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B9BFA" w14:textId="1D5B2AC9" w:rsidR="002343B9" w:rsidRDefault="002343B9" w:rsidP="00E46B86">
      <w:pPr>
        <w:overflowPunct/>
        <w:topLinePunct w:val="0"/>
        <w:autoSpaceDE w:val="0"/>
        <w:autoSpaceDN w:val="0"/>
        <w:spacing w:line="240" w:lineRule="auto"/>
        <w:jc w:val="right"/>
        <w:textAlignment w:val="auto"/>
        <w:rPr>
          <w:rFonts w:ascii="BIZ UD明朝 Medium" w:eastAsia="BIZ UD明朝 Medium" w:hAnsi="BIZ UD明朝 Medium"/>
          <w:szCs w:val="24"/>
          <w:bdr w:val="single" w:sz="4" w:space="0" w:color="auto"/>
        </w:rPr>
      </w:pPr>
    </w:p>
    <w:p w14:paraId="64424A2D" w14:textId="48B81F27" w:rsidR="002343B9" w:rsidRPr="00172F69" w:rsidRDefault="002343B9" w:rsidP="00E46B86">
      <w:pPr>
        <w:overflowPunct/>
        <w:topLinePunct w:val="0"/>
        <w:autoSpaceDE w:val="0"/>
        <w:autoSpaceDN w:val="0"/>
        <w:spacing w:line="240" w:lineRule="auto"/>
        <w:jc w:val="right"/>
        <w:textAlignment w:val="auto"/>
        <w:rPr>
          <w:rFonts w:ascii="BIZ UD明朝 Medium" w:eastAsia="BIZ UD明朝 Medium" w:hAnsi="BIZ UD明朝 Medium"/>
          <w:szCs w:val="24"/>
          <w:bdr w:val="single" w:sz="4" w:space="0" w:color="auto"/>
        </w:rPr>
      </w:pPr>
    </w:p>
    <w:p w14:paraId="34B6808E" w14:textId="2F7EDAE9" w:rsidR="00E46B86" w:rsidRPr="00D34E8C" w:rsidRDefault="00E46B86" w:rsidP="00E46B86">
      <w:pPr>
        <w:overflowPunct/>
        <w:topLinePunct w:val="0"/>
        <w:autoSpaceDE w:val="0"/>
        <w:autoSpaceDN w:val="0"/>
        <w:spacing w:line="240" w:lineRule="auto"/>
        <w:jc w:val="right"/>
        <w:textAlignment w:val="auto"/>
        <w:rPr>
          <w:rFonts w:asciiTheme="minorEastAsia" w:eastAsiaTheme="minorEastAsia" w:hAnsiTheme="minorEastAsia"/>
          <w:szCs w:val="24"/>
          <w:bdr w:val="single" w:sz="4" w:space="0" w:color="auto"/>
        </w:rPr>
      </w:pPr>
    </w:p>
    <w:p w14:paraId="586E9E0D" w14:textId="21947EB3" w:rsidR="00E46B86" w:rsidRDefault="00E46B86" w:rsidP="00E46B86">
      <w:pPr>
        <w:overflowPunct/>
        <w:topLinePunct w:val="0"/>
        <w:autoSpaceDE w:val="0"/>
        <w:autoSpaceDN w:val="0"/>
        <w:spacing w:line="240" w:lineRule="auto"/>
        <w:jc w:val="right"/>
        <w:textAlignment w:val="auto"/>
        <w:rPr>
          <w:rFonts w:ascii="BIZ UD明朝 Medium" w:eastAsia="BIZ UD明朝 Medium" w:hAnsi="BIZ UD明朝 Medium"/>
          <w:szCs w:val="24"/>
        </w:rPr>
      </w:pPr>
      <w:r w:rsidRPr="00172F69">
        <w:rPr>
          <w:rFonts w:ascii="BIZ UD明朝 Medium" w:eastAsia="BIZ UD明朝 Medium" w:hAnsi="BIZ UD明朝 Medium" w:hint="eastAsia"/>
          <w:szCs w:val="24"/>
        </w:rPr>
        <w:t>令和</w:t>
      </w:r>
      <w:r w:rsidRPr="00172F69">
        <w:rPr>
          <w:rFonts w:ascii="BIZ UD明朝 Medium" w:eastAsia="BIZ UD明朝 Medium" w:hAnsi="BIZ UD明朝 Medium"/>
          <w:szCs w:val="24"/>
        </w:rPr>
        <w:t xml:space="preserve">　　年　　月　　日</w:t>
      </w:r>
    </w:p>
    <w:p w14:paraId="58CD53C5" w14:textId="77777777" w:rsidR="002343B9" w:rsidRPr="00172F69" w:rsidRDefault="002343B9" w:rsidP="00E46B86">
      <w:pPr>
        <w:overflowPunct/>
        <w:topLinePunct w:val="0"/>
        <w:autoSpaceDE w:val="0"/>
        <w:autoSpaceDN w:val="0"/>
        <w:spacing w:line="240" w:lineRule="auto"/>
        <w:jc w:val="right"/>
        <w:textAlignment w:val="auto"/>
        <w:rPr>
          <w:rFonts w:ascii="BIZ UD明朝 Medium" w:eastAsia="BIZ UD明朝 Medium" w:hAnsi="BIZ UD明朝 Medium"/>
          <w:szCs w:val="24"/>
        </w:rPr>
      </w:pPr>
    </w:p>
    <w:p w14:paraId="26B24A17" w14:textId="77777777" w:rsidR="00E46B86" w:rsidRPr="00172F69" w:rsidRDefault="00E46B86" w:rsidP="00E46B86">
      <w:pPr>
        <w:overflowPunct/>
        <w:topLinePunct w:val="0"/>
        <w:autoSpaceDE w:val="0"/>
        <w:autoSpaceDN w:val="0"/>
        <w:spacing w:line="240" w:lineRule="auto"/>
        <w:jc w:val="center"/>
        <w:textAlignment w:val="auto"/>
        <w:rPr>
          <w:rFonts w:ascii="BIZ UD明朝 Medium" w:eastAsia="BIZ UD明朝 Medium" w:hAnsi="BIZ UD明朝 Medium"/>
          <w:szCs w:val="24"/>
        </w:rPr>
      </w:pPr>
      <w:r w:rsidRPr="00172F69">
        <w:rPr>
          <w:rFonts w:ascii="BIZ UD明朝 Medium" w:eastAsia="BIZ UD明朝 Medium" w:hAnsi="BIZ UD明朝 Medium"/>
          <w:szCs w:val="24"/>
        </w:rPr>
        <w:t>実施方針</w:t>
      </w:r>
      <w:r w:rsidRPr="00172F69">
        <w:rPr>
          <w:rFonts w:ascii="BIZ UD明朝 Medium" w:eastAsia="BIZ UD明朝 Medium" w:hAnsi="BIZ UD明朝 Medium" w:hint="eastAsia"/>
          <w:szCs w:val="24"/>
        </w:rPr>
        <w:t>（案）</w:t>
      </w:r>
      <w:r w:rsidRPr="00172F69">
        <w:rPr>
          <w:rFonts w:ascii="BIZ UD明朝 Medium" w:eastAsia="BIZ UD明朝 Medium" w:hAnsi="BIZ UD明朝 Medium"/>
          <w:szCs w:val="24"/>
        </w:rPr>
        <w:t>に関する質問書</w:t>
      </w:r>
    </w:p>
    <w:p w14:paraId="20D12761" w14:textId="77777777" w:rsidR="00E46B86" w:rsidRPr="00172F69" w:rsidRDefault="00E46B86" w:rsidP="00E46B86">
      <w:pPr>
        <w:overflowPunct/>
        <w:topLinePunct w:val="0"/>
        <w:autoSpaceDE w:val="0"/>
        <w:autoSpaceDN w:val="0"/>
        <w:spacing w:line="240" w:lineRule="auto"/>
        <w:jc w:val="left"/>
        <w:textAlignment w:val="auto"/>
        <w:rPr>
          <w:rFonts w:ascii="BIZ UD明朝 Medium" w:eastAsia="BIZ UD明朝 Medium" w:hAnsi="BIZ UD明朝 Medium"/>
          <w:kern w:val="0"/>
          <w:szCs w:val="24"/>
          <w:lang w:val="ja-JP"/>
        </w:rPr>
      </w:pPr>
    </w:p>
    <w:p w14:paraId="12E0719C" w14:textId="3501A1B7" w:rsidR="00E46B86" w:rsidRPr="00172F69" w:rsidRDefault="00E46B86" w:rsidP="00E46B86">
      <w:pPr>
        <w:overflowPunct/>
        <w:topLinePunct w:val="0"/>
        <w:autoSpaceDE w:val="0"/>
        <w:autoSpaceDN w:val="0"/>
        <w:spacing w:line="240" w:lineRule="auto"/>
        <w:ind w:firstLineChars="100" w:firstLine="222"/>
        <w:jc w:val="left"/>
        <w:textAlignment w:val="auto"/>
        <w:rPr>
          <w:rFonts w:ascii="BIZ UD明朝 Medium" w:eastAsia="BIZ UD明朝 Medium" w:hAnsi="BIZ UD明朝 Medium"/>
          <w:kern w:val="0"/>
          <w:szCs w:val="24"/>
          <w:lang w:val="ja-JP"/>
        </w:rPr>
      </w:pPr>
      <w:r w:rsidRPr="00172F69">
        <w:rPr>
          <w:rFonts w:ascii="BIZ UD明朝 Medium" w:eastAsia="BIZ UD明朝 Medium" w:hAnsi="BIZ UD明朝 Medium"/>
          <w:kern w:val="0"/>
          <w:szCs w:val="24"/>
          <w:lang w:val="ja-JP"/>
        </w:rPr>
        <w:t>「</w:t>
      </w:r>
      <w:r w:rsidRPr="00172F69">
        <w:rPr>
          <w:rFonts w:ascii="BIZ UD明朝 Medium" w:eastAsia="BIZ UD明朝 Medium" w:hAnsi="BIZ UD明朝 Medium" w:hint="eastAsia"/>
          <w:kern w:val="0"/>
          <w:szCs w:val="24"/>
          <w:lang w:val="ja-JP"/>
        </w:rPr>
        <w:t>三佐地区公共下水道整備事業</w:t>
      </w:r>
      <w:r w:rsidR="003347FE" w:rsidRPr="002C0C2E">
        <w:rPr>
          <w:rFonts w:ascii="BIZ UD明朝 Medium" w:eastAsia="BIZ UD明朝 Medium" w:hAnsi="BIZ UD明朝 Medium" w:hint="eastAsia"/>
          <w:kern w:val="0"/>
          <w:szCs w:val="24"/>
          <w:lang w:val="ja-JP"/>
        </w:rPr>
        <w:t>（第</w:t>
      </w:r>
      <w:r w:rsidR="00551F6B">
        <w:rPr>
          <w:rFonts w:ascii="BIZ UD明朝 Medium" w:eastAsia="BIZ UD明朝 Medium" w:hAnsi="BIZ UD明朝 Medium" w:hint="eastAsia"/>
          <w:kern w:val="0"/>
          <w:szCs w:val="24"/>
          <w:lang w:val="ja-JP"/>
        </w:rPr>
        <w:t>３</w:t>
      </w:r>
      <w:r w:rsidR="007B6399" w:rsidRPr="002C0C2E">
        <w:rPr>
          <w:rFonts w:ascii="BIZ UD明朝 Medium" w:eastAsia="BIZ UD明朝 Medium" w:hAnsi="BIZ UD明朝 Medium" w:hint="eastAsia"/>
          <w:kern w:val="0"/>
          <w:szCs w:val="24"/>
          <w:lang w:val="ja-JP"/>
        </w:rPr>
        <w:t>エリア</w:t>
      </w:r>
      <w:r w:rsidR="003347FE" w:rsidRPr="002C0C2E">
        <w:rPr>
          <w:rFonts w:ascii="BIZ UD明朝 Medium" w:eastAsia="BIZ UD明朝 Medium" w:hAnsi="BIZ UD明朝 Medium" w:hint="eastAsia"/>
          <w:kern w:val="0"/>
          <w:szCs w:val="24"/>
          <w:lang w:val="ja-JP"/>
        </w:rPr>
        <w:t>）</w:t>
      </w:r>
      <w:r w:rsidRPr="00172F69">
        <w:rPr>
          <w:rFonts w:ascii="BIZ UD明朝 Medium" w:eastAsia="BIZ UD明朝 Medium" w:hAnsi="BIZ UD明朝 Medium"/>
          <w:kern w:val="0"/>
          <w:szCs w:val="24"/>
          <w:lang w:val="ja-JP"/>
        </w:rPr>
        <w:t>」の実施方針</w:t>
      </w:r>
      <w:r w:rsidRPr="00172F69">
        <w:rPr>
          <w:rFonts w:ascii="BIZ UD明朝 Medium" w:eastAsia="BIZ UD明朝 Medium" w:hAnsi="BIZ UD明朝 Medium" w:hint="eastAsia"/>
          <w:kern w:val="0"/>
          <w:szCs w:val="24"/>
          <w:lang w:val="ja-JP"/>
        </w:rPr>
        <w:t>（案）</w:t>
      </w:r>
      <w:r w:rsidRPr="00172F69">
        <w:rPr>
          <w:rFonts w:ascii="BIZ UD明朝 Medium" w:eastAsia="BIZ UD明朝 Medium" w:hAnsi="BIZ UD明朝 Medium"/>
          <w:kern w:val="0"/>
          <w:szCs w:val="24"/>
          <w:lang w:val="ja-JP"/>
        </w:rPr>
        <w:t>について以下のとおり質問書を提出します。</w:t>
      </w:r>
    </w:p>
    <w:p w14:paraId="47731815" w14:textId="77777777" w:rsidR="00E46B86" w:rsidRPr="00172F69" w:rsidRDefault="00E46B86" w:rsidP="00E46B86">
      <w:pPr>
        <w:overflowPunct/>
        <w:topLinePunct w:val="0"/>
        <w:autoSpaceDE w:val="0"/>
        <w:autoSpaceDN w:val="0"/>
        <w:spacing w:line="240" w:lineRule="auto"/>
        <w:jc w:val="left"/>
        <w:textAlignment w:val="auto"/>
        <w:rPr>
          <w:rFonts w:ascii="BIZ UD明朝 Medium" w:eastAsia="BIZ UD明朝 Medium" w:hAnsi="BIZ UD明朝 Medium"/>
          <w:kern w:val="0"/>
          <w:szCs w:val="24"/>
          <w:lang w:val="ja-JP"/>
        </w:rPr>
      </w:pPr>
    </w:p>
    <w:tbl>
      <w:tblPr>
        <w:tblStyle w:val="af6"/>
        <w:tblW w:w="8873" w:type="dxa"/>
        <w:tblLook w:val="04A0" w:firstRow="1" w:lastRow="0" w:firstColumn="1" w:lastColumn="0" w:noHBand="0" w:noVBand="1"/>
      </w:tblPr>
      <w:tblGrid>
        <w:gridCol w:w="562"/>
        <w:gridCol w:w="2552"/>
        <w:gridCol w:w="5759"/>
      </w:tblGrid>
      <w:tr w:rsidR="00E46B86" w:rsidRPr="00172F69" w14:paraId="6D62DD12" w14:textId="77777777" w:rsidTr="002E3BE4">
        <w:trPr>
          <w:trHeight w:hRule="exact" w:val="397"/>
        </w:trPr>
        <w:tc>
          <w:tcPr>
            <w:tcW w:w="562" w:type="dxa"/>
            <w:vMerge w:val="restart"/>
            <w:vAlign w:val="center"/>
          </w:tcPr>
          <w:p w14:paraId="256FB020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  <w:r w:rsidRPr="00172F69"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  <w:t>提出者情報</w:t>
            </w:r>
          </w:p>
        </w:tc>
        <w:tc>
          <w:tcPr>
            <w:tcW w:w="2552" w:type="dxa"/>
            <w:tcFitText/>
            <w:vAlign w:val="center"/>
          </w:tcPr>
          <w:p w14:paraId="48C494F0" w14:textId="0BFF49A0" w:rsidR="002E3BE4" w:rsidRPr="00172F69" w:rsidRDefault="00E46B86" w:rsidP="002E3BE4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  <w:r w:rsidRPr="002E3BE4">
              <w:rPr>
                <w:rFonts w:ascii="BIZ UD明朝 Medium" w:eastAsia="BIZ UD明朝 Medium" w:hAnsi="BIZ UD明朝 Medium"/>
                <w:spacing w:val="226"/>
                <w:kern w:val="0"/>
                <w:szCs w:val="24"/>
                <w:lang w:val="ja-JP"/>
              </w:rPr>
              <w:t>提出者</w:t>
            </w:r>
            <w:r w:rsidRPr="002E3BE4"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  <w:t>名</w:t>
            </w:r>
          </w:p>
        </w:tc>
        <w:tc>
          <w:tcPr>
            <w:tcW w:w="5759" w:type="dxa"/>
            <w:vAlign w:val="center"/>
          </w:tcPr>
          <w:p w14:paraId="3892A8CF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</w:tr>
      <w:tr w:rsidR="00E46B86" w:rsidRPr="00172F69" w14:paraId="0BFE79AE" w14:textId="77777777" w:rsidTr="002E3BE4">
        <w:trPr>
          <w:trHeight w:hRule="exact" w:val="397"/>
        </w:trPr>
        <w:tc>
          <w:tcPr>
            <w:tcW w:w="562" w:type="dxa"/>
            <w:vMerge/>
            <w:vAlign w:val="center"/>
          </w:tcPr>
          <w:p w14:paraId="04C7ED82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2552" w:type="dxa"/>
            <w:tcFitText/>
            <w:vAlign w:val="center"/>
          </w:tcPr>
          <w:p w14:paraId="04EF5259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  <w:r w:rsidRPr="002E3BE4">
              <w:rPr>
                <w:rFonts w:ascii="BIZ UD明朝 Medium" w:eastAsia="BIZ UD明朝 Medium" w:hAnsi="BIZ UD明朝 Medium"/>
                <w:spacing w:val="399"/>
                <w:kern w:val="0"/>
                <w:szCs w:val="24"/>
                <w:lang w:val="ja-JP"/>
              </w:rPr>
              <w:t>所在</w:t>
            </w:r>
            <w:r w:rsidRPr="002E3BE4"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  <w:t>地</w:t>
            </w:r>
          </w:p>
        </w:tc>
        <w:tc>
          <w:tcPr>
            <w:tcW w:w="5759" w:type="dxa"/>
            <w:vAlign w:val="center"/>
          </w:tcPr>
          <w:p w14:paraId="6C36C3B2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</w:tr>
      <w:tr w:rsidR="00E46B86" w:rsidRPr="00172F69" w14:paraId="0AC62EF7" w14:textId="77777777" w:rsidTr="002E3BE4">
        <w:trPr>
          <w:trHeight w:hRule="exact" w:val="397"/>
        </w:trPr>
        <w:tc>
          <w:tcPr>
            <w:tcW w:w="562" w:type="dxa"/>
            <w:vMerge/>
            <w:vAlign w:val="center"/>
          </w:tcPr>
          <w:p w14:paraId="3C8EBEFC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2552" w:type="dxa"/>
            <w:tcFitText/>
            <w:vAlign w:val="center"/>
          </w:tcPr>
          <w:p w14:paraId="4B419AEB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  <w:r w:rsidRPr="002E3BE4">
              <w:rPr>
                <w:rFonts w:ascii="BIZ UD明朝 Medium" w:eastAsia="BIZ UD明朝 Medium" w:hAnsi="BIZ UD明朝 Medium"/>
                <w:spacing w:val="918"/>
                <w:kern w:val="0"/>
                <w:szCs w:val="24"/>
                <w:lang w:val="ja-JP"/>
              </w:rPr>
              <w:t>所</w:t>
            </w:r>
            <w:r w:rsidRPr="002E3BE4"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  <w:t>属</w:t>
            </w:r>
          </w:p>
        </w:tc>
        <w:tc>
          <w:tcPr>
            <w:tcW w:w="5759" w:type="dxa"/>
            <w:vAlign w:val="center"/>
          </w:tcPr>
          <w:p w14:paraId="2EE10D40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</w:tr>
      <w:tr w:rsidR="00E46B86" w:rsidRPr="00172F69" w14:paraId="4C485B47" w14:textId="77777777" w:rsidTr="002E3BE4">
        <w:trPr>
          <w:trHeight w:hRule="exact" w:val="397"/>
        </w:trPr>
        <w:tc>
          <w:tcPr>
            <w:tcW w:w="562" w:type="dxa"/>
            <w:vMerge/>
            <w:vAlign w:val="center"/>
          </w:tcPr>
          <w:p w14:paraId="70045D9E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2552" w:type="dxa"/>
            <w:tcFitText/>
            <w:vAlign w:val="center"/>
          </w:tcPr>
          <w:p w14:paraId="728876D3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  <w:r w:rsidRPr="002E3BE4">
              <w:rPr>
                <w:rFonts w:ascii="BIZ UD明朝 Medium" w:eastAsia="BIZ UD明朝 Medium" w:hAnsi="BIZ UD明朝 Medium"/>
                <w:spacing w:val="226"/>
                <w:kern w:val="0"/>
                <w:szCs w:val="24"/>
                <w:lang w:val="ja-JP"/>
              </w:rPr>
              <w:t>担当者</w:t>
            </w:r>
            <w:r w:rsidRPr="002E3BE4"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  <w:t>名</w:t>
            </w:r>
          </w:p>
        </w:tc>
        <w:tc>
          <w:tcPr>
            <w:tcW w:w="5759" w:type="dxa"/>
            <w:vAlign w:val="center"/>
          </w:tcPr>
          <w:p w14:paraId="78436360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</w:tr>
      <w:tr w:rsidR="00E46B86" w:rsidRPr="00172F69" w14:paraId="1D7DAB23" w14:textId="77777777" w:rsidTr="002E3BE4">
        <w:trPr>
          <w:trHeight w:hRule="exact" w:val="397"/>
        </w:trPr>
        <w:tc>
          <w:tcPr>
            <w:tcW w:w="562" w:type="dxa"/>
            <w:vMerge/>
            <w:vAlign w:val="center"/>
          </w:tcPr>
          <w:p w14:paraId="0EE280F2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2552" w:type="dxa"/>
            <w:tcFitText/>
            <w:vAlign w:val="center"/>
          </w:tcPr>
          <w:p w14:paraId="227988B3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  <w:r w:rsidRPr="002E3BE4">
              <w:rPr>
                <w:rFonts w:ascii="BIZ UD明朝 Medium" w:eastAsia="BIZ UD明朝 Medium" w:hAnsi="BIZ UD明朝 Medium"/>
                <w:spacing w:val="918"/>
                <w:kern w:val="0"/>
                <w:szCs w:val="24"/>
                <w:lang w:val="ja-JP"/>
              </w:rPr>
              <w:t>電</w:t>
            </w:r>
            <w:r w:rsidRPr="002E3BE4"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  <w:t>話</w:t>
            </w:r>
          </w:p>
        </w:tc>
        <w:tc>
          <w:tcPr>
            <w:tcW w:w="5759" w:type="dxa"/>
            <w:vAlign w:val="center"/>
          </w:tcPr>
          <w:p w14:paraId="2B7E0B21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</w:tr>
      <w:tr w:rsidR="00E46B86" w:rsidRPr="00172F69" w14:paraId="01641470" w14:textId="77777777" w:rsidTr="002E3BE4">
        <w:trPr>
          <w:trHeight w:hRule="exact" w:val="397"/>
        </w:trPr>
        <w:tc>
          <w:tcPr>
            <w:tcW w:w="562" w:type="dxa"/>
            <w:vMerge/>
            <w:vAlign w:val="center"/>
          </w:tcPr>
          <w:p w14:paraId="791B0F64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2552" w:type="dxa"/>
            <w:tcFitText/>
            <w:vAlign w:val="center"/>
          </w:tcPr>
          <w:p w14:paraId="1E2A5994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  <w:r w:rsidRPr="002E3BE4">
              <w:rPr>
                <w:rFonts w:ascii="BIZ UD明朝 Medium" w:eastAsia="BIZ UD明朝 Medium" w:hAnsi="BIZ UD明朝 Medium" w:hint="eastAsia"/>
                <w:spacing w:val="399"/>
                <w:kern w:val="0"/>
                <w:szCs w:val="24"/>
                <w:lang w:val="ja-JP"/>
              </w:rPr>
              <w:t>ＦＡ</w:t>
            </w:r>
            <w:r w:rsidRPr="002E3BE4">
              <w:rPr>
                <w:rFonts w:ascii="BIZ UD明朝 Medium" w:eastAsia="BIZ UD明朝 Medium" w:hAnsi="BIZ UD明朝 Medium" w:hint="eastAsia"/>
                <w:kern w:val="0"/>
                <w:szCs w:val="24"/>
                <w:lang w:val="ja-JP"/>
              </w:rPr>
              <w:t>Ｘ</w:t>
            </w:r>
          </w:p>
        </w:tc>
        <w:tc>
          <w:tcPr>
            <w:tcW w:w="5759" w:type="dxa"/>
            <w:vAlign w:val="center"/>
          </w:tcPr>
          <w:p w14:paraId="59BB4C1F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</w:tr>
      <w:tr w:rsidR="00E46B86" w:rsidRPr="00172F69" w14:paraId="1E05B12C" w14:textId="77777777" w:rsidTr="002E3BE4">
        <w:trPr>
          <w:trHeight w:hRule="exact" w:val="397"/>
        </w:trPr>
        <w:tc>
          <w:tcPr>
            <w:tcW w:w="562" w:type="dxa"/>
            <w:vMerge/>
            <w:vAlign w:val="center"/>
          </w:tcPr>
          <w:p w14:paraId="7770B1A0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2552" w:type="dxa"/>
            <w:tcFitText/>
            <w:vAlign w:val="center"/>
          </w:tcPr>
          <w:p w14:paraId="395B3605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  <w:r w:rsidRPr="002E3BE4">
              <w:rPr>
                <w:rFonts w:ascii="BIZ UD明朝 Medium" w:eastAsia="BIZ UD明朝 Medium" w:hAnsi="BIZ UD明朝 Medium" w:hint="eastAsia"/>
                <w:spacing w:val="28"/>
                <w:kern w:val="0"/>
                <w:szCs w:val="24"/>
                <w:lang w:val="ja-JP"/>
              </w:rPr>
              <w:t>Ｅ</w:t>
            </w:r>
            <w:r w:rsidRPr="002E3BE4">
              <w:rPr>
                <w:rFonts w:ascii="BIZ UD明朝 Medium" w:eastAsia="BIZ UD明朝 Medium" w:hAnsi="BIZ UD明朝 Medium"/>
                <w:spacing w:val="28"/>
                <w:kern w:val="0"/>
                <w:szCs w:val="24"/>
                <w:lang w:val="ja-JP"/>
              </w:rPr>
              <w:t>メールアドレ</w:t>
            </w:r>
            <w:r w:rsidRPr="002E3BE4">
              <w:rPr>
                <w:rFonts w:ascii="BIZ UD明朝 Medium" w:eastAsia="BIZ UD明朝 Medium" w:hAnsi="BIZ UD明朝 Medium"/>
                <w:spacing w:val="2"/>
                <w:kern w:val="0"/>
                <w:szCs w:val="24"/>
                <w:lang w:val="ja-JP"/>
              </w:rPr>
              <w:t>ス</w:t>
            </w:r>
          </w:p>
        </w:tc>
        <w:tc>
          <w:tcPr>
            <w:tcW w:w="5759" w:type="dxa"/>
            <w:vAlign w:val="center"/>
          </w:tcPr>
          <w:p w14:paraId="7B343C99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</w:tr>
    </w:tbl>
    <w:p w14:paraId="5B6A9490" w14:textId="77777777" w:rsidR="00E46B86" w:rsidRPr="00172F69" w:rsidRDefault="00E46B86" w:rsidP="00E46B86">
      <w:pPr>
        <w:overflowPunct/>
        <w:topLinePunct w:val="0"/>
        <w:autoSpaceDE w:val="0"/>
        <w:autoSpaceDN w:val="0"/>
        <w:spacing w:line="240" w:lineRule="auto"/>
        <w:jc w:val="left"/>
        <w:textAlignment w:val="auto"/>
        <w:rPr>
          <w:rFonts w:ascii="BIZ UD明朝 Medium" w:eastAsia="BIZ UD明朝 Medium" w:hAnsi="BIZ UD明朝 Medium"/>
          <w:kern w:val="0"/>
          <w:szCs w:val="24"/>
          <w:lang w:val="ja-JP"/>
        </w:rPr>
      </w:pPr>
    </w:p>
    <w:tbl>
      <w:tblPr>
        <w:tblStyle w:val="af6"/>
        <w:tblW w:w="8884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62"/>
        <w:gridCol w:w="454"/>
        <w:gridCol w:w="454"/>
        <w:gridCol w:w="454"/>
        <w:gridCol w:w="454"/>
        <w:gridCol w:w="2694"/>
        <w:gridCol w:w="3812"/>
      </w:tblGrid>
      <w:tr w:rsidR="00E46B86" w:rsidRPr="00172F69" w14:paraId="26C681D9" w14:textId="77777777" w:rsidTr="009F42E5">
        <w:trPr>
          <w:trHeight w:hRule="exact" w:val="397"/>
        </w:trPr>
        <w:tc>
          <w:tcPr>
            <w:tcW w:w="562" w:type="dxa"/>
            <w:tcBorders>
              <w:top w:val="nil"/>
              <w:left w:val="nil"/>
            </w:tcBorders>
            <w:vAlign w:val="center"/>
          </w:tcPr>
          <w:p w14:paraId="22D23F44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1816" w:type="dxa"/>
            <w:gridSpan w:val="4"/>
            <w:vAlign w:val="center"/>
          </w:tcPr>
          <w:p w14:paraId="76D1DD34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  <w:r w:rsidRPr="00172F69"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  <w:t>見出し符号</w:t>
            </w:r>
          </w:p>
        </w:tc>
        <w:tc>
          <w:tcPr>
            <w:tcW w:w="6506" w:type="dxa"/>
            <w:gridSpan w:val="2"/>
            <w:tcBorders>
              <w:top w:val="nil"/>
              <w:right w:val="nil"/>
            </w:tcBorders>
            <w:vAlign w:val="center"/>
          </w:tcPr>
          <w:p w14:paraId="6C201B5C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</w:tr>
      <w:tr w:rsidR="00E46B86" w:rsidRPr="00172F69" w14:paraId="34B762CD" w14:textId="77777777" w:rsidTr="009F42E5">
        <w:trPr>
          <w:trHeight w:hRule="exact" w:val="397"/>
        </w:trPr>
        <w:tc>
          <w:tcPr>
            <w:tcW w:w="562" w:type="dxa"/>
            <w:vAlign w:val="center"/>
          </w:tcPr>
          <w:p w14:paraId="28702B30" w14:textId="77777777" w:rsidR="00E46B86" w:rsidRPr="00172F69" w:rsidRDefault="00E46B86" w:rsidP="009F42E5">
            <w:pPr>
              <w:autoSpaceDE w:val="0"/>
              <w:autoSpaceDN w:val="0"/>
              <w:spacing w:line="240" w:lineRule="auto"/>
              <w:jc w:val="center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  <w:r w:rsidRPr="00172F69"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  <w:t>№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14:paraId="7235A39B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  <w:r w:rsidRPr="00172F69"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  <w:t>頁</w:t>
            </w: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D262FA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  <w:r w:rsidRPr="00172F69"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  <w:t>章</w:t>
            </w: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2BD96D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  <w:r w:rsidRPr="00172F69"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  <w:t>節</w:t>
            </w:r>
          </w:p>
        </w:tc>
        <w:tc>
          <w:tcPr>
            <w:tcW w:w="454" w:type="dxa"/>
            <w:tcBorders>
              <w:left w:val="dashed" w:sz="4" w:space="0" w:color="auto"/>
            </w:tcBorders>
            <w:vAlign w:val="center"/>
          </w:tcPr>
          <w:p w14:paraId="054104D1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  <w:r w:rsidRPr="00172F69"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  <w:t>項</w:t>
            </w:r>
          </w:p>
        </w:tc>
        <w:tc>
          <w:tcPr>
            <w:tcW w:w="2694" w:type="dxa"/>
            <w:vAlign w:val="center"/>
          </w:tcPr>
          <w:p w14:paraId="2A626DB7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  <w:r w:rsidRPr="00172F69"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  <w:t>項目名</w:t>
            </w:r>
          </w:p>
        </w:tc>
        <w:tc>
          <w:tcPr>
            <w:tcW w:w="3812" w:type="dxa"/>
            <w:vAlign w:val="center"/>
          </w:tcPr>
          <w:p w14:paraId="1D17CA44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  <w:r w:rsidRPr="00172F69"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  <w:t>内容</w:t>
            </w:r>
          </w:p>
        </w:tc>
      </w:tr>
      <w:tr w:rsidR="00E46B86" w:rsidRPr="00172F69" w14:paraId="4866EB54" w14:textId="77777777" w:rsidTr="009F42E5">
        <w:trPr>
          <w:trHeight w:hRule="exact" w:val="1282"/>
        </w:trPr>
        <w:tc>
          <w:tcPr>
            <w:tcW w:w="562" w:type="dxa"/>
            <w:vAlign w:val="center"/>
          </w:tcPr>
          <w:p w14:paraId="7A5632FA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  <w:r w:rsidRPr="00172F69"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  <w:t>例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14:paraId="57EE9F39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  <w:r w:rsidRPr="00172F69">
              <w:rPr>
                <w:rFonts w:ascii="BIZ UD明朝 Medium" w:eastAsia="BIZ UD明朝 Medium" w:hAnsi="BIZ UD明朝 Medium" w:hint="eastAsia"/>
                <w:kern w:val="0"/>
                <w:szCs w:val="24"/>
                <w:lang w:val="ja-JP"/>
              </w:rPr>
              <w:t>16</w:t>
            </w: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85F3807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  <w:r w:rsidRPr="00172F69"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  <w:t>4</w:t>
            </w: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F55B14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  <w:r w:rsidRPr="00172F69"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  <w:t>1</w:t>
            </w:r>
          </w:p>
        </w:tc>
        <w:tc>
          <w:tcPr>
            <w:tcW w:w="454" w:type="dxa"/>
            <w:tcBorders>
              <w:left w:val="dashed" w:sz="4" w:space="0" w:color="auto"/>
            </w:tcBorders>
            <w:vAlign w:val="center"/>
          </w:tcPr>
          <w:p w14:paraId="1AB3F5E5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  <w:r w:rsidRPr="00172F69"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  <w:t>2)</w:t>
            </w:r>
          </w:p>
        </w:tc>
        <w:tc>
          <w:tcPr>
            <w:tcW w:w="2694" w:type="dxa"/>
            <w:vAlign w:val="center"/>
          </w:tcPr>
          <w:p w14:paraId="04ED0DC3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  <w:r w:rsidRPr="00172F69"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  <w:t>提案内容の審査</w:t>
            </w:r>
          </w:p>
        </w:tc>
        <w:tc>
          <w:tcPr>
            <w:tcW w:w="3812" w:type="dxa"/>
            <w:vAlign w:val="center"/>
          </w:tcPr>
          <w:p w14:paraId="1535B4D4" w14:textId="10D4F130" w:rsidR="00E46B86" w:rsidRPr="00172F69" w:rsidRDefault="0053157C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4"/>
                <w:lang w:val="ja-JP"/>
              </w:rPr>
              <w:t>〇〇〇〇〇〇</w:t>
            </w:r>
          </w:p>
        </w:tc>
      </w:tr>
      <w:tr w:rsidR="00E46B86" w:rsidRPr="00172F69" w14:paraId="026D7BCA" w14:textId="77777777" w:rsidTr="009F42E5">
        <w:trPr>
          <w:trHeight w:hRule="exact" w:val="397"/>
        </w:trPr>
        <w:tc>
          <w:tcPr>
            <w:tcW w:w="562" w:type="dxa"/>
            <w:vAlign w:val="center"/>
          </w:tcPr>
          <w:p w14:paraId="2F5EC5D7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  <w:r w:rsidRPr="00172F69">
              <w:rPr>
                <w:rFonts w:ascii="BIZ UD明朝 Medium" w:eastAsia="BIZ UD明朝 Medium" w:hAnsi="BIZ UD明朝 Medium" w:hint="eastAsia"/>
                <w:kern w:val="0"/>
                <w:szCs w:val="24"/>
                <w:lang w:val="ja-JP"/>
              </w:rPr>
              <w:t>1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14:paraId="61D89827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520235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2B96A0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454" w:type="dxa"/>
            <w:tcBorders>
              <w:left w:val="dashed" w:sz="4" w:space="0" w:color="auto"/>
            </w:tcBorders>
            <w:vAlign w:val="center"/>
          </w:tcPr>
          <w:p w14:paraId="493E5D21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2694" w:type="dxa"/>
            <w:vAlign w:val="center"/>
          </w:tcPr>
          <w:p w14:paraId="78878F21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3812" w:type="dxa"/>
            <w:vAlign w:val="center"/>
          </w:tcPr>
          <w:p w14:paraId="038AE485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</w:tr>
      <w:tr w:rsidR="00E46B86" w:rsidRPr="00172F69" w14:paraId="48822D32" w14:textId="77777777" w:rsidTr="009F42E5">
        <w:trPr>
          <w:trHeight w:hRule="exact" w:val="397"/>
        </w:trPr>
        <w:tc>
          <w:tcPr>
            <w:tcW w:w="562" w:type="dxa"/>
            <w:vAlign w:val="center"/>
          </w:tcPr>
          <w:p w14:paraId="3D32B413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  <w:r w:rsidRPr="00172F69">
              <w:rPr>
                <w:rFonts w:ascii="BIZ UD明朝 Medium" w:eastAsia="BIZ UD明朝 Medium" w:hAnsi="BIZ UD明朝 Medium" w:hint="eastAsia"/>
                <w:kern w:val="0"/>
                <w:szCs w:val="24"/>
                <w:lang w:val="ja-JP"/>
              </w:rPr>
              <w:t>2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14:paraId="5D32FF84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8147CB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ABEC3E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454" w:type="dxa"/>
            <w:tcBorders>
              <w:left w:val="dashed" w:sz="4" w:space="0" w:color="auto"/>
            </w:tcBorders>
            <w:vAlign w:val="center"/>
          </w:tcPr>
          <w:p w14:paraId="7892FAE2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2694" w:type="dxa"/>
            <w:vAlign w:val="center"/>
          </w:tcPr>
          <w:p w14:paraId="39AFB3AD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3812" w:type="dxa"/>
            <w:vAlign w:val="center"/>
          </w:tcPr>
          <w:p w14:paraId="248CCC31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  <w:bookmarkStart w:id="0" w:name="_GoBack"/>
            <w:bookmarkEnd w:id="0"/>
          </w:p>
        </w:tc>
      </w:tr>
      <w:tr w:rsidR="00E46B86" w:rsidRPr="00172F69" w14:paraId="0CA9B400" w14:textId="77777777" w:rsidTr="009F42E5">
        <w:trPr>
          <w:trHeight w:hRule="exact" w:val="397"/>
        </w:trPr>
        <w:tc>
          <w:tcPr>
            <w:tcW w:w="562" w:type="dxa"/>
            <w:vAlign w:val="center"/>
          </w:tcPr>
          <w:p w14:paraId="450CB640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  <w:r w:rsidRPr="00172F69">
              <w:rPr>
                <w:rFonts w:ascii="BIZ UD明朝 Medium" w:eastAsia="BIZ UD明朝 Medium" w:hAnsi="BIZ UD明朝 Medium" w:hint="eastAsia"/>
                <w:kern w:val="0"/>
                <w:szCs w:val="24"/>
                <w:lang w:val="ja-JP"/>
              </w:rPr>
              <w:t>3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14:paraId="13B87BFC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793802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06666D0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454" w:type="dxa"/>
            <w:tcBorders>
              <w:left w:val="dashed" w:sz="4" w:space="0" w:color="auto"/>
            </w:tcBorders>
            <w:vAlign w:val="center"/>
          </w:tcPr>
          <w:p w14:paraId="23831B59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2694" w:type="dxa"/>
            <w:vAlign w:val="center"/>
          </w:tcPr>
          <w:p w14:paraId="77BCDA74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3812" w:type="dxa"/>
            <w:vAlign w:val="center"/>
          </w:tcPr>
          <w:p w14:paraId="23158C07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</w:tr>
      <w:tr w:rsidR="00E46B86" w:rsidRPr="00172F69" w14:paraId="29C60E87" w14:textId="77777777" w:rsidTr="009F42E5">
        <w:trPr>
          <w:trHeight w:hRule="exact" w:val="397"/>
        </w:trPr>
        <w:tc>
          <w:tcPr>
            <w:tcW w:w="562" w:type="dxa"/>
            <w:vAlign w:val="center"/>
          </w:tcPr>
          <w:p w14:paraId="656B141A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  <w:r w:rsidRPr="00172F69">
              <w:rPr>
                <w:rFonts w:ascii="BIZ UD明朝 Medium" w:eastAsia="BIZ UD明朝 Medium" w:hAnsi="BIZ UD明朝 Medium" w:hint="eastAsia"/>
                <w:kern w:val="0"/>
                <w:szCs w:val="24"/>
                <w:lang w:val="ja-JP"/>
              </w:rPr>
              <w:t>4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14:paraId="57EF1AD0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E47096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8BFE7DB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454" w:type="dxa"/>
            <w:tcBorders>
              <w:left w:val="dashed" w:sz="4" w:space="0" w:color="auto"/>
            </w:tcBorders>
            <w:vAlign w:val="center"/>
          </w:tcPr>
          <w:p w14:paraId="752EB3B1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2694" w:type="dxa"/>
            <w:vAlign w:val="center"/>
          </w:tcPr>
          <w:p w14:paraId="1BB08650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3812" w:type="dxa"/>
            <w:vAlign w:val="center"/>
          </w:tcPr>
          <w:p w14:paraId="5E1D6C06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</w:tr>
      <w:tr w:rsidR="00E46B86" w:rsidRPr="00172F69" w14:paraId="0129D40B" w14:textId="77777777" w:rsidTr="009F42E5">
        <w:trPr>
          <w:trHeight w:hRule="exact" w:val="397"/>
        </w:trPr>
        <w:tc>
          <w:tcPr>
            <w:tcW w:w="562" w:type="dxa"/>
            <w:vAlign w:val="center"/>
          </w:tcPr>
          <w:p w14:paraId="2E281D8C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  <w:r w:rsidRPr="00172F69">
              <w:rPr>
                <w:rFonts w:ascii="BIZ UD明朝 Medium" w:eastAsia="BIZ UD明朝 Medium" w:hAnsi="BIZ UD明朝 Medium" w:hint="eastAsia"/>
                <w:kern w:val="0"/>
                <w:szCs w:val="24"/>
                <w:lang w:val="ja-JP"/>
              </w:rPr>
              <w:t>5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14:paraId="540248CB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6AF71C7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3ACDDEC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454" w:type="dxa"/>
            <w:tcBorders>
              <w:left w:val="dashed" w:sz="4" w:space="0" w:color="auto"/>
            </w:tcBorders>
            <w:vAlign w:val="center"/>
          </w:tcPr>
          <w:p w14:paraId="59CA7FAC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2694" w:type="dxa"/>
            <w:vAlign w:val="center"/>
          </w:tcPr>
          <w:p w14:paraId="4890DAA0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3812" w:type="dxa"/>
            <w:vAlign w:val="center"/>
          </w:tcPr>
          <w:p w14:paraId="7820109A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</w:tr>
      <w:tr w:rsidR="00E46B86" w:rsidRPr="00172F69" w14:paraId="3C324E7A" w14:textId="77777777" w:rsidTr="009F42E5">
        <w:trPr>
          <w:trHeight w:hRule="exact" w:val="397"/>
        </w:trPr>
        <w:tc>
          <w:tcPr>
            <w:tcW w:w="562" w:type="dxa"/>
            <w:vAlign w:val="center"/>
          </w:tcPr>
          <w:p w14:paraId="3CB85348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  <w:r w:rsidRPr="00172F69">
              <w:rPr>
                <w:rFonts w:ascii="BIZ UD明朝 Medium" w:eastAsia="BIZ UD明朝 Medium" w:hAnsi="BIZ UD明朝 Medium" w:hint="eastAsia"/>
                <w:kern w:val="0"/>
                <w:szCs w:val="24"/>
                <w:lang w:val="ja-JP"/>
              </w:rPr>
              <w:t>6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14:paraId="065FCE39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771037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6B5C79B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454" w:type="dxa"/>
            <w:tcBorders>
              <w:left w:val="dashed" w:sz="4" w:space="0" w:color="auto"/>
            </w:tcBorders>
            <w:vAlign w:val="center"/>
          </w:tcPr>
          <w:p w14:paraId="06B72C93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2694" w:type="dxa"/>
            <w:vAlign w:val="center"/>
          </w:tcPr>
          <w:p w14:paraId="3C35BDC6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3812" w:type="dxa"/>
            <w:vAlign w:val="center"/>
          </w:tcPr>
          <w:p w14:paraId="74BE1B82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</w:tr>
      <w:tr w:rsidR="00E46B86" w:rsidRPr="00172F69" w14:paraId="5FF72A17" w14:textId="77777777" w:rsidTr="009F42E5">
        <w:trPr>
          <w:trHeight w:hRule="exact" w:val="397"/>
        </w:trPr>
        <w:tc>
          <w:tcPr>
            <w:tcW w:w="562" w:type="dxa"/>
            <w:vAlign w:val="center"/>
          </w:tcPr>
          <w:p w14:paraId="70F968B9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  <w:r w:rsidRPr="00172F69">
              <w:rPr>
                <w:rFonts w:ascii="BIZ UD明朝 Medium" w:eastAsia="BIZ UD明朝 Medium" w:hAnsi="BIZ UD明朝 Medium" w:hint="eastAsia"/>
                <w:kern w:val="0"/>
                <w:szCs w:val="24"/>
                <w:lang w:val="ja-JP"/>
              </w:rPr>
              <w:t>7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14:paraId="2B336936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57F496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4F12A2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454" w:type="dxa"/>
            <w:tcBorders>
              <w:left w:val="dashed" w:sz="4" w:space="0" w:color="auto"/>
            </w:tcBorders>
            <w:vAlign w:val="center"/>
          </w:tcPr>
          <w:p w14:paraId="578A994E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2694" w:type="dxa"/>
            <w:vAlign w:val="center"/>
          </w:tcPr>
          <w:p w14:paraId="7B2837F9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3812" w:type="dxa"/>
            <w:vAlign w:val="center"/>
          </w:tcPr>
          <w:p w14:paraId="50F84836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</w:tr>
      <w:tr w:rsidR="00E46B86" w:rsidRPr="00172F69" w14:paraId="6B2BA5FE" w14:textId="77777777" w:rsidTr="009F42E5">
        <w:trPr>
          <w:trHeight w:hRule="exact" w:val="397"/>
        </w:trPr>
        <w:tc>
          <w:tcPr>
            <w:tcW w:w="562" w:type="dxa"/>
            <w:vAlign w:val="center"/>
          </w:tcPr>
          <w:p w14:paraId="28169278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  <w:r w:rsidRPr="00172F69">
              <w:rPr>
                <w:rFonts w:ascii="BIZ UD明朝 Medium" w:eastAsia="BIZ UD明朝 Medium" w:hAnsi="BIZ UD明朝 Medium" w:hint="eastAsia"/>
                <w:kern w:val="0"/>
                <w:szCs w:val="24"/>
                <w:lang w:val="ja-JP"/>
              </w:rPr>
              <w:t>8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14:paraId="04FDBE78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80AFE7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E8EE23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454" w:type="dxa"/>
            <w:tcBorders>
              <w:left w:val="dashed" w:sz="4" w:space="0" w:color="auto"/>
            </w:tcBorders>
            <w:vAlign w:val="center"/>
          </w:tcPr>
          <w:p w14:paraId="7704778C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2694" w:type="dxa"/>
            <w:vAlign w:val="center"/>
          </w:tcPr>
          <w:p w14:paraId="016B36F7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3812" w:type="dxa"/>
            <w:vAlign w:val="center"/>
          </w:tcPr>
          <w:p w14:paraId="09285403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</w:tr>
      <w:tr w:rsidR="00E46B86" w:rsidRPr="00172F69" w14:paraId="3436EFE1" w14:textId="77777777" w:rsidTr="009F42E5">
        <w:trPr>
          <w:trHeight w:hRule="exact" w:val="397"/>
        </w:trPr>
        <w:tc>
          <w:tcPr>
            <w:tcW w:w="562" w:type="dxa"/>
            <w:vAlign w:val="center"/>
          </w:tcPr>
          <w:p w14:paraId="048C01BE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  <w:r w:rsidRPr="00172F69">
              <w:rPr>
                <w:rFonts w:ascii="BIZ UD明朝 Medium" w:eastAsia="BIZ UD明朝 Medium" w:hAnsi="BIZ UD明朝 Medium" w:hint="eastAsia"/>
                <w:kern w:val="0"/>
                <w:szCs w:val="24"/>
                <w:lang w:val="ja-JP"/>
              </w:rPr>
              <w:t>9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14:paraId="0A2B86A8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D98A16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934A88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454" w:type="dxa"/>
            <w:tcBorders>
              <w:left w:val="dashed" w:sz="4" w:space="0" w:color="auto"/>
            </w:tcBorders>
            <w:vAlign w:val="center"/>
          </w:tcPr>
          <w:p w14:paraId="639F0365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2694" w:type="dxa"/>
            <w:vAlign w:val="center"/>
          </w:tcPr>
          <w:p w14:paraId="6652182D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3812" w:type="dxa"/>
            <w:vAlign w:val="center"/>
          </w:tcPr>
          <w:p w14:paraId="7676520F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</w:tr>
      <w:tr w:rsidR="00E46B86" w:rsidRPr="00172F69" w14:paraId="5716A0FF" w14:textId="77777777" w:rsidTr="009F42E5">
        <w:trPr>
          <w:trHeight w:hRule="exact" w:val="397"/>
        </w:trPr>
        <w:tc>
          <w:tcPr>
            <w:tcW w:w="562" w:type="dxa"/>
            <w:vAlign w:val="center"/>
          </w:tcPr>
          <w:p w14:paraId="3A9D49E7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  <w:r w:rsidRPr="00172F69">
              <w:rPr>
                <w:rFonts w:ascii="BIZ UD明朝 Medium" w:eastAsia="BIZ UD明朝 Medium" w:hAnsi="BIZ UD明朝 Medium" w:hint="eastAsia"/>
                <w:kern w:val="0"/>
                <w:szCs w:val="24"/>
                <w:lang w:val="ja-JP"/>
              </w:rPr>
              <w:t>10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14:paraId="3F29017A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2A8801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B04A4F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454" w:type="dxa"/>
            <w:tcBorders>
              <w:left w:val="dashed" w:sz="4" w:space="0" w:color="auto"/>
            </w:tcBorders>
            <w:vAlign w:val="center"/>
          </w:tcPr>
          <w:p w14:paraId="531F782A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2694" w:type="dxa"/>
            <w:vAlign w:val="center"/>
          </w:tcPr>
          <w:p w14:paraId="7951B753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3812" w:type="dxa"/>
            <w:vAlign w:val="center"/>
          </w:tcPr>
          <w:p w14:paraId="4EF2E3B6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</w:tr>
      <w:tr w:rsidR="00E46B86" w:rsidRPr="00172F69" w14:paraId="296BB56B" w14:textId="77777777" w:rsidTr="009F42E5">
        <w:trPr>
          <w:trHeight w:hRule="exact" w:val="397"/>
        </w:trPr>
        <w:tc>
          <w:tcPr>
            <w:tcW w:w="562" w:type="dxa"/>
            <w:vAlign w:val="center"/>
          </w:tcPr>
          <w:p w14:paraId="1A2B3559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  <w:r w:rsidRPr="00172F69">
              <w:rPr>
                <w:rFonts w:ascii="BIZ UD明朝 Medium" w:eastAsia="BIZ UD明朝 Medium" w:hAnsi="BIZ UD明朝 Medium" w:hint="eastAsia"/>
                <w:kern w:val="0"/>
                <w:szCs w:val="24"/>
                <w:lang w:val="ja-JP"/>
              </w:rPr>
              <w:t>11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14:paraId="06AA6197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16E918E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9D2DB2A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454" w:type="dxa"/>
            <w:tcBorders>
              <w:left w:val="dashed" w:sz="4" w:space="0" w:color="auto"/>
            </w:tcBorders>
            <w:vAlign w:val="center"/>
          </w:tcPr>
          <w:p w14:paraId="492EA749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2694" w:type="dxa"/>
            <w:vAlign w:val="center"/>
          </w:tcPr>
          <w:p w14:paraId="1DD46ADF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3812" w:type="dxa"/>
            <w:vAlign w:val="center"/>
          </w:tcPr>
          <w:p w14:paraId="7914AE32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</w:tr>
      <w:tr w:rsidR="00E46B86" w:rsidRPr="00172F69" w14:paraId="1861620B" w14:textId="77777777" w:rsidTr="009F42E5">
        <w:trPr>
          <w:trHeight w:hRule="exact" w:val="397"/>
        </w:trPr>
        <w:tc>
          <w:tcPr>
            <w:tcW w:w="562" w:type="dxa"/>
            <w:vAlign w:val="center"/>
          </w:tcPr>
          <w:p w14:paraId="241B8A16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  <w:r w:rsidRPr="00172F69">
              <w:rPr>
                <w:rFonts w:ascii="BIZ UD明朝 Medium" w:eastAsia="BIZ UD明朝 Medium" w:hAnsi="BIZ UD明朝 Medium" w:hint="eastAsia"/>
                <w:kern w:val="0"/>
                <w:szCs w:val="24"/>
                <w:lang w:val="ja-JP"/>
              </w:rPr>
              <w:t>12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14:paraId="4F8D3B05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81DFE2A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AC78CF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454" w:type="dxa"/>
            <w:tcBorders>
              <w:left w:val="dashed" w:sz="4" w:space="0" w:color="auto"/>
            </w:tcBorders>
            <w:vAlign w:val="center"/>
          </w:tcPr>
          <w:p w14:paraId="40A3783D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2694" w:type="dxa"/>
            <w:vAlign w:val="center"/>
          </w:tcPr>
          <w:p w14:paraId="5A488A3C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  <w:tc>
          <w:tcPr>
            <w:tcW w:w="3812" w:type="dxa"/>
            <w:vAlign w:val="center"/>
          </w:tcPr>
          <w:p w14:paraId="2BEC03FA" w14:textId="77777777" w:rsidR="00E46B86" w:rsidRPr="00172F69" w:rsidRDefault="00E46B86" w:rsidP="009F42E5">
            <w:pPr>
              <w:overflowPunct/>
              <w:topLinePunct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BIZ UD明朝 Medium" w:eastAsia="BIZ UD明朝 Medium" w:hAnsi="BIZ UD明朝 Medium"/>
                <w:kern w:val="0"/>
                <w:szCs w:val="24"/>
                <w:lang w:val="ja-JP"/>
              </w:rPr>
            </w:pPr>
          </w:p>
        </w:tc>
      </w:tr>
    </w:tbl>
    <w:p w14:paraId="6AFAF9C3" w14:textId="77777777" w:rsidR="00E46B86" w:rsidRPr="00D34E8C" w:rsidRDefault="00E46B86" w:rsidP="00E46B86">
      <w:pPr>
        <w:overflowPunct/>
        <w:topLinePunct w:val="0"/>
        <w:autoSpaceDE w:val="0"/>
        <w:autoSpaceDN w:val="0"/>
        <w:spacing w:line="240" w:lineRule="auto"/>
        <w:jc w:val="left"/>
        <w:textAlignment w:val="auto"/>
        <w:rPr>
          <w:rFonts w:asciiTheme="minorEastAsia" w:eastAsiaTheme="minorEastAsia" w:hAnsiTheme="minorEastAsia"/>
          <w:kern w:val="0"/>
          <w:szCs w:val="24"/>
          <w:lang w:val="ja-JP"/>
        </w:rPr>
      </w:pPr>
    </w:p>
    <w:p w14:paraId="394CAFC4" w14:textId="0CE98A5D" w:rsidR="00E46B86" w:rsidRPr="00D34E8C" w:rsidRDefault="00E46B86" w:rsidP="00E46B86">
      <w:pPr>
        <w:widowControl/>
        <w:overflowPunct/>
        <w:topLinePunct w:val="0"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kern w:val="0"/>
          <w:szCs w:val="24"/>
          <w:lang w:val="ja-JP"/>
        </w:rPr>
      </w:pPr>
      <w:r>
        <w:rPr>
          <w:rFonts w:asciiTheme="minorEastAsia" w:eastAsiaTheme="minorEastAsia" w:hAnsiTheme="minor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FFCAD8" wp14:editId="58EC4B78">
                <wp:simplePos x="0" y="0"/>
                <wp:positionH relativeFrom="column">
                  <wp:posOffset>2422049</wp:posOffset>
                </wp:positionH>
                <wp:positionV relativeFrom="paragraph">
                  <wp:posOffset>3808571</wp:posOffset>
                </wp:positionV>
                <wp:extent cx="914400" cy="91440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521BF2" id="直線コネクタ 9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7pt,299.9pt" to="262.7pt,3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" strokecolor="#5b9bd5" strokeweight=".5pt">
                <v:stroke joinstyle="miter"/>
              </v:line>
            </w:pict>
          </mc:Fallback>
        </mc:AlternateContent>
      </w:r>
    </w:p>
    <w:sectPr w:rsidR="00E46B86" w:rsidRPr="00D34E8C" w:rsidSect="002C3B56">
      <w:endnotePr>
        <w:numFmt w:val="decimal"/>
      </w:endnotePr>
      <w:pgSz w:w="11906" w:h="16838" w:code="9"/>
      <w:pgMar w:top="1134" w:right="1418" w:bottom="1134" w:left="1418" w:header="720" w:footer="1021" w:gutter="0"/>
      <w:cols w:space="720"/>
      <w:docGrid w:type="linesAndChars" w:linePitch="335" w:charSpace="-3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FA892" w14:textId="77777777" w:rsidR="00EC516C" w:rsidRDefault="00EC516C">
      <w:pPr>
        <w:spacing w:line="240" w:lineRule="auto"/>
      </w:pPr>
      <w:r>
        <w:separator/>
      </w:r>
    </w:p>
  </w:endnote>
  <w:endnote w:type="continuationSeparator" w:id="0">
    <w:p w14:paraId="6EC03C5E" w14:textId="77777777" w:rsidR="00EC516C" w:rsidRDefault="00EC51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AC47A" w14:textId="77777777" w:rsidR="00EC516C" w:rsidRDefault="00EC516C">
      <w:pPr>
        <w:spacing w:line="240" w:lineRule="auto"/>
      </w:pPr>
      <w:r>
        <w:separator/>
      </w:r>
    </w:p>
  </w:footnote>
  <w:footnote w:type="continuationSeparator" w:id="0">
    <w:p w14:paraId="6AF52F94" w14:textId="77777777" w:rsidR="00EC516C" w:rsidRDefault="00EC51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5.7pt;height:14.4pt;visibility:visible;mso-wrap-style:square" o:bullet="t">
        <v:imagedata r:id="rId1" o:title=""/>
      </v:shape>
    </w:pict>
  </w:numPicBullet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70" w:legacyIndent="0"/>
      <w:lvlJc w:val="left"/>
      <w:rPr>
        <w:rFonts w:ascii="ＭＳ ゴシック" w:eastAsia="ＭＳ ゴシック" w:hint="eastAsia"/>
        <w:sz w:val="28"/>
      </w:rPr>
    </w:lvl>
    <w:lvl w:ilvl="1">
      <w:start w:val="1"/>
      <w:numFmt w:val="decimal"/>
      <w:pStyle w:val="2"/>
      <w:lvlText w:val="%1.%2"/>
      <w:legacy w:legacy="1" w:legacySpace="170" w:legacyIndent="0"/>
      <w:lvlJc w:val="left"/>
      <w:pPr>
        <w:ind w:left="0" w:firstLine="0"/>
      </w:pPr>
      <w:rPr>
        <w:rFonts w:ascii="ＭＳ ゴシック" w:eastAsia="ＭＳ ゴシック" w:hint="eastAsia"/>
        <w:sz w:val="28"/>
      </w:rPr>
    </w:lvl>
    <w:lvl w:ilvl="2">
      <w:start w:val="1"/>
      <w:numFmt w:val="decimal"/>
      <w:pStyle w:val="3"/>
      <w:lvlText w:val="%1.%2.%3"/>
      <w:legacy w:legacy="1" w:legacySpace="170" w:legacyIndent="0"/>
      <w:lvlJc w:val="left"/>
      <w:pPr>
        <w:ind w:left="0" w:firstLine="0"/>
      </w:pPr>
      <w:rPr>
        <w:rFonts w:ascii="ＭＳ ゴシック" w:eastAsia="ＭＳ ゴシック" w:hint="eastAsia"/>
        <w:sz w:val="28"/>
      </w:rPr>
    </w:lvl>
    <w:lvl w:ilvl="3">
      <w:start w:val="1"/>
      <w:numFmt w:val="lowerLetter"/>
      <w:pStyle w:val="4"/>
      <w:lvlText w:val="%4)"/>
      <w:legacy w:legacy="1" w:legacySpace="170" w:legacyIndent="170"/>
      <w:lvlJc w:val="left"/>
      <w:pPr>
        <w:ind w:left="170" w:hanging="170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decimal"/>
      <w:pStyle w:val="5"/>
      <w:lvlText w:val="%5)"/>
      <w:legacy w:legacy="1" w:legacySpace="170" w:legacyIndent="170"/>
      <w:lvlJc w:val="left"/>
      <w:pPr>
        <w:ind w:left="340" w:hanging="17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none"/>
      <w:pStyle w:val="6"/>
      <w:suff w:val="nothing"/>
      <w:lvlText w:val=""/>
      <w:lvlJc w:val="left"/>
      <w:pPr>
        <w:ind w:left="765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1190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1615" w:hanging="425"/>
      </w:pPr>
    </w:lvl>
    <w:lvl w:ilvl="8">
      <w:start w:val="1"/>
      <w:numFmt w:val="none"/>
      <w:pStyle w:val="9"/>
      <w:suff w:val="nothing"/>
      <w:lvlText w:val=""/>
      <w:lvlJc w:val="left"/>
      <w:pPr>
        <w:ind w:left="2040" w:hanging="425"/>
      </w:pPr>
    </w:lvl>
  </w:abstractNum>
  <w:abstractNum w:abstractNumId="1" w15:restartNumberingAfterBreak="0">
    <w:nsid w:val="0149065B"/>
    <w:multiLevelType w:val="hybridMultilevel"/>
    <w:tmpl w:val="EE7C97EE"/>
    <w:lvl w:ilvl="0" w:tplc="01B243E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40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535F78"/>
    <w:multiLevelType w:val="hybridMultilevel"/>
    <w:tmpl w:val="7904268C"/>
    <w:lvl w:ilvl="0" w:tplc="5492E9FA">
      <w:start w:val="1"/>
      <w:numFmt w:val="decimal"/>
      <w:lvlText w:val="%1）"/>
      <w:lvlJc w:val="left"/>
      <w:pPr>
        <w:ind w:left="420" w:hanging="420"/>
      </w:pPr>
      <w:rPr>
        <w:rFonts w:asciiTheme="majorEastAsia" w:eastAsiaTheme="majorEastAsia" w:hAnsiTheme="maj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0F0E3D"/>
    <w:multiLevelType w:val="hybridMultilevel"/>
    <w:tmpl w:val="DCBC9AA4"/>
    <w:lvl w:ilvl="0" w:tplc="79FC5A6A">
      <w:start w:val="1"/>
      <w:numFmt w:val="decimal"/>
      <w:lvlText w:val="%1）"/>
      <w:lvlJc w:val="left"/>
      <w:pPr>
        <w:ind w:left="420" w:hanging="420"/>
      </w:pPr>
      <w:rPr>
        <w:rFonts w:asciiTheme="majorEastAsia" w:eastAsia="ＭＳ 明朝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BE3C6F"/>
    <w:multiLevelType w:val="hybridMultilevel"/>
    <w:tmpl w:val="CE2C1A08"/>
    <w:lvl w:ilvl="0" w:tplc="FE0463B6">
      <w:start w:val="1"/>
      <w:numFmt w:val="decimalEnclosedCircle"/>
      <w:lvlText w:val="%1"/>
      <w:lvlJc w:val="left"/>
      <w:pPr>
        <w:ind w:left="786" w:hanging="360"/>
      </w:pPr>
      <w:rPr>
        <w:rFonts w:ascii="BIZ UD明朝 Medium" w:eastAsia="BIZ UD明朝 Medium" w:hAnsi="BIZ UD明朝 Medium" w:hint="default"/>
        <w:sz w:val="24"/>
        <w:szCs w:val="24"/>
      </w:rPr>
    </w:lvl>
    <w:lvl w:ilvl="1" w:tplc="B1F8E978">
      <w:start w:val="1"/>
      <w:numFmt w:val="decimal"/>
      <w:lvlText w:val="%2)"/>
      <w:lvlJc w:val="left"/>
      <w:pPr>
        <w:ind w:left="1092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5" w15:restartNumberingAfterBreak="0">
    <w:nsid w:val="0BD0527F"/>
    <w:multiLevelType w:val="hybridMultilevel"/>
    <w:tmpl w:val="4588C22C"/>
    <w:lvl w:ilvl="0" w:tplc="B3DA5FC2">
      <w:start w:val="1"/>
      <w:numFmt w:val="decimal"/>
      <w:lvlText w:val="%1）"/>
      <w:lvlJc w:val="left"/>
      <w:pPr>
        <w:ind w:left="420" w:hanging="420"/>
      </w:pPr>
      <w:rPr>
        <w:rFonts w:asciiTheme="majorEastAsia" w:eastAsiaTheme="majorEastAsia" w:hAnsiTheme="majorEastAsia" w:hint="default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1C2EC4"/>
    <w:multiLevelType w:val="hybridMultilevel"/>
    <w:tmpl w:val="35D4767A"/>
    <w:lvl w:ilvl="0" w:tplc="55120D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E653E0"/>
    <w:multiLevelType w:val="hybridMultilevel"/>
    <w:tmpl w:val="35148806"/>
    <w:lvl w:ilvl="0" w:tplc="EB525F0A">
      <w:start w:val="1"/>
      <w:numFmt w:val="decimalEnclosedCircle"/>
      <w:lvlText w:val="%1"/>
      <w:lvlJc w:val="left"/>
      <w:pPr>
        <w:ind w:left="693" w:hanging="360"/>
      </w:pPr>
      <w:rPr>
        <w:rFonts w:ascii="BIZ UD明朝 Medium" w:eastAsia="BIZ UD明朝 Medium" w:hAnsi="BIZ UD明朝 Medium" w:hint="default"/>
        <w:b w:val="0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20"/>
      </w:pPr>
    </w:lvl>
  </w:abstractNum>
  <w:abstractNum w:abstractNumId="8" w15:restartNumberingAfterBreak="0">
    <w:nsid w:val="160C10C7"/>
    <w:multiLevelType w:val="hybridMultilevel"/>
    <w:tmpl w:val="8CECB766"/>
    <w:lvl w:ilvl="0" w:tplc="31BEB54C">
      <w:start w:val="1"/>
      <w:numFmt w:val="decimal"/>
      <w:lvlText w:val="%1)"/>
      <w:lvlJc w:val="left"/>
      <w:pPr>
        <w:ind w:left="420" w:hanging="420"/>
      </w:pPr>
      <w:rPr>
        <w:rFonts w:ascii="BIZ UD明朝 Medium" w:eastAsia="BIZ UD明朝 Medium" w:hAnsi="BIZ UD明朝 Medium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69D3A8D"/>
    <w:multiLevelType w:val="hybridMultilevel"/>
    <w:tmpl w:val="F0CE8FAA"/>
    <w:lvl w:ilvl="0" w:tplc="9B80E5EA">
      <w:start w:val="1"/>
      <w:numFmt w:val="decimal"/>
      <w:lvlText w:val="%1）"/>
      <w:lvlJc w:val="left"/>
      <w:pPr>
        <w:ind w:left="420" w:hanging="420"/>
      </w:pPr>
      <w:rPr>
        <w:rFonts w:asciiTheme="majorEastAsia" w:eastAsia="ＭＳ 明朝" w:hAnsiTheme="majorEastAsia" w:hint="default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007C84"/>
    <w:multiLevelType w:val="hybridMultilevel"/>
    <w:tmpl w:val="AE964EA0"/>
    <w:lvl w:ilvl="0" w:tplc="4762CD40">
      <w:start w:val="6"/>
      <w:numFmt w:val="decimalEnclosedCircle"/>
      <w:lvlText w:val="%1"/>
      <w:lvlJc w:val="left"/>
      <w:pPr>
        <w:ind w:left="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2" w:hanging="420"/>
      </w:pPr>
    </w:lvl>
  </w:abstractNum>
  <w:abstractNum w:abstractNumId="11" w15:restartNumberingAfterBreak="0">
    <w:nsid w:val="18D60356"/>
    <w:multiLevelType w:val="hybridMultilevel"/>
    <w:tmpl w:val="5C78DF26"/>
    <w:lvl w:ilvl="0" w:tplc="A43E88F0">
      <w:start w:val="1"/>
      <w:numFmt w:val="decimalEnclosedCircle"/>
      <w:lvlText w:val="%1"/>
      <w:lvlJc w:val="left"/>
      <w:pPr>
        <w:ind w:left="643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274B97"/>
    <w:multiLevelType w:val="hybridMultilevel"/>
    <w:tmpl w:val="5B400570"/>
    <w:lvl w:ilvl="0" w:tplc="6F6879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0506510"/>
    <w:multiLevelType w:val="hybridMultilevel"/>
    <w:tmpl w:val="9300108E"/>
    <w:lvl w:ilvl="0" w:tplc="6AD8727C">
      <w:start w:val="1"/>
      <w:numFmt w:val="decimalEnclosedCircle"/>
      <w:lvlText w:val="%1"/>
      <w:lvlJc w:val="left"/>
      <w:pPr>
        <w:ind w:left="644" w:hanging="360"/>
      </w:pPr>
      <w:rPr>
        <w:rFonts w:ascii="BIZ UD明朝 Medium" w:eastAsia="BIZ UD明朝 Medium" w:hAnsi="BIZ UD明朝 Medium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4" w15:restartNumberingAfterBreak="0">
    <w:nsid w:val="20CB37B3"/>
    <w:multiLevelType w:val="hybridMultilevel"/>
    <w:tmpl w:val="1E9EF0B4"/>
    <w:lvl w:ilvl="0" w:tplc="1C0ECDDC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E84C67"/>
    <w:multiLevelType w:val="hybridMultilevel"/>
    <w:tmpl w:val="03E240F8"/>
    <w:lvl w:ilvl="0" w:tplc="64D486BA">
      <w:start w:val="1"/>
      <w:numFmt w:val="decimalEnclosedCircle"/>
      <w:lvlText w:val="%1"/>
      <w:lvlJc w:val="left"/>
      <w:pPr>
        <w:ind w:left="300" w:hanging="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30957DE"/>
    <w:multiLevelType w:val="hybridMultilevel"/>
    <w:tmpl w:val="F3AA8290"/>
    <w:lvl w:ilvl="0" w:tplc="437ECA9C">
      <w:start w:val="1"/>
      <w:numFmt w:val="decimalEnclosedCircle"/>
      <w:lvlText w:val="%1"/>
      <w:lvlJc w:val="left"/>
      <w:pPr>
        <w:ind w:left="582" w:hanging="360"/>
      </w:pPr>
      <w:rPr>
        <w:rFonts w:ascii="BIZ UD明朝 Medium" w:eastAsia="BIZ UD明朝 Medium" w:hAnsi="BIZ UD明朝 Medium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7" w15:restartNumberingAfterBreak="0">
    <w:nsid w:val="23F23297"/>
    <w:multiLevelType w:val="hybridMultilevel"/>
    <w:tmpl w:val="6AEC69A2"/>
    <w:lvl w:ilvl="0" w:tplc="B44AF07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241B5036"/>
    <w:multiLevelType w:val="hybridMultilevel"/>
    <w:tmpl w:val="F18873E8"/>
    <w:lvl w:ilvl="0" w:tplc="DAB4D7D0">
      <w:start w:val="2"/>
      <w:numFmt w:val="decimalEnclosedCircle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9" w15:restartNumberingAfterBreak="0">
    <w:nsid w:val="241E3DF1"/>
    <w:multiLevelType w:val="hybridMultilevel"/>
    <w:tmpl w:val="502E79E0"/>
    <w:lvl w:ilvl="0" w:tplc="D4F2DE02">
      <w:start w:val="1"/>
      <w:numFmt w:val="decimal"/>
      <w:lvlText w:val="%1）"/>
      <w:lvlJc w:val="left"/>
      <w:pPr>
        <w:ind w:left="525" w:hanging="525"/>
      </w:pPr>
      <w:rPr>
        <w:rFonts w:asciiTheme="majorEastAsia" w:eastAsiaTheme="majorEastAsia" w:hAnsiTheme="majorEastAsia" w:hint="default"/>
        <w:b/>
      </w:rPr>
    </w:lvl>
    <w:lvl w:ilvl="1" w:tplc="06F2BA6C">
      <w:start w:val="1"/>
      <w:numFmt w:val="decimalEnclosedCircle"/>
      <w:lvlText w:val="%2"/>
      <w:lvlJc w:val="left"/>
      <w:pPr>
        <w:ind w:left="643" w:hanging="360"/>
      </w:pPr>
      <w:rPr>
        <w:rFonts w:ascii="BIZ UD明朝 Medium" w:eastAsia="BIZ UD明朝 Medium" w:hAnsi="BIZ UD明朝 Medium" w:hint="default"/>
        <w:sz w:val="24"/>
        <w:szCs w:val="24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45458F7"/>
    <w:multiLevelType w:val="hybridMultilevel"/>
    <w:tmpl w:val="20F6E80C"/>
    <w:lvl w:ilvl="0" w:tplc="9CAC170E">
      <w:start w:val="1"/>
      <w:numFmt w:val="decimalEnclosedCircle"/>
      <w:lvlText w:val="%1"/>
      <w:lvlJc w:val="left"/>
      <w:pPr>
        <w:ind w:left="582" w:hanging="360"/>
      </w:pPr>
      <w:rPr>
        <w:rFonts w:ascii="BIZ UD明朝 Medium" w:eastAsia="BIZ UD明朝 Medium" w:hAnsi="BIZ UD明朝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1" w15:restartNumberingAfterBreak="0">
    <w:nsid w:val="2ECD2907"/>
    <w:multiLevelType w:val="hybridMultilevel"/>
    <w:tmpl w:val="6110195A"/>
    <w:lvl w:ilvl="0" w:tplc="1A08F80A">
      <w:start w:val="1"/>
      <w:numFmt w:val="decimal"/>
      <w:lvlText w:val="%1)"/>
      <w:lvlJc w:val="left"/>
      <w:pPr>
        <w:ind w:left="360" w:hanging="360"/>
      </w:pPr>
      <w:rPr>
        <w:rFonts w:ascii="BIZ UD明朝 Medium" w:eastAsia="BIZ UD明朝 Medium" w:hAnsi="BIZ UD明朝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A6210D4"/>
    <w:multiLevelType w:val="hybridMultilevel"/>
    <w:tmpl w:val="34002E70"/>
    <w:lvl w:ilvl="0" w:tplc="BCD01BB4">
      <w:start w:val="1"/>
      <w:numFmt w:val="decimalEnclosedCircle"/>
      <w:lvlText w:val="%1"/>
      <w:lvlJc w:val="left"/>
      <w:pPr>
        <w:ind w:left="340" w:hanging="34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17F6D3B"/>
    <w:multiLevelType w:val="hybridMultilevel"/>
    <w:tmpl w:val="24DA3B92"/>
    <w:lvl w:ilvl="0" w:tplc="9D962D3E">
      <w:start w:val="1"/>
      <w:numFmt w:val="decimalEnclosedCircle"/>
      <w:lvlText w:val="%1"/>
      <w:lvlJc w:val="left"/>
      <w:pPr>
        <w:ind w:left="0" w:firstLine="0"/>
      </w:pPr>
      <w:rPr>
        <w:rFonts w:ascii="BIZ UD明朝 Medium" w:eastAsia="BIZ UD明朝 Medium" w:hAnsi="BIZ UD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4" w15:restartNumberingAfterBreak="0">
    <w:nsid w:val="50B87451"/>
    <w:multiLevelType w:val="hybridMultilevel"/>
    <w:tmpl w:val="387079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0CA0DFE"/>
    <w:multiLevelType w:val="hybridMultilevel"/>
    <w:tmpl w:val="EB98A502"/>
    <w:lvl w:ilvl="0" w:tplc="22126682">
      <w:start w:val="1"/>
      <w:numFmt w:val="decimalEnclosedCircle"/>
      <w:lvlText w:val="%1"/>
      <w:lvlJc w:val="left"/>
      <w:pPr>
        <w:ind w:left="672" w:hanging="45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6" w15:restartNumberingAfterBreak="0">
    <w:nsid w:val="54A21AE8"/>
    <w:multiLevelType w:val="hybridMultilevel"/>
    <w:tmpl w:val="F0D6FA2A"/>
    <w:lvl w:ilvl="0" w:tplc="9B80E5EA">
      <w:start w:val="1"/>
      <w:numFmt w:val="decimal"/>
      <w:lvlText w:val="%1）"/>
      <w:lvlJc w:val="left"/>
      <w:pPr>
        <w:ind w:left="420" w:hanging="420"/>
      </w:pPr>
      <w:rPr>
        <w:rFonts w:asciiTheme="majorEastAsia" w:eastAsia="ＭＳ 明朝" w:hAnsiTheme="majorEastAsia" w:hint="default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5FA323A"/>
    <w:multiLevelType w:val="hybridMultilevel"/>
    <w:tmpl w:val="26866FC0"/>
    <w:lvl w:ilvl="0" w:tplc="1C0ECDDC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6734AC9"/>
    <w:multiLevelType w:val="hybridMultilevel"/>
    <w:tmpl w:val="09BCDA04"/>
    <w:lvl w:ilvl="0" w:tplc="1C0ECDDC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26B5C00"/>
    <w:multiLevelType w:val="hybridMultilevel"/>
    <w:tmpl w:val="78CA472E"/>
    <w:lvl w:ilvl="0" w:tplc="1C0ECDDC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3544C81"/>
    <w:multiLevelType w:val="hybridMultilevel"/>
    <w:tmpl w:val="78A4C3B8"/>
    <w:lvl w:ilvl="0" w:tplc="6F6879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9425AA2"/>
    <w:multiLevelType w:val="hybridMultilevel"/>
    <w:tmpl w:val="9FA2B162"/>
    <w:lvl w:ilvl="0" w:tplc="9B80E5EA">
      <w:start w:val="1"/>
      <w:numFmt w:val="decimal"/>
      <w:lvlText w:val="%1）"/>
      <w:lvlJc w:val="left"/>
      <w:pPr>
        <w:ind w:left="420" w:hanging="420"/>
      </w:pPr>
      <w:rPr>
        <w:rFonts w:asciiTheme="majorEastAsia" w:eastAsia="ＭＳ 明朝" w:hAnsiTheme="majorEastAsia" w:hint="default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D220CB3"/>
    <w:multiLevelType w:val="hybridMultilevel"/>
    <w:tmpl w:val="54EEC574"/>
    <w:lvl w:ilvl="0" w:tplc="57688C0C">
      <w:start w:val="2"/>
      <w:numFmt w:val="decimalEnclosedCircle"/>
      <w:lvlText w:val="%1"/>
      <w:lvlJc w:val="left"/>
      <w:pPr>
        <w:ind w:left="6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33" w15:restartNumberingAfterBreak="0">
    <w:nsid w:val="6D577FD0"/>
    <w:multiLevelType w:val="hybridMultilevel"/>
    <w:tmpl w:val="75A009DC"/>
    <w:lvl w:ilvl="0" w:tplc="4094D848">
      <w:start w:val="1"/>
      <w:numFmt w:val="decimal"/>
      <w:lvlText w:val="%1）"/>
      <w:lvlJc w:val="left"/>
      <w:pPr>
        <w:ind w:left="420" w:hanging="420"/>
      </w:pPr>
      <w:rPr>
        <w:rFonts w:ascii="BIZ UD明朝 Medium" w:eastAsia="BIZ UD明朝 Medium" w:hAnsi="BIZ UD明朝 Medium" w:hint="default"/>
        <w:b/>
        <w:color w:val="auto"/>
        <w:sz w:val="24"/>
        <w:szCs w:val="24"/>
      </w:rPr>
    </w:lvl>
    <w:lvl w:ilvl="1" w:tplc="91A4C3F2">
      <w:start w:val="1"/>
      <w:numFmt w:val="decimalEnclosedCircle"/>
      <w:lvlText w:val="%2"/>
      <w:lvlJc w:val="left"/>
      <w:pPr>
        <w:ind w:left="643" w:hanging="643"/>
      </w:pPr>
      <w:rPr>
        <w:rFonts w:ascii="BIZ UD明朝 Medium" w:eastAsia="BIZ UD明朝 Medium" w:hAnsi="BIZ UD明朝 Medium" w:cs="ＭＳ 明朝" w:hint="default"/>
        <w:sz w:val="24"/>
        <w:szCs w:val="24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30B3D9F"/>
    <w:multiLevelType w:val="hybridMultilevel"/>
    <w:tmpl w:val="95742FE4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5" w15:restartNumberingAfterBreak="0">
    <w:nsid w:val="7AB25B1F"/>
    <w:multiLevelType w:val="hybridMultilevel"/>
    <w:tmpl w:val="1CECDBA6"/>
    <w:lvl w:ilvl="0" w:tplc="1C46243C">
      <w:start w:val="1"/>
      <w:numFmt w:val="decimal"/>
      <w:lvlText w:val="%1)"/>
      <w:lvlJc w:val="left"/>
      <w:pPr>
        <w:ind w:left="360" w:hanging="360"/>
      </w:pPr>
      <w:rPr>
        <w:rFonts w:ascii="BIZ UD明朝 Medium" w:eastAsia="BIZ UD明朝 Medium" w:hAnsi="BIZ UD明朝 Medium" w:hint="default"/>
      </w:rPr>
    </w:lvl>
    <w:lvl w:ilvl="1" w:tplc="6374B9B2">
      <w:numFmt w:val="bullet"/>
      <w:lvlText w:val="・"/>
      <w:lvlJc w:val="left"/>
      <w:pPr>
        <w:ind w:left="660" w:hanging="24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BD27F0B"/>
    <w:multiLevelType w:val="hybridMultilevel"/>
    <w:tmpl w:val="3BBC2ABE"/>
    <w:lvl w:ilvl="0" w:tplc="EE3C1C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9"/>
  </w:num>
  <w:num w:numId="3">
    <w:abstractNumId w:val="21"/>
  </w:num>
  <w:num w:numId="4">
    <w:abstractNumId w:val="11"/>
  </w:num>
  <w:num w:numId="5">
    <w:abstractNumId w:val="34"/>
  </w:num>
  <w:num w:numId="6">
    <w:abstractNumId w:val="15"/>
  </w:num>
  <w:num w:numId="7">
    <w:abstractNumId w:val="18"/>
  </w:num>
  <w:num w:numId="8">
    <w:abstractNumId w:val="32"/>
  </w:num>
  <w:num w:numId="9">
    <w:abstractNumId w:val="6"/>
  </w:num>
  <w:num w:numId="10">
    <w:abstractNumId w:val="17"/>
  </w:num>
  <w:num w:numId="11">
    <w:abstractNumId w:val="16"/>
  </w:num>
  <w:num w:numId="12">
    <w:abstractNumId w:val="13"/>
  </w:num>
  <w:num w:numId="13">
    <w:abstractNumId w:val="4"/>
  </w:num>
  <w:num w:numId="14">
    <w:abstractNumId w:val="20"/>
  </w:num>
  <w:num w:numId="15">
    <w:abstractNumId w:val="7"/>
  </w:num>
  <w:num w:numId="16">
    <w:abstractNumId w:val="33"/>
  </w:num>
  <w:num w:numId="17">
    <w:abstractNumId w:val="36"/>
  </w:num>
  <w:num w:numId="18">
    <w:abstractNumId w:val="3"/>
  </w:num>
  <w:num w:numId="19">
    <w:abstractNumId w:val="5"/>
  </w:num>
  <w:num w:numId="20">
    <w:abstractNumId w:val="26"/>
  </w:num>
  <w:num w:numId="21">
    <w:abstractNumId w:val="31"/>
  </w:num>
  <w:num w:numId="22">
    <w:abstractNumId w:val="9"/>
  </w:num>
  <w:num w:numId="23">
    <w:abstractNumId w:val="10"/>
  </w:num>
  <w:num w:numId="24">
    <w:abstractNumId w:val="23"/>
  </w:num>
  <w:num w:numId="25">
    <w:abstractNumId w:val="25"/>
  </w:num>
  <w:num w:numId="26">
    <w:abstractNumId w:val="2"/>
  </w:num>
  <w:num w:numId="27">
    <w:abstractNumId w:val="30"/>
  </w:num>
  <w:num w:numId="28">
    <w:abstractNumId w:val="12"/>
  </w:num>
  <w:num w:numId="29">
    <w:abstractNumId w:val="35"/>
  </w:num>
  <w:num w:numId="30">
    <w:abstractNumId w:val="8"/>
  </w:num>
  <w:num w:numId="31">
    <w:abstractNumId w:val="28"/>
  </w:num>
  <w:num w:numId="32">
    <w:abstractNumId w:val="29"/>
  </w:num>
  <w:num w:numId="33">
    <w:abstractNumId w:val="27"/>
  </w:num>
  <w:num w:numId="34">
    <w:abstractNumId w:val="14"/>
  </w:num>
  <w:num w:numId="35">
    <w:abstractNumId w:val="22"/>
  </w:num>
  <w:num w:numId="36">
    <w:abstractNumId w:val="24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SpellingErrors/>
  <w:hideGrammaticalErrors/>
  <w:attachedTemplate r:id="rId1"/>
  <w:linkStyles/>
  <w:defaultTabStop w:val="960"/>
  <w:drawingGridHorizontalSpacing w:val="111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80.3 pt,9.4 pt"/>
    <w:docVar w:name="DocLay" w:val="YES"/>
    <w:docVar w:name="ValidCPLLPP" w:val="1"/>
    <w:docVar w:name="ViewGrid" w:val="0"/>
  </w:docVars>
  <w:rsids>
    <w:rsidRoot w:val="009E17F1"/>
    <w:rsid w:val="00000154"/>
    <w:rsid w:val="00016751"/>
    <w:rsid w:val="00025771"/>
    <w:rsid w:val="00032521"/>
    <w:rsid w:val="000359E4"/>
    <w:rsid w:val="00037BB2"/>
    <w:rsid w:val="00043974"/>
    <w:rsid w:val="00044882"/>
    <w:rsid w:val="00045D8F"/>
    <w:rsid w:val="00051615"/>
    <w:rsid w:val="000563A9"/>
    <w:rsid w:val="0006769B"/>
    <w:rsid w:val="0006780E"/>
    <w:rsid w:val="00072CE9"/>
    <w:rsid w:val="00074159"/>
    <w:rsid w:val="00076475"/>
    <w:rsid w:val="00080806"/>
    <w:rsid w:val="00082103"/>
    <w:rsid w:val="000839F9"/>
    <w:rsid w:val="00092A1E"/>
    <w:rsid w:val="00093A47"/>
    <w:rsid w:val="00096782"/>
    <w:rsid w:val="000A2DB5"/>
    <w:rsid w:val="000A5E03"/>
    <w:rsid w:val="000B2AB9"/>
    <w:rsid w:val="000B4659"/>
    <w:rsid w:val="000B4AE7"/>
    <w:rsid w:val="000C4601"/>
    <w:rsid w:val="000C4786"/>
    <w:rsid w:val="000C658F"/>
    <w:rsid w:val="000D2F4B"/>
    <w:rsid w:val="000D3330"/>
    <w:rsid w:val="000D464E"/>
    <w:rsid w:val="000D4E30"/>
    <w:rsid w:val="000D7122"/>
    <w:rsid w:val="000E551E"/>
    <w:rsid w:val="000F4866"/>
    <w:rsid w:val="000F6EC4"/>
    <w:rsid w:val="00100D4C"/>
    <w:rsid w:val="00101255"/>
    <w:rsid w:val="00101EED"/>
    <w:rsid w:val="0010351F"/>
    <w:rsid w:val="0010401D"/>
    <w:rsid w:val="001123AB"/>
    <w:rsid w:val="00122FB6"/>
    <w:rsid w:val="0013254B"/>
    <w:rsid w:val="0013317D"/>
    <w:rsid w:val="001338D4"/>
    <w:rsid w:val="00140EDF"/>
    <w:rsid w:val="00144B7C"/>
    <w:rsid w:val="00147EA1"/>
    <w:rsid w:val="00151675"/>
    <w:rsid w:val="00152808"/>
    <w:rsid w:val="00152D54"/>
    <w:rsid w:val="00156EA6"/>
    <w:rsid w:val="00172F69"/>
    <w:rsid w:val="0017335B"/>
    <w:rsid w:val="00174846"/>
    <w:rsid w:val="001827B4"/>
    <w:rsid w:val="001835D4"/>
    <w:rsid w:val="001937A7"/>
    <w:rsid w:val="0019659A"/>
    <w:rsid w:val="00197FF9"/>
    <w:rsid w:val="001A361C"/>
    <w:rsid w:val="001A6481"/>
    <w:rsid w:val="001B149B"/>
    <w:rsid w:val="001B3658"/>
    <w:rsid w:val="001B51CB"/>
    <w:rsid w:val="001B7A4A"/>
    <w:rsid w:val="001C2D19"/>
    <w:rsid w:val="001C3545"/>
    <w:rsid w:val="001C7DB9"/>
    <w:rsid w:val="001D4DD1"/>
    <w:rsid w:val="001E12B0"/>
    <w:rsid w:val="001E2C4F"/>
    <w:rsid w:val="001E61EC"/>
    <w:rsid w:val="001E6953"/>
    <w:rsid w:val="001E7753"/>
    <w:rsid w:val="001F37E8"/>
    <w:rsid w:val="001F46B6"/>
    <w:rsid w:val="001F58B3"/>
    <w:rsid w:val="001F73B4"/>
    <w:rsid w:val="00201F71"/>
    <w:rsid w:val="00211453"/>
    <w:rsid w:val="00212CBF"/>
    <w:rsid w:val="00214A32"/>
    <w:rsid w:val="00222F90"/>
    <w:rsid w:val="00223206"/>
    <w:rsid w:val="00223B6E"/>
    <w:rsid w:val="00223C49"/>
    <w:rsid w:val="00234072"/>
    <w:rsid w:val="002343B9"/>
    <w:rsid w:val="002374B0"/>
    <w:rsid w:val="0024160B"/>
    <w:rsid w:val="002430D0"/>
    <w:rsid w:val="00244941"/>
    <w:rsid w:val="00257817"/>
    <w:rsid w:val="002624B0"/>
    <w:rsid w:val="0026438B"/>
    <w:rsid w:val="00264CB3"/>
    <w:rsid w:val="0026603C"/>
    <w:rsid w:val="00272A27"/>
    <w:rsid w:val="00274D9E"/>
    <w:rsid w:val="0028152D"/>
    <w:rsid w:val="0028242C"/>
    <w:rsid w:val="00284EC3"/>
    <w:rsid w:val="00290561"/>
    <w:rsid w:val="00296EC7"/>
    <w:rsid w:val="002979AD"/>
    <w:rsid w:val="002A079A"/>
    <w:rsid w:val="002A104F"/>
    <w:rsid w:val="002A46D5"/>
    <w:rsid w:val="002A5295"/>
    <w:rsid w:val="002B22B7"/>
    <w:rsid w:val="002B2434"/>
    <w:rsid w:val="002B4F4E"/>
    <w:rsid w:val="002B6E41"/>
    <w:rsid w:val="002C0C2E"/>
    <w:rsid w:val="002C241F"/>
    <w:rsid w:val="002C3B56"/>
    <w:rsid w:val="002C50FF"/>
    <w:rsid w:val="002C641E"/>
    <w:rsid w:val="002D1337"/>
    <w:rsid w:val="002D251D"/>
    <w:rsid w:val="002D4958"/>
    <w:rsid w:val="002D5D75"/>
    <w:rsid w:val="002D6CE1"/>
    <w:rsid w:val="002D7416"/>
    <w:rsid w:val="002E3BE4"/>
    <w:rsid w:val="002E3E4C"/>
    <w:rsid w:val="002E70CA"/>
    <w:rsid w:val="002F263F"/>
    <w:rsid w:val="002F2F14"/>
    <w:rsid w:val="002F65E0"/>
    <w:rsid w:val="00317481"/>
    <w:rsid w:val="003179B8"/>
    <w:rsid w:val="00323A47"/>
    <w:rsid w:val="00327107"/>
    <w:rsid w:val="0033004A"/>
    <w:rsid w:val="00330490"/>
    <w:rsid w:val="003347FE"/>
    <w:rsid w:val="0034429D"/>
    <w:rsid w:val="00344F2A"/>
    <w:rsid w:val="00352F36"/>
    <w:rsid w:val="00353472"/>
    <w:rsid w:val="00370ECB"/>
    <w:rsid w:val="00372B2E"/>
    <w:rsid w:val="003731BC"/>
    <w:rsid w:val="003814C8"/>
    <w:rsid w:val="00381A7A"/>
    <w:rsid w:val="003958E5"/>
    <w:rsid w:val="003970F4"/>
    <w:rsid w:val="003A3313"/>
    <w:rsid w:val="003A42D4"/>
    <w:rsid w:val="003A7FCE"/>
    <w:rsid w:val="003B1B69"/>
    <w:rsid w:val="003B4C49"/>
    <w:rsid w:val="003B6DCA"/>
    <w:rsid w:val="003C31DF"/>
    <w:rsid w:val="003C5A86"/>
    <w:rsid w:val="003C6431"/>
    <w:rsid w:val="003C7D60"/>
    <w:rsid w:val="003D0031"/>
    <w:rsid w:val="003D04A2"/>
    <w:rsid w:val="003D058F"/>
    <w:rsid w:val="003E1BFC"/>
    <w:rsid w:val="003E1C7D"/>
    <w:rsid w:val="003E3551"/>
    <w:rsid w:val="003E7780"/>
    <w:rsid w:val="003F1D57"/>
    <w:rsid w:val="003F4C48"/>
    <w:rsid w:val="003F5F4F"/>
    <w:rsid w:val="003F7BCF"/>
    <w:rsid w:val="004019DF"/>
    <w:rsid w:val="004020EF"/>
    <w:rsid w:val="00414F7F"/>
    <w:rsid w:val="004164F1"/>
    <w:rsid w:val="00416725"/>
    <w:rsid w:val="004171CC"/>
    <w:rsid w:val="00423592"/>
    <w:rsid w:val="00426BDE"/>
    <w:rsid w:val="00426E12"/>
    <w:rsid w:val="004374A2"/>
    <w:rsid w:val="00437A85"/>
    <w:rsid w:val="00442150"/>
    <w:rsid w:val="00455BB7"/>
    <w:rsid w:val="00463F39"/>
    <w:rsid w:val="00465C70"/>
    <w:rsid w:val="0047260D"/>
    <w:rsid w:val="0047372A"/>
    <w:rsid w:val="00483FD9"/>
    <w:rsid w:val="0048446B"/>
    <w:rsid w:val="00484E66"/>
    <w:rsid w:val="004864B5"/>
    <w:rsid w:val="00487EAC"/>
    <w:rsid w:val="00492158"/>
    <w:rsid w:val="0049393B"/>
    <w:rsid w:val="00496745"/>
    <w:rsid w:val="00497623"/>
    <w:rsid w:val="004A410C"/>
    <w:rsid w:val="004A5FA0"/>
    <w:rsid w:val="004A68D4"/>
    <w:rsid w:val="004B0454"/>
    <w:rsid w:val="004B43ED"/>
    <w:rsid w:val="004C0875"/>
    <w:rsid w:val="004C2EC2"/>
    <w:rsid w:val="004D0E01"/>
    <w:rsid w:val="004D2711"/>
    <w:rsid w:val="004E3B8A"/>
    <w:rsid w:val="004E4EB5"/>
    <w:rsid w:val="004F0430"/>
    <w:rsid w:val="00506B1C"/>
    <w:rsid w:val="00507F68"/>
    <w:rsid w:val="00510960"/>
    <w:rsid w:val="005136BE"/>
    <w:rsid w:val="00516FB1"/>
    <w:rsid w:val="0051743F"/>
    <w:rsid w:val="00517645"/>
    <w:rsid w:val="005202D3"/>
    <w:rsid w:val="00520417"/>
    <w:rsid w:val="00520A00"/>
    <w:rsid w:val="00520C6B"/>
    <w:rsid w:val="00527C46"/>
    <w:rsid w:val="0053157C"/>
    <w:rsid w:val="00531706"/>
    <w:rsid w:val="005326B4"/>
    <w:rsid w:val="00533367"/>
    <w:rsid w:val="00541FD0"/>
    <w:rsid w:val="00543712"/>
    <w:rsid w:val="00543879"/>
    <w:rsid w:val="00550CB3"/>
    <w:rsid w:val="00551262"/>
    <w:rsid w:val="00551F6B"/>
    <w:rsid w:val="00553716"/>
    <w:rsid w:val="00560BF2"/>
    <w:rsid w:val="00571FB0"/>
    <w:rsid w:val="005730B7"/>
    <w:rsid w:val="00575365"/>
    <w:rsid w:val="00576826"/>
    <w:rsid w:val="00581A1E"/>
    <w:rsid w:val="00584158"/>
    <w:rsid w:val="005859DB"/>
    <w:rsid w:val="00594E79"/>
    <w:rsid w:val="005A0374"/>
    <w:rsid w:val="005A0556"/>
    <w:rsid w:val="005A4929"/>
    <w:rsid w:val="005B0231"/>
    <w:rsid w:val="005B3251"/>
    <w:rsid w:val="005B3D9E"/>
    <w:rsid w:val="005B3FDF"/>
    <w:rsid w:val="005D421D"/>
    <w:rsid w:val="005E0436"/>
    <w:rsid w:val="005E4BA3"/>
    <w:rsid w:val="005F11AB"/>
    <w:rsid w:val="00604F76"/>
    <w:rsid w:val="00610BF6"/>
    <w:rsid w:val="00610C1A"/>
    <w:rsid w:val="00610DBE"/>
    <w:rsid w:val="006112C1"/>
    <w:rsid w:val="00612838"/>
    <w:rsid w:val="00631DC0"/>
    <w:rsid w:val="0063361B"/>
    <w:rsid w:val="006344BD"/>
    <w:rsid w:val="0063654E"/>
    <w:rsid w:val="0063662A"/>
    <w:rsid w:val="00641B78"/>
    <w:rsid w:val="00641E92"/>
    <w:rsid w:val="00645988"/>
    <w:rsid w:val="0064695E"/>
    <w:rsid w:val="006501E8"/>
    <w:rsid w:val="0065047C"/>
    <w:rsid w:val="0065141B"/>
    <w:rsid w:val="00651798"/>
    <w:rsid w:val="006555FB"/>
    <w:rsid w:val="00656A00"/>
    <w:rsid w:val="00667D23"/>
    <w:rsid w:val="006730B1"/>
    <w:rsid w:val="006740C0"/>
    <w:rsid w:val="0067500D"/>
    <w:rsid w:val="00676499"/>
    <w:rsid w:val="0067662C"/>
    <w:rsid w:val="006806A5"/>
    <w:rsid w:val="0068476E"/>
    <w:rsid w:val="00690850"/>
    <w:rsid w:val="00695AF0"/>
    <w:rsid w:val="006977A8"/>
    <w:rsid w:val="006A090E"/>
    <w:rsid w:val="006A3710"/>
    <w:rsid w:val="006A3EC5"/>
    <w:rsid w:val="006C05CC"/>
    <w:rsid w:val="006C2019"/>
    <w:rsid w:val="006C3A9F"/>
    <w:rsid w:val="006D55D0"/>
    <w:rsid w:val="006D7907"/>
    <w:rsid w:val="006E061B"/>
    <w:rsid w:val="006E32A0"/>
    <w:rsid w:val="006F030B"/>
    <w:rsid w:val="006F23A2"/>
    <w:rsid w:val="006F4030"/>
    <w:rsid w:val="006F70D6"/>
    <w:rsid w:val="006F787F"/>
    <w:rsid w:val="007051A9"/>
    <w:rsid w:val="00713399"/>
    <w:rsid w:val="0071368C"/>
    <w:rsid w:val="007210E4"/>
    <w:rsid w:val="0072702E"/>
    <w:rsid w:val="007376A1"/>
    <w:rsid w:val="00737D43"/>
    <w:rsid w:val="00744E11"/>
    <w:rsid w:val="00755437"/>
    <w:rsid w:val="00763C13"/>
    <w:rsid w:val="007737AA"/>
    <w:rsid w:val="00773B52"/>
    <w:rsid w:val="00775264"/>
    <w:rsid w:val="00781B1B"/>
    <w:rsid w:val="00784C5F"/>
    <w:rsid w:val="0079068A"/>
    <w:rsid w:val="00792B28"/>
    <w:rsid w:val="00795584"/>
    <w:rsid w:val="00795FD3"/>
    <w:rsid w:val="007A311F"/>
    <w:rsid w:val="007A4755"/>
    <w:rsid w:val="007A6BC3"/>
    <w:rsid w:val="007A736D"/>
    <w:rsid w:val="007B3135"/>
    <w:rsid w:val="007B31BE"/>
    <w:rsid w:val="007B53B2"/>
    <w:rsid w:val="007B6399"/>
    <w:rsid w:val="007C2BCC"/>
    <w:rsid w:val="007D179B"/>
    <w:rsid w:val="007D2199"/>
    <w:rsid w:val="007F0E40"/>
    <w:rsid w:val="007F2CE9"/>
    <w:rsid w:val="008002E5"/>
    <w:rsid w:val="0080073C"/>
    <w:rsid w:val="00805405"/>
    <w:rsid w:val="0080547E"/>
    <w:rsid w:val="008055B2"/>
    <w:rsid w:val="00810506"/>
    <w:rsid w:val="00810E5F"/>
    <w:rsid w:val="00811C8E"/>
    <w:rsid w:val="00823394"/>
    <w:rsid w:val="00827526"/>
    <w:rsid w:val="00832247"/>
    <w:rsid w:val="00834764"/>
    <w:rsid w:val="0083495E"/>
    <w:rsid w:val="008354B2"/>
    <w:rsid w:val="0083562D"/>
    <w:rsid w:val="00837A21"/>
    <w:rsid w:val="00840990"/>
    <w:rsid w:val="0084158F"/>
    <w:rsid w:val="00846E6B"/>
    <w:rsid w:val="00851963"/>
    <w:rsid w:val="008548FF"/>
    <w:rsid w:val="00864DA8"/>
    <w:rsid w:val="00866C0D"/>
    <w:rsid w:val="00872872"/>
    <w:rsid w:val="00880027"/>
    <w:rsid w:val="00885112"/>
    <w:rsid w:val="00896708"/>
    <w:rsid w:val="00896B20"/>
    <w:rsid w:val="00897CD2"/>
    <w:rsid w:val="00897E7C"/>
    <w:rsid w:val="008A15F9"/>
    <w:rsid w:val="008A1826"/>
    <w:rsid w:val="008A3A76"/>
    <w:rsid w:val="008B16BF"/>
    <w:rsid w:val="008B307C"/>
    <w:rsid w:val="008B322D"/>
    <w:rsid w:val="008C2973"/>
    <w:rsid w:val="008C5285"/>
    <w:rsid w:val="008D4F4F"/>
    <w:rsid w:val="008E0901"/>
    <w:rsid w:val="008E2667"/>
    <w:rsid w:val="008F6AB3"/>
    <w:rsid w:val="00907F04"/>
    <w:rsid w:val="00912BF4"/>
    <w:rsid w:val="00915039"/>
    <w:rsid w:val="00916B01"/>
    <w:rsid w:val="00930349"/>
    <w:rsid w:val="009332C4"/>
    <w:rsid w:val="00934CDE"/>
    <w:rsid w:val="009411A7"/>
    <w:rsid w:val="009430EB"/>
    <w:rsid w:val="0095101E"/>
    <w:rsid w:val="00954531"/>
    <w:rsid w:val="009578A8"/>
    <w:rsid w:val="00967390"/>
    <w:rsid w:val="00971808"/>
    <w:rsid w:val="00973A18"/>
    <w:rsid w:val="009810E8"/>
    <w:rsid w:val="00981CFF"/>
    <w:rsid w:val="00981FC6"/>
    <w:rsid w:val="009821B5"/>
    <w:rsid w:val="0098688D"/>
    <w:rsid w:val="009911CE"/>
    <w:rsid w:val="009A24A6"/>
    <w:rsid w:val="009A4889"/>
    <w:rsid w:val="009B1563"/>
    <w:rsid w:val="009B2E94"/>
    <w:rsid w:val="009C2E16"/>
    <w:rsid w:val="009D0E80"/>
    <w:rsid w:val="009D2C81"/>
    <w:rsid w:val="009D333E"/>
    <w:rsid w:val="009E17F1"/>
    <w:rsid w:val="009E5B95"/>
    <w:rsid w:val="009E6AB9"/>
    <w:rsid w:val="009F1F10"/>
    <w:rsid w:val="009F3BCF"/>
    <w:rsid w:val="009F42E5"/>
    <w:rsid w:val="009F5BB7"/>
    <w:rsid w:val="009F7808"/>
    <w:rsid w:val="00A013FA"/>
    <w:rsid w:val="00A07498"/>
    <w:rsid w:val="00A07827"/>
    <w:rsid w:val="00A14305"/>
    <w:rsid w:val="00A147F8"/>
    <w:rsid w:val="00A17328"/>
    <w:rsid w:val="00A22107"/>
    <w:rsid w:val="00A24D0A"/>
    <w:rsid w:val="00A302D6"/>
    <w:rsid w:val="00A328B6"/>
    <w:rsid w:val="00A32BB5"/>
    <w:rsid w:val="00A36702"/>
    <w:rsid w:val="00A37B17"/>
    <w:rsid w:val="00A419B6"/>
    <w:rsid w:val="00A41BAE"/>
    <w:rsid w:val="00A42400"/>
    <w:rsid w:val="00A52442"/>
    <w:rsid w:val="00A524D1"/>
    <w:rsid w:val="00A55070"/>
    <w:rsid w:val="00A63EA5"/>
    <w:rsid w:val="00A70F9A"/>
    <w:rsid w:val="00A72BD8"/>
    <w:rsid w:val="00A855F7"/>
    <w:rsid w:val="00A90309"/>
    <w:rsid w:val="00A90DFD"/>
    <w:rsid w:val="00A94FE9"/>
    <w:rsid w:val="00A97BA9"/>
    <w:rsid w:val="00AA3696"/>
    <w:rsid w:val="00AA7800"/>
    <w:rsid w:val="00AB0ABA"/>
    <w:rsid w:val="00AB335A"/>
    <w:rsid w:val="00AB4FB4"/>
    <w:rsid w:val="00AB6C6C"/>
    <w:rsid w:val="00AC4698"/>
    <w:rsid w:val="00AD0D33"/>
    <w:rsid w:val="00AD2AC6"/>
    <w:rsid w:val="00AD2B7B"/>
    <w:rsid w:val="00AD2F8B"/>
    <w:rsid w:val="00AD57AB"/>
    <w:rsid w:val="00AE2473"/>
    <w:rsid w:val="00AE2E7F"/>
    <w:rsid w:val="00AE3A3D"/>
    <w:rsid w:val="00AE3B1C"/>
    <w:rsid w:val="00AE414C"/>
    <w:rsid w:val="00AE4624"/>
    <w:rsid w:val="00AF07E6"/>
    <w:rsid w:val="00AF4116"/>
    <w:rsid w:val="00AF466B"/>
    <w:rsid w:val="00B0258C"/>
    <w:rsid w:val="00B10DFB"/>
    <w:rsid w:val="00B15E86"/>
    <w:rsid w:val="00B32263"/>
    <w:rsid w:val="00B336AD"/>
    <w:rsid w:val="00B33FDB"/>
    <w:rsid w:val="00B35C67"/>
    <w:rsid w:val="00B437FD"/>
    <w:rsid w:val="00B43B33"/>
    <w:rsid w:val="00B469C1"/>
    <w:rsid w:val="00B46A81"/>
    <w:rsid w:val="00B50DA9"/>
    <w:rsid w:val="00B60C29"/>
    <w:rsid w:val="00B748D7"/>
    <w:rsid w:val="00B7519B"/>
    <w:rsid w:val="00B76300"/>
    <w:rsid w:val="00B80203"/>
    <w:rsid w:val="00B82AE8"/>
    <w:rsid w:val="00B92CBB"/>
    <w:rsid w:val="00B96CD9"/>
    <w:rsid w:val="00BA1021"/>
    <w:rsid w:val="00BA5C85"/>
    <w:rsid w:val="00BA6B9D"/>
    <w:rsid w:val="00BC09AA"/>
    <w:rsid w:val="00BC1C24"/>
    <w:rsid w:val="00BC48BB"/>
    <w:rsid w:val="00BC7A77"/>
    <w:rsid w:val="00BD6F67"/>
    <w:rsid w:val="00BD767E"/>
    <w:rsid w:val="00BE625D"/>
    <w:rsid w:val="00BF0F0F"/>
    <w:rsid w:val="00BF1D1B"/>
    <w:rsid w:val="00BF483A"/>
    <w:rsid w:val="00C07B67"/>
    <w:rsid w:val="00C11CCC"/>
    <w:rsid w:val="00C11F76"/>
    <w:rsid w:val="00C1581F"/>
    <w:rsid w:val="00C26C6B"/>
    <w:rsid w:val="00C30BA0"/>
    <w:rsid w:val="00C37AD5"/>
    <w:rsid w:val="00C41EEA"/>
    <w:rsid w:val="00C434B4"/>
    <w:rsid w:val="00C4637E"/>
    <w:rsid w:val="00C47D36"/>
    <w:rsid w:val="00C531E7"/>
    <w:rsid w:val="00C55448"/>
    <w:rsid w:val="00C57F80"/>
    <w:rsid w:val="00C624B6"/>
    <w:rsid w:val="00C64985"/>
    <w:rsid w:val="00C64A23"/>
    <w:rsid w:val="00C75FBF"/>
    <w:rsid w:val="00C833D6"/>
    <w:rsid w:val="00C85AE1"/>
    <w:rsid w:val="00C875E7"/>
    <w:rsid w:val="00C916ED"/>
    <w:rsid w:val="00C91E88"/>
    <w:rsid w:val="00C97CAB"/>
    <w:rsid w:val="00CB64C6"/>
    <w:rsid w:val="00CB6FC9"/>
    <w:rsid w:val="00CC454B"/>
    <w:rsid w:val="00CC720E"/>
    <w:rsid w:val="00CD214E"/>
    <w:rsid w:val="00CD406C"/>
    <w:rsid w:val="00CE4816"/>
    <w:rsid w:val="00CE7BB3"/>
    <w:rsid w:val="00D02F7F"/>
    <w:rsid w:val="00D06CD8"/>
    <w:rsid w:val="00D337A4"/>
    <w:rsid w:val="00D34E8C"/>
    <w:rsid w:val="00D350AC"/>
    <w:rsid w:val="00D35706"/>
    <w:rsid w:val="00D4317B"/>
    <w:rsid w:val="00D43980"/>
    <w:rsid w:val="00D5110B"/>
    <w:rsid w:val="00D537C7"/>
    <w:rsid w:val="00D553BC"/>
    <w:rsid w:val="00D57FB6"/>
    <w:rsid w:val="00D60B55"/>
    <w:rsid w:val="00D62C94"/>
    <w:rsid w:val="00D719A8"/>
    <w:rsid w:val="00D747B6"/>
    <w:rsid w:val="00D77FBE"/>
    <w:rsid w:val="00D8196C"/>
    <w:rsid w:val="00D85EA9"/>
    <w:rsid w:val="00D8683A"/>
    <w:rsid w:val="00D9427D"/>
    <w:rsid w:val="00D94A92"/>
    <w:rsid w:val="00D97B25"/>
    <w:rsid w:val="00DA361A"/>
    <w:rsid w:val="00DB0F50"/>
    <w:rsid w:val="00DB1C7B"/>
    <w:rsid w:val="00DB23D3"/>
    <w:rsid w:val="00DB51A7"/>
    <w:rsid w:val="00DC46E1"/>
    <w:rsid w:val="00DC651F"/>
    <w:rsid w:val="00DD0E41"/>
    <w:rsid w:val="00DD5264"/>
    <w:rsid w:val="00DF05EE"/>
    <w:rsid w:val="00DF21EC"/>
    <w:rsid w:val="00E023C0"/>
    <w:rsid w:val="00E055C1"/>
    <w:rsid w:val="00E059F8"/>
    <w:rsid w:val="00E11C2E"/>
    <w:rsid w:val="00E121AF"/>
    <w:rsid w:val="00E21D36"/>
    <w:rsid w:val="00E328BA"/>
    <w:rsid w:val="00E333BA"/>
    <w:rsid w:val="00E41F89"/>
    <w:rsid w:val="00E43496"/>
    <w:rsid w:val="00E44C25"/>
    <w:rsid w:val="00E451C6"/>
    <w:rsid w:val="00E46B86"/>
    <w:rsid w:val="00E54796"/>
    <w:rsid w:val="00E7304C"/>
    <w:rsid w:val="00E80CAE"/>
    <w:rsid w:val="00E80F44"/>
    <w:rsid w:val="00E860E4"/>
    <w:rsid w:val="00E91B65"/>
    <w:rsid w:val="00E948EE"/>
    <w:rsid w:val="00EA024D"/>
    <w:rsid w:val="00EA1080"/>
    <w:rsid w:val="00EA2EF2"/>
    <w:rsid w:val="00EA7CF2"/>
    <w:rsid w:val="00EB40FA"/>
    <w:rsid w:val="00EB589C"/>
    <w:rsid w:val="00EB7AA8"/>
    <w:rsid w:val="00EC069E"/>
    <w:rsid w:val="00EC0AE8"/>
    <w:rsid w:val="00EC312D"/>
    <w:rsid w:val="00EC516C"/>
    <w:rsid w:val="00EC5B5A"/>
    <w:rsid w:val="00ED21AD"/>
    <w:rsid w:val="00ED377F"/>
    <w:rsid w:val="00EE0AD4"/>
    <w:rsid w:val="00EE12F1"/>
    <w:rsid w:val="00EE19FA"/>
    <w:rsid w:val="00EF29F5"/>
    <w:rsid w:val="00EF33E8"/>
    <w:rsid w:val="00F0047F"/>
    <w:rsid w:val="00F0079B"/>
    <w:rsid w:val="00F026AC"/>
    <w:rsid w:val="00F030E6"/>
    <w:rsid w:val="00F054B9"/>
    <w:rsid w:val="00F23136"/>
    <w:rsid w:val="00F269D3"/>
    <w:rsid w:val="00F27BE2"/>
    <w:rsid w:val="00F31630"/>
    <w:rsid w:val="00F32F6D"/>
    <w:rsid w:val="00F47348"/>
    <w:rsid w:val="00F5261C"/>
    <w:rsid w:val="00F56CFD"/>
    <w:rsid w:val="00F63666"/>
    <w:rsid w:val="00F66D49"/>
    <w:rsid w:val="00F728A8"/>
    <w:rsid w:val="00F7438A"/>
    <w:rsid w:val="00F762FA"/>
    <w:rsid w:val="00F8089C"/>
    <w:rsid w:val="00F823E5"/>
    <w:rsid w:val="00F82C05"/>
    <w:rsid w:val="00F83CA1"/>
    <w:rsid w:val="00F84882"/>
    <w:rsid w:val="00FA01C8"/>
    <w:rsid w:val="00FA23ED"/>
    <w:rsid w:val="00FB2700"/>
    <w:rsid w:val="00FB5E37"/>
    <w:rsid w:val="00FC6546"/>
    <w:rsid w:val="00FD2968"/>
    <w:rsid w:val="00FE2630"/>
    <w:rsid w:val="00FE5892"/>
    <w:rsid w:val="00FF5AC0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00B208"/>
  <w15:docId w15:val="{1A47515D-7E53-4790-A5CE-AA676254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B78"/>
    <w:pPr>
      <w:widowControl w:val="0"/>
      <w:overflowPunct w:val="0"/>
      <w:topLinePunct/>
      <w:adjustRightInd w:val="0"/>
      <w:spacing w:line="380" w:lineRule="atLeast"/>
      <w:jc w:val="both"/>
      <w:textAlignment w:val="baseline"/>
    </w:pPr>
    <w:rPr>
      <w:rFonts w:ascii="Times New Roman" w:eastAsia="ＭＳ 明朝"/>
      <w:kern w:val="20"/>
      <w:sz w:val="24"/>
    </w:rPr>
  </w:style>
  <w:style w:type="paragraph" w:styleId="1">
    <w:name w:val="heading 1"/>
    <w:basedOn w:val="a"/>
    <w:next w:val="a"/>
    <w:qFormat/>
    <w:rsid w:val="00641B78"/>
    <w:pPr>
      <w:keepNext/>
      <w:keepLines/>
      <w:pageBreakBefore/>
      <w:numPr>
        <w:numId w:val="1"/>
      </w:numPr>
      <w:jc w:val="left"/>
      <w:outlineLvl w:val="0"/>
    </w:pPr>
    <w:rPr>
      <w:rFonts w:ascii="Arial" w:eastAsia="ＭＳ ゴシック" w:hAnsi="Arial"/>
      <w:kern w:val="28"/>
      <w:sz w:val="28"/>
    </w:rPr>
  </w:style>
  <w:style w:type="paragraph" w:styleId="2">
    <w:name w:val="heading 2"/>
    <w:basedOn w:val="a"/>
    <w:next w:val="a"/>
    <w:qFormat/>
    <w:rsid w:val="00641B78"/>
    <w:pPr>
      <w:keepNext/>
      <w:keepLines/>
      <w:numPr>
        <w:ilvl w:val="1"/>
        <w:numId w:val="1"/>
      </w:numPr>
      <w:jc w:val="left"/>
      <w:outlineLvl w:val="1"/>
    </w:pPr>
    <w:rPr>
      <w:rFonts w:ascii="Arial" w:eastAsia="ＭＳ ゴシック" w:hAnsi="Arial"/>
      <w:kern w:val="28"/>
    </w:rPr>
  </w:style>
  <w:style w:type="paragraph" w:styleId="3">
    <w:name w:val="heading 3"/>
    <w:basedOn w:val="a"/>
    <w:next w:val="a"/>
    <w:qFormat/>
    <w:rsid w:val="00641B78"/>
    <w:pPr>
      <w:keepNext/>
      <w:keepLines/>
      <w:numPr>
        <w:ilvl w:val="2"/>
        <w:numId w:val="1"/>
      </w:numPr>
      <w:jc w:val="left"/>
      <w:outlineLvl w:val="2"/>
    </w:pPr>
    <w:rPr>
      <w:rFonts w:ascii="Arial" w:eastAsia="ＭＳ ゴシック" w:hAnsi="Arial"/>
      <w:kern w:val="28"/>
    </w:rPr>
  </w:style>
  <w:style w:type="paragraph" w:styleId="4">
    <w:name w:val="heading 4"/>
    <w:basedOn w:val="a"/>
    <w:next w:val="a"/>
    <w:qFormat/>
    <w:rsid w:val="00641B78"/>
    <w:pPr>
      <w:keepNext/>
      <w:keepLines/>
      <w:numPr>
        <w:ilvl w:val="3"/>
        <w:numId w:val="1"/>
      </w:numPr>
      <w:spacing w:line="240" w:lineRule="auto"/>
      <w:outlineLvl w:val="3"/>
    </w:pPr>
    <w:rPr>
      <w:rFonts w:ascii="Arial" w:eastAsia="ＭＳ ゴシック" w:hAnsi="Arial"/>
      <w:kern w:val="28"/>
    </w:rPr>
  </w:style>
  <w:style w:type="paragraph" w:styleId="5">
    <w:name w:val="heading 5"/>
    <w:basedOn w:val="a"/>
    <w:next w:val="a"/>
    <w:qFormat/>
    <w:rsid w:val="00641B78"/>
    <w:pPr>
      <w:keepNext/>
      <w:keepLines/>
      <w:numPr>
        <w:ilvl w:val="4"/>
        <w:numId w:val="1"/>
      </w:numPr>
      <w:spacing w:line="240" w:lineRule="auto"/>
      <w:outlineLvl w:val="4"/>
    </w:pPr>
    <w:rPr>
      <w:rFonts w:eastAsia="ＭＳ ゴシック" w:hAnsi="Arial"/>
      <w:kern w:val="28"/>
    </w:rPr>
  </w:style>
  <w:style w:type="paragraph" w:styleId="6">
    <w:name w:val="heading 6"/>
    <w:basedOn w:val="a"/>
    <w:next w:val="a"/>
    <w:qFormat/>
    <w:rsid w:val="00641B78"/>
    <w:pPr>
      <w:keepNext/>
      <w:keepLines/>
      <w:framePr w:hSpace="397" w:wrap="around" w:vAnchor="text" w:hAnchor="text" w:y="1"/>
      <w:numPr>
        <w:ilvl w:val="5"/>
        <w:numId w:val="1"/>
      </w:numPr>
      <w:spacing w:line="280" w:lineRule="exact"/>
      <w:outlineLvl w:val="5"/>
    </w:pPr>
    <w:rPr>
      <w:rFonts w:ascii="Arial" w:eastAsia="ＭＳ ゴシック" w:hAnsi="Arial"/>
      <w:b/>
      <w:kern w:val="28"/>
    </w:rPr>
  </w:style>
  <w:style w:type="paragraph" w:styleId="7">
    <w:name w:val="heading 7"/>
    <w:basedOn w:val="a"/>
    <w:next w:val="a"/>
    <w:qFormat/>
    <w:rsid w:val="00641B78"/>
    <w:pPr>
      <w:keepNext/>
      <w:keepLines/>
      <w:framePr w:hSpace="397" w:wrap="around" w:vAnchor="text" w:hAnchor="text" w:y="1"/>
      <w:numPr>
        <w:ilvl w:val="6"/>
        <w:numId w:val="1"/>
      </w:numPr>
      <w:spacing w:line="280" w:lineRule="exact"/>
      <w:outlineLvl w:val="6"/>
    </w:pPr>
    <w:rPr>
      <w:rFonts w:ascii="Arial" w:eastAsia="ＭＳ ゴシック" w:hAnsi="Arial"/>
      <w:b/>
      <w:kern w:val="28"/>
    </w:rPr>
  </w:style>
  <w:style w:type="paragraph" w:styleId="8">
    <w:name w:val="heading 8"/>
    <w:basedOn w:val="a"/>
    <w:next w:val="a"/>
    <w:qFormat/>
    <w:rsid w:val="00641B78"/>
    <w:pPr>
      <w:keepNext/>
      <w:keepLines/>
      <w:framePr w:hSpace="397" w:wrap="around" w:vAnchor="text" w:hAnchor="text" w:y="1"/>
      <w:numPr>
        <w:ilvl w:val="7"/>
        <w:numId w:val="1"/>
      </w:numPr>
      <w:spacing w:line="280" w:lineRule="exact"/>
      <w:outlineLvl w:val="7"/>
    </w:pPr>
    <w:rPr>
      <w:rFonts w:ascii="Arial" w:eastAsia="ＭＳ ゴシック" w:hAnsi="Arial"/>
      <w:b/>
      <w:kern w:val="28"/>
    </w:rPr>
  </w:style>
  <w:style w:type="paragraph" w:styleId="9">
    <w:name w:val="heading 9"/>
    <w:basedOn w:val="a"/>
    <w:next w:val="a"/>
    <w:qFormat/>
    <w:rsid w:val="00641B78"/>
    <w:pPr>
      <w:keepNext/>
      <w:keepLines/>
      <w:framePr w:hSpace="397" w:wrap="around" w:vAnchor="text" w:hAnchor="text" w:y="1"/>
      <w:numPr>
        <w:ilvl w:val="8"/>
        <w:numId w:val="1"/>
      </w:numPr>
      <w:spacing w:line="280" w:lineRule="exact"/>
      <w:outlineLvl w:val="8"/>
    </w:pPr>
    <w:rPr>
      <w:rFonts w:ascii="Arial" w:eastAsia="ＭＳ ゴシック" w:hAnsi="Arial"/>
      <w:b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41B78"/>
    <w:pPr>
      <w:jc w:val="center"/>
    </w:pPr>
  </w:style>
  <w:style w:type="paragraph" w:styleId="a5">
    <w:name w:val="header"/>
    <w:basedOn w:val="a"/>
    <w:semiHidden/>
    <w:rsid w:val="00641B78"/>
    <w:pPr>
      <w:keepLines/>
      <w:tabs>
        <w:tab w:val="center" w:pos="4253"/>
        <w:tab w:val="right" w:pos="8505"/>
      </w:tabs>
    </w:pPr>
    <w:rPr>
      <w:b/>
      <w:sz w:val="18"/>
    </w:rPr>
  </w:style>
  <w:style w:type="character" w:styleId="a6">
    <w:name w:val="page number"/>
    <w:semiHidden/>
    <w:rsid w:val="00641B78"/>
  </w:style>
  <w:style w:type="paragraph" w:styleId="a7">
    <w:name w:val="macro"/>
    <w:basedOn w:val="a"/>
    <w:semiHidden/>
    <w:rsid w:val="00641B78"/>
  </w:style>
  <w:style w:type="paragraph" w:customStyle="1" w:styleId="a8">
    <w:name w:val="引用"/>
    <w:basedOn w:val="a"/>
    <w:rsid w:val="00641B78"/>
    <w:pPr>
      <w:keepLines/>
      <w:ind w:left="595" w:right="595"/>
    </w:pPr>
    <w:rPr>
      <w:rFonts w:ascii="Arial" w:eastAsia="ＭＳ ゴシック" w:hAnsi="Arial"/>
    </w:rPr>
  </w:style>
  <w:style w:type="paragraph" w:styleId="a9">
    <w:name w:val="caption"/>
    <w:basedOn w:val="a"/>
    <w:next w:val="a"/>
    <w:qFormat/>
    <w:rsid w:val="00641B78"/>
    <w:pPr>
      <w:spacing w:before="180" w:after="200"/>
      <w:jc w:val="center"/>
    </w:pPr>
    <w:rPr>
      <w:rFonts w:ascii="Arial" w:eastAsia="ＭＳ ゴシック" w:hAnsi="Arial"/>
    </w:rPr>
  </w:style>
  <w:style w:type="character" w:styleId="aa">
    <w:name w:val="footnote reference"/>
    <w:semiHidden/>
    <w:rsid w:val="00641B78"/>
    <w:rPr>
      <w:sz w:val="20"/>
      <w:vertAlign w:val="superscript"/>
    </w:rPr>
  </w:style>
  <w:style w:type="paragraph" w:styleId="ab">
    <w:name w:val="footnote text"/>
    <w:basedOn w:val="a"/>
    <w:semiHidden/>
    <w:rsid w:val="00641B78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ac">
    <w:name w:val="章題"/>
    <w:basedOn w:val="a"/>
    <w:next w:val="a"/>
    <w:rsid w:val="00641B78"/>
    <w:pPr>
      <w:keepNext/>
      <w:keepLines/>
      <w:spacing w:before="120" w:after="120" w:line="320" w:lineRule="exact"/>
      <w:jc w:val="left"/>
    </w:pPr>
    <w:rPr>
      <w:rFonts w:ascii="Arial" w:eastAsia="ＭＳ ゴシック" w:hAnsi="Arial"/>
      <w:b/>
      <w:kern w:val="28"/>
      <w:sz w:val="32"/>
    </w:rPr>
  </w:style>
  <w:style w:type="paragraph" w:customStyle="1" w:styleId="ad">
    <w:name w:val="章副題"/>
    <w:basedOn w:val="ac"/>
    <w:next w:val="a"/>
    <w:rsid w:val="00641B78"/>
    <w:pPr>
      <w:spacing w:before="0" w:after="480" w:line="240" w:lineRule="auto"/>
    </w:pPr>
    <w:rPr>
      <w:i/>
      <w:sz w:val="24"/>
    </w:rPr>
  </w:style>
  <w:style w:type="paragraph" w:customStyle="1" w:styleId="ae">
    <w:name w:val="図番号"/>
    <w:basedOn w:val="af"/>
    <w:next w:val="a"/>
    <w:rsid w:val="00641B78"/>
    <w:pPr>
      <w:keepNext w:val="0"/>
      <w:spacing w:before="60" w:after="320"/>
    </w:pPr>
    <w:rPr>
      <w:rFonts w:eastAsia="ＭＳ ゴシック"/>
      <w:b/>
      <w:sz w:val="22"/>
    </w:rPr>
  </w:style>
  <w:style w:type="paragraph" w:customStyle="1" w:styleId="af">
    <w:name w:val="図"/>
    <w:basedOn w:val="a"/>
    <w:next w:val="ae"/>
    <w:rsid w:val="00641B78"/>
    <w:pPr>
      <w:keepNext/>
      <w:spacing w:before="320" w:after="60"/>
      <w:jc w:val="center"/>
    </w:pPr>
  </w:style>
  <w:style w:type="paragraph" w:styleId="af0">
    <w:name w:val="table of figures"/>
    <w:basedOn w:val="a"/>
    <w:semiHidden/>
    <w:rsid w:val="00641B78"/>
    <w:pPr>
      <w:tabs>
        <w:tab w:val="right" w:leader="dot" w:pos="8883"/>
      </w:tabs>
      <w:spacing w:before="70" w:after="70"/>
      <w:ind w:left="794" w:hanging="794"/>
    </w:pPr>
  </w:style>
  <w:style w:type="character" w:styleId="af1">
    <w:name w:val="endnote reference"/>
    <w:semiHidden/>
    <w:rsid w:val="00641B78"/>
    <w:rPr>
      <w:b/>
      <w:vertAlign w:val="superscript"/>
    </w:rPr>
  </w:style>
  <w:style w:type="paragraph" w:styleId="af2">
    <w:name w:val="endnote text"/>
    <w:basedOn w:val="a"/>
    <w:semiHidden/>
    <w:rsid w:val="00641B78"/>
    <w:pPr>
      <w:keepLines/>
      <w:tabs>
        <w:tab w:val="left" w:pos="187"/>
      </w:tabs>
      <w:spacing w:line="220" w:lineRule="exact"/>
      <w:ind w:left="187" w:hanging="187"/>
    </w:pPr>
    <w:rPr>
      <w:sz w:val="20"/>
    </w:rPr>
  </w:style>
  <w:style w:type="paragraph" w:styleId="10">
    <w:name w:val="toc 1"/>
    <w:basedOn w:val="a"/>
    <w:semiHidden/>
    <w:rsid w:val="00641B78"/>
    <w:pPr>
      <w:tabs>
        <w:tab w:val="right" w:leader="dot" w:pos="8883"/>
      </w:tabs>
      <w:spacing w:line="240" w:lineRule="auto"/>
    </w:pPr>
    <w:rPr>
      <w:rFonts w:eastAsia="ＭＳ ゴシック"/>
    </w:rPr>
  </w:style>
  <w:style w:type="paragraph" w:styleId="20">
    <w:name w:val="toc 2"/>
    <w:basedOn w:val="a"/>
    <w:semiHidden/>
    <w:rsid w:val="00641B78"/>
    <w:pPr>
      <w:tabs>
        <w:tab w:val="right" w:leader="dot" w:pos="8883"/>
      </w:tabs>
      <w:spacing w:line="240" w:lineRule="auto"/>
      <w:ind w:left="284" w:right="1440"/>
      <w:jc w:val="left"/>
    </w:pPr>
    <w:rPr>
      <w:rFonts w:eastAsia="ＭＳ ゴシック"/>
    </w:rPr>
  </w:style>
  <w:style w:type="paragraph" w:styleId="30">
    <w:name w:val="toc 3"/>
    <w:basedOn w:val="a"/>
    <w:semiHidden/>
    <w:rsid w:val="00641B78"/>
    <w:pPr>
      <w:tabs>
        <w:tab w:val="right" w:leader="dot" w:pos="8883"/>
      </w:tabs>
      <w:spacing w:line="240" w:lineRule="auto"/>
      <w:ind w:left="567"/>
      <w:jc w:val="left"/>
    </w:pPr>
    <w:rPr>
      <w:rFonts w:eastAsia="ＭＳ ゴシック" w:hAnsi="Arial"/>
      <w:sz w:val="22"/>
    </w:rPr>
  </w:style>
  <w:style w:type="paragraph" w:customStyle="1" w:styleId="af3">
    <w:name w:val="表番号"/>
    <w:basedOn w:val="af"/>
    <w:next w:val="a"/>
    <w:rsid w:val="00641B78"/>
    <w:rPr>
      <w:rFonts w:eastAsia="ＭＳ ゴシック"/>
      <w:b/>
      <w:sz w:val="22"/>
    </w:rPr>
  </w:style>
  <w:style w:type="paragraph" w:customStyle="1" w:styleId="af4">
    <w:name w:val="目次見出し"/>
    <w:rsid w:val="00641B78"/>
    <w:pPr>
      <w:widowControl w:val="0"/>
      <w:adjustRightInd w:val="0"/>
      <w:spacing w:line="288" w:lineRule="auto"/>
      <w:jc w:val="center"/>
      <w:textAlignment w:val="baseline"/>
    </w:pPr>
    <w:rPr>
      <w:rFonts w:eastAsia="ＭＳ ゴシック"/>
      <w:sz w:val="40"/>
    </w:rPr>
  </w:style>
  <w:style w:type="paragraph" w:styleId="40">
    <w:name w:val="toc 4"/>
    <w:basedOn w:val="a"/>
    <w:next w:val="a"/>
    <w:semiHidden/>
    <w:rsid w:val="00641B78"/>
    <w:pPr>
      <w:tabs>
        <w:tab w:val="right" w:leader="dot" w:pos="8883"/>
      </w:tabs>
      <w:ind w:left="1275"/>
    </w:pPr>
  </w:style>
  <w:style w:type="paragraph" w:styleId="50">
    <w:name w:val="toc 5"/>
    <w:basedOn w:val="a"/>
    <w:next w:val="a"/>
    <w:semiHidden/>
    <w:rsid w:val="00641B78"/>
    <w:pPr>
      <w:tabs>
        <w:tab w:val="right" w:leader="dot" w:pos="8883"/>
      </w:tabs>
      <w:ind w:left="1700"/>
    </w:pPr>
  </w:style>
  <w:style w:type="paragraph" w:styleId="60">
    <w:name w:val="toc 6"/>
    <w:basedOn w:val="a"/>
    <w:next w:val="a"/>
    <w:semiHidden/>
    <w:rsid w:val="00641B78"/>
    <w:pPr>
      <w:tabs>
        <w:tab w:val="right" w:leader="dot" w:pos="8883"/>
      </w:tabs>
      <w:ind w:left="2125"/>
    </w:pPr>
  </w:style>
  <w:style w:type="paragraph" w:styleId="70">
    <w:name w:val="toc 7"/>
    <w:basedOn w:val="a"/>
    <w:next w:val="a"/>
    <w:semiHidden/>
    <w:rsid w:val="00641B78"/>
    <w:pPr>
      <w:tabs>
        <w:tab w:val="right" w:leader="dot" w:pos="8883"/>
      </w:tabs>
      <w:ind w:left="2550"/>
    </w:pPr>
  </w:style>
  <w:style w:type="paragraph" w:styleId="80">
    <w:name w:val="toc 8"/>
    <w:basedOn w:val="a"/>
    <w:next w:val="a"/>
    <w:semiHidden/>
    <w:rsid w:val="00641B78"/>
    <w:pPr>
      <w:tabs>
        <w:tab w:val="right" w:leader="dot" w:pos="8883"/>
      </w:tabs>
      <w:ind w:left="2975"/>
    </w:pPr>
  </w:style>
  <w:style w:type="paragraph" w:styleId="90">
    <w:name w:val="toc 9"/>
    <w:basedOn w:val="a"/>
    <w:next w:val="a"/>
    <w:semiHidden/>
    <w:rsid w:val="00641B78"/>
    <w:pPr>
      <w:tabs>
        <w:tab w:val="right" w:leader="dot" w:pos="8883"/>
      </w:tabs>
      <w:ind w:left="3400"/>
    </w:pPr>
  </w:style>
  <w:style w:type="character" w:styleId="af5">
    <w:name w:val="Hyperlink"/>
    <w:basedOn w:val="a0"/>
    <w:uiPriority w:val="99"/>
    <w:unhideWhenUsed/>
    <w:rsid w:val="0019659A"/>
    <w:rPr>
      <w:color w:val="0563C1" w:themeColor="hyperlink"/>
      <w:u w:val="single"/>
    </w:rPr>
  </w:style>
  <w:style w:type="table" w:styleId="af6">
    <w:name w:val="Table Grid"/>
    <w:basedOn w:val="a1"/>
    <w:uiPriority w:val="59"/>
    <w:rsid w:val="002F2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C11F76"/>
    <w:pPr>
      <w:overflowPunct/>
      <w:topLinePunct w:val="0"/>
      <w:adjustRightInd/>
      <w:spacing w:line="240" w:lineRule="auto"/>
      <w:ind w:leftChars="400" w:left="84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8">
    <w:name w:val="Balloon Text"/>
    <w:basedOn w:val="a"/>
    <w:link w:val="af9"/>
    <w:uiPriority w:val="99"/>
    <w:semiHidden/>
    <w:unhideWhenUsed/>
    <w:rsid w:val="003E778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3E7780"/>
    <w:rPr>
      <w:rFonts w:asciiTheme="majorHAnsi" w:eastAsiaTheme="majorEastAsia" w:hAnsiTheme="majorHAnsi" w:cstheme="majorBidi"/>
      <w:kern w:val="20"/>
      <w:sz w:val="18"/>
      <w:szCs w:val="18"/>
    </w:rPr>
  </w:style>
  <w:style w:type="paragraph" w:customStyle="1" w:styleId="afa">
    <w:name w:val="表項目中央"/>
    <w:basedOn w:val="a"/>
    <w:rsid w:val="003E7780"/>
    <w:pPr>
      <w:overflowPunct/>
      <w:topLinePunct w:val="0"/>
      <w:adjustRightInd/>
      <w:spacing w:line="240" w:lineRule="auto"/>
      <w:ind w:leftChars="50" w:left="93" w:rightChars="50" w:right="93"/>
      <w:jc w:val="center"/>
      <w:textAlignment w:val="auto"/>
    </w:pPr>
    <w:rPr>
      <w:rFonts w:ascii="ＭＳ 明朝"/>
      <w:kern w:val="2"/>
      <w:sz w:val="16"/>
    </w:rPr>
  </w:style>
  <w:style w:type="paragraph" w:customStyle="1" w:styleId="afb">
    <w:name w:val="表標準"/>
    <w:basedOn w:val="a"/>
    <w:rsid w:val="003E7780"/>
    <w:pPr>
      <w:overflowPunct/>
      <w:topLinePunct w:val="0"/>
      <w:adjustRightInd/>
      <w:spacing w:line="240" w:lineRule="auto"/>
      <w:ind w:leftChars="50" w:left="50" w:rightChars="50" w:right="50"/>
      <w:textAlignment w:val="auto"/>
    </w:pPr>
    <w:rPr>
      <w:rFonts w:ascii="ＭＳ 明朝"/>
      <w:kern w:val="2"/>
      <w:sz w:val="16"/>
    </w:rPr>
  </w:style>
  <w:style w:type="character" w:customStyle="1" w:styleId="a4">
    <w:name w:val="フッター (文字)"/>
    <w:basedOn w:val="a0"/>
    <w:link w:val="a3"/>
    <w:uiPriority w:val="99"/>
    <w:rsid w:val="00EB589C"/>
    <w:rPr>
      <w:rFonts w:ascii="Times New Roman" w:eastAsia="ＭＳ 明朝"/>
      <w:kern w:val="20"/>
      <w:sz w:val="24"/>
    </w:rPr>
  </w:style>
  <w:style w:type="paragraph" w:styleId="afc">
    <w:name w:val="Date"/>
    <w:basedOn w:val="a"/>
    <w:next w:val="a"/>
    <w:link w:val="afd"/>
    <w:uiPriority w:val="99"/>
    <w:semiHidden/>
    <w:unhideWhenUsed/>
    <w:rsid w:val="008D4F4F"/>
  </w:style>
  <w:style w:type="character" w:customStyle="1" w:styleId="afd">
    <w:name w:val="日付 (文字)"/>
    <w:basedOn w:val="a0"/>
    <w:link w:val="afc"/>
    <w:uiPriority w:val="99"/>
    <w:semiHidden/>
    <w:rsid w:val="008D4F4F"/>
    <w:rPr>
      <w:rFonts w:ascii="Times New Roman" w:eastAsia="ＭＳ 明朝"/>
      <w:kern w:val="20"/>
      <w:sz w:val="24"/>
    </w:rPr>
  </w:style>
  <w:style w:type="paragraph" w:styleId="Web">
    <w:name w:val="Normal (Web)"/>
    <w:basedOn w:val="a"/>
    <w:uiPriority w:val="99"/>
    <w:semiHidden/>
    <w:unhideWhenUsed/>
    <w:rsid w:val="0047260D"/>
    <w:pPr>
      <w:widowControl/>
      <w:overflowPunct/>
      <w:topLinePunct w:val="0"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250029\Desktop\&#20316;&#26989;&#29992;\&#31038;&#20869;&#27096;&#24335;\NJS&#27161;&#28310;&#12473;&#12479;&#12452;&#1252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61164-56D2-4D7B-937A-555D9757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NJS標準スタイル</Template>
  <TotalTime>10</TotalTime>
  <Pages>1</Pages>
  <Words>145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大分市水道局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森本　真司</dc:creator>
  <cp:lastModifiedBy>大分市上下水道局</cp:lastModifiedBy>
  <cp:revision>7</cp:revision>
  <cp:lastPrinted>2022-05-30T09:58:00Z</cp:lastPrinted>
  <dcterms:created xsi:type="dcterms:W3CDTF">2022-05-30T03:43:00Z</dcterms:created>
  <dcterms:modified xsi:type="dcterms:W3CDTF">2026-06-04T00:55:00Z</dcterms:modified>
</cp:coreProperties>
</file>