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13466" w14:textId="77777777" w:rsidR="00A149D3" w:rsidRPr="00C51EA4" w:rsidRDefault="00A149D3" w:rsidP="00A149D3">
      <w:pPr>
        <w:rPr>
          <w:rFonts w:asciiTheme="minorEastAsia" w:eastAsiaTheme="minorEastAsia" w:hAnsiTheme="minorEastAsia"/>
          <w:sz w:val="32"/>
          <w:szCs w:val="32"/>
        </w:rPr>
      </w:pPr>
    </w:p>
    <w:p w14:paraId="101421F2" w14:textId="77777777" w:rsidR="00A149D3" w:rsidRPr="00C51EA4" w:rsidRDefault="00A149D3" w:rsidP="00A149D3">
      <w:pPr>
        <w:rPr>
          <w:rFonts w:asciiTheme="minorEastAsia" w:eastAsiaTheme="minorEastAsia" w:hAnsiTheme="minorEastAsia"/>
          <w:sz w:val="32"/>
          <w:szCs w:val="32"/>
        </w:rPr>
      </w:pPr>
    </w:p>
    <w:p w14:paraId="6F67022D" w14:textId="77777777" w:rsidR="00A149D3" w:rsidRPr="00C51EA4" w:rsidRDefault="00A149D3" w:rsidP="00A149D3">
      <w:pPr>
        <w:rPr>
          <w:rFonts w:asciiTheme="minorEastAsia" w:eastAsiaTheme="minorEastAsia" w:hAnsiTheme="minorEastAsia"/>
          <w:sz w:val="32"/>
          <w:szCs w:val="32"/>
        </w:rPr>
      </w:pPr>
    </w:p>
    <w:p w14:paraId="5DCB5A34" w14:textId="77777777" w:rsidR="00A149D3" w:rsidRPr="00C51EA4" w:rsidRDefault="00A149D3" w:rsidP="00A149D3">
      <w:pPr>
        <w:rPr>
          <w:rFonts w:asciiTheme="minorEastAsia" w:eastAsiaTheme="minorEastAsia" w:hAnsiTheme="minorEastAsia"/>
          <w:sz w:val="32"/>
          <w:szCs w:val="32"/>
        </w:rPr>
      </w:pPr>
    </w:p>
    <w:p w14:paraId="5D505F6B" w14:textId="77777777" w:rsidR="00A149D3" w:rsidRPr="00C51EA4" w:rsidRDefault="00A149D3" w:rsidP="00A149D3">
      <w:pPr>
        <w:jc w:val="center"/>
        <w:rPr>
          <w:rFonts w:asciiTheme="minorEastAsia" w:eastAsiaTheme="minorEastAsia" w:hAnsiTheme="minorEastAsia"/>
          <w:sz w:val="38"/>
          <w:szCs w:val="38"/>
        </w:rPr>
      </w:pPr>
      <w:r w:rsidRPr="00C51EA4">
        <w:rPr>
          <w:rFonts w:asciiTheme="minorEastAsia" w:eastAsiaTheme="minorEastAsia" w:hAnsiTheme="minorEastAsia" w:hint="eastAsia"/>
          <w:sz w:val="38"/>
          <w:szCs w:val="38"/>
        </w:rPr>
        <w:t>宮崎水資源再生センター包括維持管理外業務委託</w:t>
      </w:r>
    </w:p>
    <w:p w14:paraId="6F69869A" w14:textId="77777777" w:rsidR="00A149D3" w:rsidRPr="00C51EA4" w:rsidRDefault="00A149D3" w:rsidP="00A149D3">
      <w:pPr>
        <w:jc w:val="center"/>
        <w:rPr>
          <w:rFonts w:asciiTheme="minorEastAsia" w:eastAsiaTheme="minorEastAsia" w:hAnsiTheme="minorEastAsia"/>
          <w:sz w:val="32"/>
          <w:szCs w:val="32"/>
        </w:rPr>
      </w:pPr>
    </w:p>
    <w:p w14:paraId="3E5DB004" w14:textId="77777777" w:rsidR="00A149D3" w:rsidRPr="00C51EA4" w:rsidRDefault="00A149D3" w:rsidP="00A149D3">
      <w:pPr>
        <w:jc w:val="center"/>
        <w:rPr>
          <w:rFonts w:asciiTheme="minorEastAsia" w:eastAsiaTheme="minorEastAsia" w:hAnsiTheme="minorEastAsia"/>
          <w:sz w:val="32"/>
          <w:szCs w:val="32"/>
        </w:rPr>
      </w:pPr>
    </w:p>
    <w:p w14:paraId="2B365CDA" w14:textId="77777777" w:rsidR="00FB00B7" w:rsidRPr="00C51EA4" w:rsidRDefault="00FB00B7" w:rsidP="00A149D3">
      <w:pPr>
        <w:jc w:val="center"/>
        <w:rPr>
          <w:rFonts w:asciiTheme="minorEastAsia" w:eastAsiaTheme="minorEastAsia" w:hAnsiTheme="minorEastAsia"/>
          <w:sz w:val="32"/>
          <w:szCs w:val="32"/>
        </w:rPr>
      </w:pPr>
    </w:p>
    <w:p w14:paraId="5F94D10A" w14:textId="77777777" w:rsidR="00FB00B7" w:rsidRPr="00C51EA4" w:rsidRDefault="00FB00B7" w:rsidP="00A149D3">
      <w:pPr>
        <w:jc w:val="center"/>
        <w:rPr>
          <w:rFonts w:asciiTheme="minorEastAsia" w:eastAsiaTheme="minorEastAsia" w:hAnsiTheme="minorEastAsia"/>
          <w:sz w:val="32"/>
          <w:szCs w:val="32"/>
        </w:rPr>
      </w:pPr>
    </w:p>
    <w:p w14:paraId="6B244F29" w14:textId="2B12D150" w:rsidR="00FB00B7" w:rsidRPr="00C51EA4" w:rsidRDefault="00FB00B7" w:rsidP="00A149D3">
      <w:pPr>
        <w:jc w:val="center"/>
        <w:rPr>
          <w:rFonts w:asciiTheme="minorEastAsia" w:eastAsiaTheme="minorEastAsia" w:hAnsiTheme="minorEastAsia"/>
          <w:sz w:val="32"/>
          <w:szCs w:val="32"/>
        </w:rPr>
      </w:pPr>
    </w:p>
    <w:p w14:paraId="0BF4B06C" w14:textId="77777777" w:rsidR="00155FB5" w:rsidRPr="00C51EA4" w:rsidRDefault="00155FB5" w:rsidP="00A149D3">
      <w:pPr>
        <w:jc w:val="center"/>
        <w:rPr>
          <w:rFonts w:asciiTheme="minorEastAsia" w:eastAsiaTheme="minorEastAsia" w:hAnsiTheme="minorEastAsia"/>
          <w:sz w:val="32"/>
          <w:szCs w:val="32"/>
        </w:rPr>
      </w:pPr>
    </w:p>
    <w:p w14:paraId="6AFDD2A0" w14:textId="77777777" w:rsidR="00A149D3" w:rsidRPr="00C51EA4" w:rsidRDefault="00A149D3" w:rsidP="00A149D3">
      <w:pPr>
        <w:jc w:val="center"/>
        <w:rPr>
          <w:rFonts w:asciiTheme="minorEastAsia" w:eastAsiaTheme="minorEastAsia" w:hAnsiTheme="minorEastAsia"/>
          <w:sz w:val="40"/>
          <w:szCs w:val="40"/>
        </w:rPr>
      </w:pPr>
      <w:r w:rsidRPr="00C51EA4">
        <w:rPr>
          <w:rFonts w:asciiTheme="minorEastAsia" w:eastAsiaTheme="minorEastAsia" w:hAnsiTheme="minorEastAsia" w:hint="eastAsia"/>
          <w:sz w:val="40"/>
          <w:szCs w:val="40"/>
        </w:rPr>
        <w:t>様</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式</w:t>
      </w:r>
      <w:r w:rsidR="00FB00B7" w:rsidRPr="00C51EA4">
        <w:rPr>
          <w:rFonts w:asciiTheme="minorEastAsia" w:eastAsiaTheme="minorEastAsia" w:hAnsiTheme="minorEastAsia" w:hint="eastAsia"/>
          <w:sz w:val="40"/>
          <w:szCs w:val="40"/>
        </w:rPr>
        <w:t xml:space="preserve"> </w:t>
      </w:r>
      <w:r w:rsidRPr="00C51EA4">
        <w:rPr>
          <w:rFonts w:asciiTheme="minorEastAsia" w:eastAsiaTheme="minorEastAsia" w:hAnsiTheme="minorEastAsia" w:hint="eastAsia"/>
          <w:sz w:val="40"/>
          <w:szCs w:val="40"/>
        </w:rPr>
        <w:t>集</w:t>
      </w:r>
    </w:p>
    <w:p w14:paraId="26863259" w14:textId="77777777" w:rsidR="00A149D3" w:rsidRPr="00C51EA4" w:rsidRDefault="00A149D3" w:rsidP="00A149D3">
      <w:pPr>
        <w:jc w:val="center"/>
        <w:rPr>
          <w:rFonts w:asciiTheme="minorEastAsia" w:eastAsiaTheme="minorEastAsia" w:hAnsiTheme="minorEastAsia"/>
          <w:sz w:val="32"/>
          <w:szCs w:val="32"/>
        </w:rPr>
      </w:pPr>
    </w:p>
    <w:p w14:paraId="05463B4E" w14:textId="77777777" w:rsidR="00A149D3" w:rsidRPr="00C51EA4" w:rsidRDefault="00A149D3" w:rsidP="00A149D3">
      <w:pPr>
        <w:jc w:val="center"/>
        <w:rPr>
          <w:rFonts w:asciiTheme="minorEastAsia" w:eastAsiaTheme="minorEastAsia" w:hAnsiTheme="minorEastAsia"/>
          <w:sz w:val="32"/>
          <w:szCs w:val="32"/>
        </w:rPr>
      </w:pPr>
    </w:p>
    <w:p w14:paraId="725DD0F0" w14:textId="77777777" w:rsidR="00A149D3" w:rsidRPr="00C51EA4" w:rsidRDefault="00A149D3" w:rsidP="00A149D3">
      <w:pPr>
        <w:jc w:val="center"/>
        <w:rPr>
          <w:rFonts w:asciiTheme="minorEastAsia" w:eastAsiaTheme="minorEastAsia" w:hAnsiTheme="minorEastAsia"/>
          <w:sz w:val="32"/>
          <w:szCs w:val="32"/>
        </w:rPr>
      </w:pPr>
    </w:p>
    <w:p w14:paraId="14256A78" w14:textId="77777777" w:rsidR="001A772B" w:rsidRPr="00C51EA4" w:rsidRDefault="001A772B" w:rsidP="00A149D3">
      <w:pPr>
        <w:jc w:val="center"/>
        <w:rPr>
          <w:rFonts w:asciiTheme="minorEastAsia" w:eastAsiaTheme="minorEastAsia" w:hAnsiTheme="minorEastAsia"/>
          <w:sz w:val="32"/>
          <w:szCs w:val="32"/>
        </w:rPr>
      </w:pPr>
    </w:p>
    <w:p w14:paraId="7A724AFE" w14:textId="15F5C060" w:rsidR="00A149D3" w:rsidRPr="00C51EA4" w:rsidRDefault="00A149D3" w:rsidP="00A149D3">
      <w:pPr>
        <w:jc w:val="center"/>
        <w:rPr>
          <w:rFonts w:asciiTheme="minorEastAsia" w:eastAsiaTheme="minorEastAsia" w:hAnsiTheme="minorEastAsia"/>
          <w:sz w:val="32"/>
          <w:szCs w:val="32"/>
        </w:rPr>
      </w:pPr>
    </w:p>
    <w:p w14:paraId="0FE1D874" w14:textId="77777777" w:rsidR="00155FB5" w:rsidRPr="00C51EA4" w:rsidRDefault="00155FB5" w:rsidP="00A149D3">
      <w:pPr>
        <w:jc w:val="center"/>
        <w:rPr>
          <w:rFonts w:asciiTheme="minorEastAsia" w:eastAsiaTheme="minorEastAsia" w:hAnsiTheme="minorEastAsia"/>
          <w:sz w:val="32"/>
          <w:szCs w:val="32"/>
        </w:rPr>
      </w:pPr>
    </w:p>
    <w:p w14:paraId="0DB3E478" w14:textId="77777777" w:rsidR="00A149D3" w:rsidRPr="00C51EA4" w:rsidRDefault="00A149D3" w:rsidP="00A149D3">
      <w:pPr>
        <w:jc w:val="center"/>
        <w:rPr>
          <w:rFonts w:asciiTheme="minorEastAsia" w:eastAsiaTheme="minorEastAsia" w:hAnsiTheme="minorEastAsia"/>
          <w:sz w:val="32"/>
          <w:szCs w:val="32"/>
        </w:rPr>
      </w:pPr>
    </w:p>
    <w:p w14:paraId="49507C2D"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令和８年５月</w:t>
      </w:r>
    </w:p>
    <w:p w14:paraId="2FB8A71C" w14:textId="77777777" w:rsidR="00A149D3" w:rsidRPr="00C51EA4" w:rsidRDefault="00A149D3" w:rsidP="00A149D3">
      <w:pPr>
        <w:jc w:val="center"/>
        <w:rPr>
          <w:rFonts w:asciiTheme="minorEastAsia" w:eastAsiaTheme="minorEastAsia" w:hAnsiTheme="minorEastAsia"/>
          <w:sz w:val="36"/>
          <w:szCs w:val="36"/>
        </w:rPr>
      </w:pPr>
      <w:r w:rsidRPr="00C51EA4">
        <w:rPr>
          <w:rFonts w:asciiTheme="minorEastAsia" w:eastAsiaTheme="minorEastAsia" w:hAnsiTheme="minorEastAsia" w:hint="eastAsia"/>
          <w:sz w:val="36"/>
          <w:szCs w:val="36"/>
        </w:rPr>
        <w:t>大分市上下水道局</w:t>
      </w:r>
    </w:p>
    <w:p w14:paraId="193E2873" w14:textId="77777777" w:rsidR="003B7042" w:rsidRPr="00C51EA4" w:rsidRDefault="001A772B">
      <w:pPr>
        <w:widowControl/>
        <w:overflowPunct/>
        <w:topLinePunct w:val="0"/>
        <w:adjustRightInd/>
        <w:textAlignment w:val="auto"/>
        <w:sectPr w:rsidR="003B7042" w:rsidRPr="00C51EA4" w:rsidSect="000E3696">
          <w:footerReference w:type="default" r:id="rId8"/>
          <w:pgSz w:w="11906" w:h="16838" w:code="9"/>
          <w:pgMar w:top="1134" w:right="1134" w:bottom="851" w:left="1418" w:header="851" w:footer="567" w:gutter="0"/>
          <w:pgNumType w:fmt="lowerRoman"/>
          <w:cols w:space="425"/>
          <w:titlePg/>
          <w:docGrid w:type="linesAndChars" w:linePitch="341" w:charSpace="2297"/>
        </w:sectPr>
      </w:pPr>
      <w:r w:rsidRPr="00C51EA4">
        <w:br w:type="page"/>
      </w:r>
    </w:p>
    <w:p w14:paraId="741366CA" w14:textId="77777777" w:rsidR="00C54F06" w:rsidRPr="00C51EA4" w:rsidRDefault="000E3696" w:rsidP="00A12176">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lastRenderedPageBreak/>
        <w:t>目　次</w:t>
      </w:r>
    </w:p>
    <w:p w14:paraId="4BAD8DDE" w14:textId="610D8E3D" w:rsidR="007F1ED3" w:rsidRDefault="0002065C">
      <w:pPr>
        <w:pStyle w:val="10"/>
        <w:rPr>
          <w:rFonts w:asciiTheme="minorHAnsi" w:eastAsiaTheme="minorEastAsia" w:hAnsiTheme="minorHAnsi" w:cstheme="minorBidi"/>
          <w:noProof/>
          <w:kern w:val="2"/>
          <w:szCs w:val="22"/>
        </w:rPr>
      </w:pPr>
      <w:r w:rsidRPr="00C51EA4">
        <w:rPr>
          <w:rFonts w:asciiTheme="minorHAnsi" w:eastAsiaTheme="minorEastAsia" w:hAnsiTheme="minorHAnsi"/>
        </w:rPr>
        <w:fldChar w:fldCharType="begin"/>
      </w:r>
      <w:r w:rsidRPr="00C51EA4">
        <w:rPr>
          <w:rFonts w:asciiTheme="minorHAnsi" w:eastAsiaTheme="minorEastAsia" w:hAnsiTheme="minorHAnsi"/>
        </w:rPr>
        <w:instrText xml:space="preserve"> TOC \o "1-3" \h \z \u </w:instrText>
      </w:r>
      <w:r w:rsidRPr="00C51EA4">
        <w:rPr>
          <w:rFonts w:asciiTheme="minorHAnsi" w:eastAsiaTheme="minorEastAsia" w:hAnsiTheme="minorHAnsi"/>
        </w:rPr>
        <w:fldChar w:fldCharType="separate"/>
      </w:r>
      <w:hyperlink w:anchor="_Toc229725077" w:history="1">
        <w:r w:rsidR="007F1ED3" w:rsidRPr="00C10973">
          <w:rPr>
            <w:rStyle w:val="afa"/>
            <w:rFonts w:eastAsia="ＭＳ ゴシック" w:hAnsi="ＭＳ ゴシック"/>
            <w:noProof/>
          </w:rPr>
          <w:t>【様式1】現地見学会参加申込書</w:t>
        </w:r>
        <w:r w:rsidR="007F1ED3">
          <w:rPr>
            <w:noProof/>
            <w:webHidden/>
          </w:rPr>
          <w:tab/>
        </w:r>
        <w:r w:rsidR="007F1ED3">
          <w:rPr>
            <w:noProof/>
            <w:webHidden/>
          </w:rPr>
          <w:fldChar w:fldCharType="begin"/>
        </w:r>
        <w:r w:rsidR="007F1ED3">
          <w:rPr>
            <w:noProof/>
            <w:webHidden/>
          </w:rPr>
          <w:instrText xml:space="preserve"> PAGEREF _Toc229725077 \h </w:instrText>
        </w:r>
        <w:r w:rsidR="007F1ED3">
          <w:rPr>
            <w:noProof/>
            <w:webHidden/>
          </w:rPr>
        </w:r>
        <w:r w:rsidR="007F1ED3">
          <w:rPr>
            <w:noProof/>
            <w:webHidden/>
          </w:rPr>
          <w:fldChar w:fldCharType="separate"/>
        </w:r>
        <w:r w:rsidR="007F1ED3">
          <w:rPr>
            <w:noProof/>
            <w:webHidden/>
          </w:rPr>
          <w:t>1</w:t>
        </w:r>
        <w:r w:rsidR="007F1ED3">
          <w:rPr>
            <w:noProof/>
            <w:webHidden/>
          </w:rPr>
          <w:fldChar w:fldCharType="end"/>
        </w:r>
      </w:hyperlink>
    </w:p>
    <w:p w14:paraId="5C2857F0" w14:textId="68AB7D91" w:rsidR="007F1ED3" w:rsidRDefault="007F1ED3">
      <w:pPr>
        <w:pStyle w:val="10"/>
        <w:rPr>
          <w:rFonts w:asciiTheme="minorHAnsi" w:eastAsiaTheme="minorEastAsia" w:hAnsiTheme="minorHAnsi" w:cstheme="minorBidi"/>
          <w:noProof/>
          <w:kern w:val="2"/>
          <w:szCs w:val="22"/>
        </w:rPr>
      </w:pPr>
      <w:hyperlink w:anchor="_Toc229725078" w:history="1">
        <w:r w:rsidRPr="00C10973">
          <w:rPr>
            <w:rStyle w:val="afa"/>
            <w:rFonts w:eastAsia="ＭＳ ゴシック" w:hAnsi="ＭＳ ゴシック"/>
            <w:noProof/>
          </w:rPr>
          <w:t>【様式2】資料閲覧申込書</w:t>
        </w:r>
        <w:r>
          <w:rPr>
            <w:noProof/>
            <w:webHidden/>
          </w:rPr>
          <w:tab/>
        </w:r>
        <w:r>
          <w:rPr>
            <w:noProof/>
            <w:webHidden/>
          </w:rPr>
          <w:fldChar w:fldCharType="begin"/>
        </w:r>
        <w:r>
          <w:rPr>
            <w:noProof/>
            <w:webHidden/>
          </w:rPr>
          <w:instrText xml:space="preserve"> PAGEREF _Toc229725078 \h </w:instrText>
        </w:r>
        <w:r>
          <w:rPr>
            <w:noProof/>
            <w:webHidden/>
          </w:rPr>
        </w:r>
        <w:r>
          <w:rPr>
            <w:noProof/>
            <w:webHidden/>
          </w:rPr>
          <w:fldChar w:fldCharType="separate"/>
        </w:r>
        <w:r>
          <w:rPr>
            <w:noProof/>
            <w:webHidden/>
          </w:rPr>
          <w:t>2</w:t>
        </w:r>
        <w:r>
          <w:rPr>
            <w:noProof/>
            <w:webHidden/>
          </w:rPr>
          <w:fldChar w:fldCharType="end"/>
        </w:r>
      </w:hyperlink>
    </w:p>
    <w:p w14:paraId="12C2674F" w14:textId="4605172D" w:rsidR="007F1ED3" w:rsidRDefault="007F1ED3">
      <w:pPr>
        <w:pStyle w:val="10"/>
        <w:rPr>
          <w:rFonts w:asciiTheme="minorHAnsi" w:eastAsiaTheme="minorEastAsia" w:hAnsiTheme="minorHAnsi" w:cstheme="minorBidi"/>
          <w:noProof/>
          <w:kern w:val="2"/>
          <w:szCs w:val="22"/>
        </w:rPr>
      </w:pPr>
      <w:hyperlink w:anchor="_Toc229725079" w:history="1">
        <w:r w:rsidRPr="00C10973">
          <w:rPr>
            <w:rStyle w:val="afa"/>
            <w:rFonts w:eastAsia="ＭＳ ゴシック" w:hAnsi="ＭＳ ゴシック"/>
            <w:noProof/>
          </w:rPr>
          <w:t>【様式3】募集要項等に関する質問書</w:t>
        </w:r>
        <w:r>
          <w:rPr>
            <w:noProof/>
            <w:webHidden/>
          </w:rPr>
          <w:tab/>
        </w:r>
        <w:r>
          <w:rPr>
            <w:noProof/>
            <w:webHidden/>
          </w:rPr>
          <w:fldChar w:fldCharType="begin"/>
        </w:r>
        <w:r>
          <w:rPr>
            <w:noProof/>
            <w:webHidden/>
          </w:rPr>
          <w:instrText xml:space="preserve"> PAGEREF _Toc229725079 \h </w:instrText>
        </w:r>
        <w:r>
          <w:rPr>
            <w:noProof/>
            <w:webHidden/>
          </w:rPr>
        </w:r>
        <w:r>
          <w:rPr>
            <w:noProof/>
            <w:webHidden/>
          </w:rPr>
          <w:fldChar w:fldCharType="separate"/>
        </w:r>
        <w:r>
          <w:rPr>
            <w:noProof/>
            <w:webHidden/>
          </w:rPr>
          <w:t>3</w:t>
        </w:r>
        <w:r>
          <w:rPr>
            <w:noProof/>
            <w:webHidden/>
          </w:rPr>
          <w:fldChar w:fldCharType="end"/>
        </w:r>
      </w:hyperlink>
    </w:p>
    <w:p w14:paraId="4702025D" w14:textId="779D31D9" w:rsidR="007F1ED3" w:rsidRDefault="007F1ED3">
      <w:pPr>
        <w:pStyle w:val="10"/>
        <w:rPr>
          <w:rFonts w:asciiTheme="minorHAnsi" w:eastAsiaTheme="minorEastAsia" w:hAnsiTheme="minorHAnsi" w:cstheme="minorBidi"/>
          <w:noProof/>
          <w:kern w:val="2"/>
          <w:szCs w:val="22"/>
        </w:rPr>
      </w:pPr>
      <w:hyperlink w:anchor="_Toc229725080" w:history="1">
        <w:r w:rsidRPr="00C10973">
          <w:rPr>
            <w:rStyle w:val="afa"/>
            <w:rFonts w:eastAsia="ＭＳ ゴシック" w:hAnsi="ＭＳ ゴシック"/>
            <w:noProof/>
          </w:rPr>
          <w:t>【様式3-1】募集要項等に関する質問一覧</w:t>
        </w:r>
        <w:r>
          <w:rPr>
            <w:noProof/>
            <w:webHidden/>
          </w:rPr>
          <w:tab/>
        </w:r>
        <w:r>
          <w:rPr>
            <w:noProof/>
            <w:webHidden/>
          </w:rPr>
          <w:fldChar w:fldCharType="begin"/>
        </w:r>
        <w:r>
          <w:rPr>
            <w:noProof/>
            <w:webHidden/>
          </w:rPr>
          <w:instrText xml:space="preserve"> PAGEREF _Toc229725080 \h </w:instrText>
        </w:r>
        <w:r>
          <w:rPr>
            <w:noProof/>
            <w:webHidden/>
          </w:rPr>
        </w:r>
        <w:r>
          <w:rPr>
            <w:noProof/>
            <w:webHidden/>
          </w:rPr>
          <w:fldChar w:fldCharType="separate"/>
        </w:r>
        <w:r>
          <w:rPr>
            <w:noProof/>
            <w:webHidden/>
          </w:rPr>
          <w:t>4</w:t>
        </w:r>
        <w:r>
          <w:rPr>
            <w:noProof/>
            <w:webHidden/>
          </w:rPr>
          <w:fldChar w:fldCharType="end"/>
        </w:r>
      </w:hyperlink>
    </w:p>
    <w:p w14:paraId="33217A42" w14:textId="15C480EE" w:rsidR="007F1ED3" w:rsidRDefault="007F1ED3">
      <w:pPr>
        <w:pStyle w:val="10"/>
        <w:rPr>
          <w:rFonts w:asciiTheme="minorHAnsi" w:eastAsiaTheme="minorEastAsia" w:hAnsiTheme="minorHAnsi" w:cstheme="minorBidi"/>
          <w:noProof/>
          <w:kern w:val="2"/>
          <w:szCs w:val="22"/>
        </w:rPr>
      </w:pPr>
      <w:hyperlink w:anchor="_Toc229725081" w:history="1">
        <w:r w:rsidRPr="00C10973">
          <w:rPr>
            <w:rStyle w:val="afa"/>
            <w:rFonts w:asciiTheme="majorEastAsia" w:eastAsiaTheme="majorEastAsia" w:hAnsiTheme="majorEastAsia"/>
            <w:noProof/>
          </w:rPr>
          <w:t>【様式4-1】参加表明書（単独企業用）</w:t>
        </w:r>
        <w:r>
          <w:rPr>
            <w:noProof/>
            <w:webHidden/>
          </w:rPr>
          <w:tab/>
        </w:r>
        <w:r>
          <w:rPr>
            <w:noProof/>
            <w:webHidden/>
          </w:rPr>
          <w:fldChar w:fldCharType="begin"/>
        </w:r>
        <w:r>
          <w:rPr>
            <w:noProof/>
            <w:webHidden/>
          </w:rPr>
          <w:instrText xml:space="preserve"> PAGEREF _Toc229725081 \h </w:instrText>
        </w:r>
        <w:r>
          <w:rPr>
            <w:noProof/>
            <w:webHidden/>
          </w:rPr>
        </w:r>
        <w:r>
          <w:rPr>
            <w:noProof/>
            <w:webHidden/>
          </w:rPr>
          <w:fldChar w:fldCharType="separate"/>
        </w:r>
        <w:r>
          <w:rPr>
            <w:noProof/>
            <w:webHidden/>
          </w:rPr>
          <w:t>5</w:t>
        </w:r>
        <w:r>
          <w:rPr>
            <w:noProof/>
            <w:webHidden/>
          </w:rPr>
          <w:fldChar w:fldCharType="end"/>
        </w:r>
      </w:hyperlink>
    </w:p>
    <w:p w14:paraId="265C12F7" w14:textId="68C63049" w:rsidR="007F1ED3" w:rsidRDefault="007F1ED3">
      <w:pPr>
        <w:pStyle w:val="20"/>
        <w:rPr>
          <w:rFonts w:asciiTheme="minorHAnsi" w:eastAsiaTheme="minorEastAsia" w:hAnsiTheme="minorHAnsi" w:cstheme="minorBidi"/>
          <w:noProof/>
          <w:kern w:val="2"/>
          <w:szCs w:val="22"/>
        </w:rPr>
      </w:pPr>
      <w:hyperlink w:anchor="_Toc229725082" w:history="1">
        <w:r w:rsidRPr="00C10973">
          <w:rPr>
            <w:rStyle w:val="afa"/>
            <w:rFonts w:asciiTheme="majorEastAsia" w:eastAsiaTheme="majorEastAsia" w:hAnsiTheme="majorEastAsia"/>
            <w:noProof/>
          </w:rPr>
          <w:t>【様式4-1-1】参加資格確認申請書（単独企業用）</w:t>
        </w:r>
        <w:r>
          <w:rPr>
            <w:noProof/>
            <w:webHidden/>
          </w:rPr>
          <w:tab/>
        </w:r>
        <w:r>
          <w:rPr>
            <w:noProof/>
            <w:webHidden/>
          </w:rPr>
          <w:fldChar w:fldCharType="begin"/>
        </w:r>
        <w:r>
          <w:rPr>
            <w:noProof/>
            <w:webHidden/>
          </w:rPr>
          <w:instrText xml:space="preserve"> PAGEREF _Toc229725082 \h </w:instrText>
        </w:r>
        <w:r>
          <w:rPr>
            <w:noProof/>
            <w:webHidden/>
          </w:rPr>
        </w:r>
        <w:r>
          <w:rPr>
            <w:noProof/>
            <w:webHidden/>
          </w:rPr>
          <w:fldChar w:fldCharType="separate"/>
        </w:r>
        <w:r>
          <w:rPr>
            <w:noProof/>
            <w:webHidden/>
          </w:rPr>
          <w:t>6</w:t>
        </w:r>
        <w:r>
          <w:rPr>
            <w:noProof/>
            <w:webHidden/>
          </w:rPr>
          <w:fldChar w:fldCharType="end"/>
        </w:r>
      </w:hyperlink>
    </w:p>
    <w:p w14:paraId="3550512B" w14:textId="3BAFC074" w:rsidR="007F1ED3" w:rsidRDefault="007F1ED3">
      <w:pPr>
        <w:pStyle w:val="10"/>
        <w:rPr>
          <w:rFonts w:asciiTheme="minorHAnsi" w:eastAsiaTheme="minorEastAsia" w:hAnsiTheme="minorHAnsi" w:cstheme="minorBidi"/>
          <w:noProof/>
          <w:kern w:val="2"/>
          <w:szCs w:val="22"/>
        </w:rPr>
      </w:pPr>
      <w:hyperlink w:anchor="_Toc229725083" w:history="1">
        <w:r w:rsidRPr="00C10973">
          <w:rPr>
            <w:rStyle w:val="afa"/>
            <w:rFonts w:asciiTheme="majorEastAsia" w:eastAsiaTheme="majorEastAsia" w:hAnsiTheme="majorEastAsia"/>
            <w:noProof/>
          </w:rPr>
          <w:t>【様式4-2】参加表明書（共同企業体用）</w:t>
        </w:r>
        <w:r>
          <w:rPr>
            <w:noProof/>
            <w:webHidden/>
          </w:rPr>
          <w:tab/>
        </w:r>
        <w:r>
          <w:rPr>
            <w:noProof/>
            <w:webHidden/>
          </w:rPr>
          <w:fldChar w:fldCharType="begin"/>
        </w:r>
        <w:r>
          <w:rPr>
            <w:noProof/>
            <w:webHidden/>
          </w:rPr>
          <w:instrText xml:space="preserve"> PAGEREF _Toc229725083 \h </w:instrText>
        </w:r>
        <w:r>
          <w:rPr>
            <w:noProof/>
            <w:webHidden/>
          </w:rPr>
        </w:r>
        <w:r>
          <w:rPr>
            <w:noProof/>
            <w:webHidden/>
          </w:rPr>
          <w:fldChar w:fldCharType="separate"/>
        </w:r>
        <w:r>
          <w:rPr>
            <w:noProof/>
            <w:webHidden/>
          </w:rPr>
          <w:t>7</w:t>
        </w:r>
        <w:r>
          <w:rPr>
            <w:noProof/>
            <w:webHidden/>
          </w:rPr>
          <w:fldChar w:fldCharType="end"/>
        </w:r>
      </w:hyperlink>
    </w:p>
    <w:p w14:paraId="6546A461" w14:textId="7D418DF5" w:rsidR="007F1ED3" w:rsidRDefault="007F1ED3">
      <w:pPr>
        <w:pStyle w:val="20"/>
        <w:rPr>
          <w:rFonts w:asciiTheme="minorHAnsi" w:eastAsiaTheme="minorEastAsia" w:hAnsiTheme="minorHAnsi" w:cstheme="minorBidi"/>
          <w:noProof/>
          <w:kern w:val="2"/>
          <w:szCs w:val="22"/>
        </w:rPr>
      </w:pPr>
      <w:hyperlink w:anchor="_Toc229725084" w:history="1">
        <w:r w:rsidRPr="00C10973">
          <w:rPr>
            <w:rStyle w:val="afa"/>
            <w:rFonts w:asciiTheme="majorEastAsia" w:eastAsiaTheme="majorEastAsia" w:hAnsiTheme="majorEastAsia"/>
            <w:noProof/>
          </w:rPr>
          <w:t>【様式4-2-1】参加資格確認申請書（共同企業体用）</w:t>
        </w:r>
        <w:r>
          <w:rPr>
            <w:noProof/>
            <w:webHidden/>
          </w:rPr>
          <w:tab/>
        </w:r>
        <w:r>
          <w:rPr>
            <w:noProof/>
            <w:webHidden/>
          </w:rPr>
          <w:fldChar w:fldCharType="begin"/>
        </w:r>
        <w:r>
          <w:rPr>
            <w:noProof/>
            <w:webHidden/>
          </w:rPr>
          <w:instrText xml:space="preserve"> PAGEREF _Toc229725084 \h </w:instrText>
        </w:r>
        <w:r>
          <w:rPr>
            <w:noProof/>
            <w:webHidden/>
          </w:rPr>
        </w:r>
        <w:r>
          <w:rPr>
            <w:noProof/>
            <w:webHidden/>
          </w:rPr>
          <w:fldChar w:fldCharType="separate"/>
        </w:r>
        <w:r>
          <w:rPr>
            <w:noProof/>
            <w:webHidden/>
          </w:rPr>
          <w:t>8</w:t>
        </w:r>
        <w:r>
          <w:rPr>
            <w:noProof/>
            <w:webHidden/>
          </w:rPr>
          <w:fldChar w:fldCharType="end"/>
        </w:r>
      </w:hyperlink>
    </w:p>
    <w:p w14:paraId="621CFB32" w14:textId="398440DB" w:rsidR="007F1ED3" w:rsidRDefault="007F1ED3">
      <w:pPr>
        <w:pStyle w:val="10"/>
        <w:rPr>
          <w:rFonts w:asciiTheme="minorHAnsi" w:eastAsiaTheme="minorEastAsia" w:hAnsiTheme="minorHAnsi" w:cstheme="minorBidi"/>
          <w:noProof/>
          <w:kern w:val="2"/>
          <w:szCs w:val="22"/>
        </w:rPr>
      </w:pPr>
      <w:hyperlink w:anchor="_Toc229725085" w:history="1">
        <w:r w:rsidRPr="00C10973">
          <w:rPr>
            <w:rStyle w:val="afa"/>
            <w:rFonts w:asciiTheme="majorEastAsia" w:eastAsiaTheme="majorEastAsia" w:hAnsiTheme="majorEastAsia"/>
            <w:noProof/>
          </w:rPr>
          <w:t>【様式4-3】委任状</w:t>
        </w:r>
        <w:r>
          <w:rPr>
            <w:noProof/>
            <w:webHidden/>
          </w:rPr>
          <w:tab/>
        </w:r>
        <w:r>
          <w:rPr>
            <w:noProof/>
            <w:webHidden/>
          </w:rPr>
          <w:fldChar w:fldCharType="begin"/>
        </w:r>
        <w:r>
          <w:rPr>
            <w:noProof/>
            <w:webHidden/>
          </w:rPr>
          <w:instrText xml:space="preserve"> PAGEREF _Toc229725085 \h </w:instrText>
        </w:r>
        <w:r>
          <w:rPr>
            <w:noProof/>
            <w:webHidden/>
          </w:rPr>
        </w:r>
        <w:r>
          <w:rPr>
            <w:noProof/>
            <w:webHidden/>
          </w:rPr>
          <w:fldChar w:fldCharType="separate"/>
        </w:r>
        <w:r>
          <w:rPr>
            <w:noProof/>
            <w:webHidden/>
          </w:rPr>
          <w:t>9</w:t>
        </w:r>
        <w:r>
          <w:rPr>
            <w:noProof/>
            <w:webHidden/>
          </w:rPr>
          <w:fldChar w:fldCharType="end"/>
        </w:r>
      </w:hyperlink>
    </w:p>
    <w:p w14:paraId="0CDDA4D4" w14:textId="5386A3E2" w:rsidR="007F1ED3" w:rsidRDefault="007F1ED3">
      <w:pPr>
        <w:pStyle w:val="10"/>
        <w:rPr>
          <w:rFonts w:asciiTheme="minorHAnsi" w:eastAsiaTheme="minorEastAsia" w:hAnsiTheme="minorHAnsi" w:cstheme="minorBidi"/>
          <w:noProof/>
          <w:kern w:val="2"/>
          <w:szCs w:val="22"/>
        </w:rPr>
      </w:pPr>
      <w:hyperlink w:anchor="_Toc229725086" w:history="1">
        <w:r w:rsidRPr="00C10973">
          <w:rPr>
            <w:rStyle w:val="afa"/>
            <w:rFonts w:asciiTheme="majorEastAsia" w:eastAsiaTheme="majorEastAsia" w:hAnsiTheme="majorEastAsia"/>
            <w:noProof/>
          </w:rPr>
          <w:t>【様式4-4】応募グループ構成表</w:t>
        </w:r>
        <w:r>
          <w:rPr>
            <w:noProof/>
            <w:webHidden/>
          </w:rPr>
          <w:tab/>
        </w:r>
        <w:r>
          <w:rPr>
            <w:noProof/>
            <w:webHidden/>
          </w:rPr>
          <w:fldChar w:fldCharType="begin"/>
        </w:r>
        <w:r>
          <w:rPr>
            <w:noProof/>
            <w:webHidden/>
          </w:rPr>
          <w:instrText xml:space="preserve"> PAGEREF _Toc229725086 \h </w:instrText>
        </w:r>
        <w:r>
          <w:rPr>
            <w:noProof/>
            <w:webHidden/>
          </w:rPr>
        </w:r>
        <w:r>
          <w:rPr>
            <w:noProof/>
            <w:webHidden/>
          </w:rPr>
          <w:fldChar w:fldCharType="separate"/>
        </w:r>
        <w:r>
          <w:rPr>
            <w:noProof/>
            <w:webHidden/>
          </w:rPr>
          <w:t>11</w:t>
        </w:r>
        <w:r>
          <w:rPr>
            <w:noProof/>
            <w:webHidden/>
          </w:rPr>
          <w:fldChar w:fldCharType="end"/>
        </w:r>
      </w:hyperlink>
    </w:p>
    <w:p w14:paraId="2E090F91" w14:textId="7C3BED8D" w:rsidR="007F1ED3" w:rsidRDefault="007F1ED3">
      <w:pPr>
        <w:pStyle w:val="20"/>
        <w:rPr>
          <w:rFonts w:asciiTheme="minorHAnsi" w:eastAsiaTheme="minorEastAsia" w:hAnsiTheme="minorHAnsi" w:cstheme="minorBidi"/>
          <w:noProof/>
          <w:kern w:val="2"/>
          <w:szCs w:val="22"/>
        </w:rPr>
      </w:pPr>
      <w:hyperlink w:anchor="_Toc229725087" w:history="1">
        <w:r w:rsidRPr="00C10973">
          <w:rPr>
            <w:rStyle w:val="afa"/>
            <w:rFonts w:asciiTheme="majorEastAsia" w:eastAsiaTheme="majorEastAsia" w:hAnsiTheme="majorEastAsia"/>
            <w:noProof/>
          </w:rPr>
          <w:t>【様式4-4-1】構成企業の変更申請書兼誓約書</w:t>
        </w:r>
        <w:r>
          <w:rPr>
            <w:noProof/>
            <w:webHidden/>
          </w:rPr>
          <w:tab/>
        </w:r>
        <w:r>
          <w:rPr>
            <w:noProof/>
            <w:webHidden/>
          </w:rPr>
          <w:fldChar w:fldCharType="begin"/>
        </w:r>
        <w:r>
          <w:rPr>
            <w:noProof/>
            <w:webHidden/>
          </w:rPr>
          <w:instrText xml:space="preserve"> PAGEREF _Toc229725087 \h </w:instrText>
        </w:r>
        <w:r>
          <w:rPr>
            <w:noProof/>
            <w:webHidden/>
          </w:rPr>
        </w:r>
        <w:r>
          <w:rPr>
            <w:noProof/>
            <w:webHidden/>
          </w:rPr>
          <w:fldChar w:fldCharType="separate"/>
        </w:r>
        <w:r>
          <w:rPr>
            <w:noProof/>
            <w:webHidden/>
          </w:rPr>
          <w:t>13</w:t>
        </w:r>
        <w:r>
          <w:rPr>
            <w:noProof/>
            <w:webHidden/>
          </w:rPr>
          <w:fldChar w:fldCharType="end"/>
        </w:r>
      </w:hyperlink>
    </w:p>
    <w:p w14:paraId="2CA6EA25" w14:textId="543DF328" w:rsidR="007F1ED3" w:rsidRDefault="007F1ED3">
      <w:pPr>
        <w:pStyle w:val="10"/>
        <w:rPr>
          <w:rFonts w:asciiTheme="minorHAnsi" w:eastAsiaTheme="minorEastAsia" w:hAnsiTheme="minorHAnsi" w:cstheme="minorBidi"/>
          <w:noProof/>
          <w:kern w:val="2"/>
          <w:szCs w:val="22"/>
        </w:rPr>
      </w:pPr>
      <w:hyperlink w:anchor="_Toc229725088" w:history="1">
        <w:r w:rsidRPr="00C10973">
          <w:rPr>
            <w:rStyle w:val="afa"/>
            <w:rFonts w:eastAsia="ＭＳ ゴシック" w:hAnsi="ＭＳ ゴシック"/>
            <w:noProof/>
          </w:rPr>
          <w:t>【様式4-5】営業所一覧表</w:t>
        </w:r>
        <w:r>
          <w:rPr>
            <w:noProof/>
            <w:webHidden/>
          </w:rPr>
          <w:tab/>
        </w:r>
        <w:bookmarkStart w:id="0" w:name="_GoBack"/>
        <w:bookmarkEnd w:id="0"/>
        <w:r>
          <w:rPr>
            <w:noProof/>
            <w:webHidden/>
          </w:rPr>
          <w:fldChar w:fldCharType="begin"/>
        </w:r>
        <w:r>
          <w:rPr>
            <w:noProof/>
            <w:webHidden/>
          </w:rPr>
          <w:instrText xml:space="preserve"> PAGEREF _Toc229725088 \h </w:instrText>
        </w:r>
        <w:r>
          <w:rPr>
            <w:noProof/>
            <w:webHidden/>
          </w:rPr>
        </w:r>
        <w:r>
          <w:rPr>
            <w:noProof/>
            <w:webHidden/>
          </w:rPr>
          <w:fldChar w:fldCharType="separate"/>
        </w:r>
        <w:r>
          <w:rPr>
            <w:noProof/>
            <w:webHidden/>
          </w:rPr>
          <w:t>14</w:t>
        </w:r>
        <w:r>
          <w:rPr>
            <w:noProof/>
            <w:webHidden/>
          </w:rPr>
          <w:fldChar w:fldCharType="end"/>
        </w:r>
      </w:hyperlink>
    </w:p>
    <w:p w14:paraId="1A715753" w14:textId="6830664D" w:rsidR="007F1ED3" w:rsidRDefault="007F1ED3">
      <w:pPr>
        <w:pStyle w:val="10"/>
        <w:rPr>
          <w:rFonts w:asciiTheme="minorHAnsi" w:eastAsiaTheme="minorEastAsia" w:hAnsiTheme="minorHAnsi" w:cstheme="minorBidi"/>
          <w:noProof/>
          <w:kern w:val="2"/>
          <w:szCs w:val="22"/>
        </w:rPr>
      </w:pPr>
      <w:hyperlink w:anchor="_Toc229725089" w:history="1">
        <w:r w:rsidRPr="00C10973">
          <w:rPr>
            <w:rStyle w:val="afa"/>
            <w:rFonts w:eastAsia="ＭＳ ゴシック" w:hAnsi="ＭＳ ゴシック"/>
            <w:noProof/>
          </w:rPr>
          <w:t>【様式4-6】終末処理場維持管理業務の履行実績</w:t>
        </w:r>
        <w:r>
          <w:rPr>
            <w:noProof/>
            <w:webHidden/>
          </w:rPr>
          <w:tab/>
        </w:r>
        <w:r>
          <w:rPr>
            <w:noProof/>
            <w:webHidden/>
          </w:rPr>
          <w:fldChar w:fldCharType="begin"/>
        </w:r>
        <w:r>
          <w:rPr>
            <w:noProof/>
            <w:webHidden/>
          </w:rPr>
          <w:instrText xml:space="preserve"> PAGEREF _Toc229725089 \h </w:instrText>
        </w:r>
        <w:r>
          <w:rPr>
            <w:noProof/>
            <w:webHidden/>
          </w:rPr>
        </w:r>
        <w:r>
          <w:rPr>
            <w:noProof/>
            <w:webHidden/>
          </w:rPr>
          <w:fldChar w:fldCharType="separate"/>
        </w:r>
        <w:r>
          <w:rPr>
            <w:noProof/>
            <w:webHidden/>
          </w:rPr>
          <w:t>15</w:t>
        </w:r>
        <w:r>
          <w:rPr>
            <w:noProof/>
            <w:webHidden/>
          </w:rPr>
          <w:fldChar w:fldCharType="end"/>
        </w:r>
      </w:hyperlink>
    </w:p>
    <w:p w14:paraId="092FC261" w14:textId="4B001F18" w:rsidR="007F1ED3" w:rsidRDefault="007F1ED3">
      <w:pPr>
        <w:pStyle w:val="10"/>
        <w:rPr>
          <w:rFonts w:asciiTheme="minorHAnsi" w:eastAsiaTheme="minorEastAsia" w:hAnsiTheme="minorHAnsi" w:cstheme="minorBidi"/>
          <w:noProof/>
          <w:kern w:val="2"/>
          <w:szCs w:val="22"/>
        </w:rPr>
      </w:pPr>
      <w:hyperlink w:anchor="_Toc229725090" w:history="1">
        <w:r w:rsidRPr="00C10973">
          <w:rPr>
            <w:rStyle w:val="afa"/>
            <w:rFonts w:eastAsia="ＭＳ ゴシック" w:hAnsi="ＭＳ ゴシック"/>
            <w:noProof/>
          </w:rPr>
          <w:t>【様式4-7】</w:t>
        </w:r>
        <w:r w:rsidRPr="00C10973">
          <w:rPr>
            <w:rStyle w:val="afa"/>
            <w:rFonts w:asciiTheme="majorEastAsia" w:eastAsiaTheme="majorEastAsia" w:hAnsiTheme="majorEastAsia"/>
            <w:noProof/>
          </w:rPr>
          <w:t>下水道管路調査業務の履行実績</w:t>
        </w:r>
        <w:r>
          <w:rPr>
            <w:noProof/>
            <w:webHidden/>
          </w:rPr>
          <w:tab/>
        </w:r>
        <w:r>
          <w:rPr>
            <w:noProof/>
            <w:webHidden/>
          </w:rPr>
          <w:fldChar w:fldCharType="begin"/>
        </w:r>
        <w:r>
          <w:rPr>
            <w:noProof/>
            <w:webHidden/>
          </w:rPr>
          <w:instrText xml:space="preserve"> PAGEREF _Toc229725090 \h </w:instrText>
        </w:r>
        <w:r>
          <w:rPr>
            <w:noProof/>
            <w:webHidden/>
          </w:rPr>
        </w:r>
        <w:r>
          <w:rPr>
            <w:noProof/>
            <w:webHidden/>
          </w:rPr>
          <w:fldChar w:fldCharType="separate"/>
        </w:r>
        <w:r>
          <w:rPr>
            <w:noProof/>
            <w:webHidden/>
          </w:rPr>
          <w:t>16</w:t>
        </w:r>
        <w:r>
          <w:rPr>
            <w:noProof/>
            <w:webHidden/>
          </w:rPr>
          <w:fldChar w:fldCharType="end"/>
        </w:r>
      </w:hyperlink>
    </w:p>
    <w:p w14:paraId="0840B1B3" w14:textId="437D1B36" w:rsidR="007F1ED3" w:rsidRDefault="007F1ED3">
      <w:pPr>
        <w:pStyle w:val="10"/>
        <w:rPr>
          <w:rFonts w:asciiTheme="minorHAnsi" w:eastAsiaTheme="minorEastAsia" w:hAnsiTheme="minorHAnsi" w:cstheme="minorBidi"/>
          <w:noProof/>
          <w:kern w:val="2"/>
          <w:szCs w:val="22"/>
        </w:rPr>
      </w:pPr>
      <w:hyperlink w:anchor="_Toc229725091" w:history="1">
        <w:r w:rsidRPr="00C10973">
          <w:rPr>
            <w:rStyle w:val="afa"/>
            <w:rFonts w:asciiTheme="majorEastAsia" w:eastAsiaTheme="majorEastAsia" w:hAnsiTheme="majorEastAsia"/>
            <w:noProof/>
          </w:rPr>
          <w:t>【様式4-8】下水道ストックマネジメント計画策定業務の履行実績</w:t>
        </w:r>
        <w:r>
          <w:rPr>
            <w:noProof/>
            <w:webHidden/>
          </w:rPr>
          <w:tab/>
        </w:r>
        <w:r>
          <w:rPr>
            <w:noProof/>
            <w:webHidden/>
          </w:rPr>
          <w:fldChar w:fldCharType="begin"/>
        </w:r>
        <w:r>
          <w:rPr>
            <w:noProof/>
            <w:webHidden/>
          </w:rPr>
          <w:instrText xml:space="preserve"> PAGEREF _Toc229725091 \h </w:instrText>
        </w:r>
        <w:r>
          <w:rPr>
            <w:noProof/>
            <w:webHidden/>
          </w:rPr>
        </w:r>
        <w:r>
          <w:rPr>
            <w:noProof/>
            <w:webHidden/>
          </w:rPr>
          <w:fldChar w:fldCharType="separate"/>
        </w:r>
        <w:r>
          <w:rPr>
            <w:noProof/>
            <w:webHidden/>
          </w:rPr>
          <w:t>17</w:t>
        </w:r>
        <w:r>
          <w:rPr>
            <w:noProof/>
            <w:webHidden/>
          </w:rPr>
          <w:fldChar w:fldCharType="end"/>
        </w:r>
      </w:hyperlink>
    </w:p>
    <w:p w14:paraId="34EDC4D1" w14:textId="1A621AC7" w:rsidR="007F1ED3" w:rsidRDefault="007F1ED3">
      <w:pPr>
        <w:pStyle w:val="10"/>
        <w:rPr>
          <w:rFonts w:asciiTheme="minorHAnsi" w:eastAsiaTheme="minorEastAsia" w:hAnsiTheme="minorHAnsi" w:cstheme="minorBidi"/>
          <w:noProof/>
          <w:kern w:val="2"/>
          <w:szCs w:val="22"/>
        </w:rPr>
      </w:pPr>
      <w:hyperlink w:anchor="_Toc229725092" w:history="1">
        <w:r w:rsidRPr="00C10973">
          <w:rPr>
            <w:rStyle w:val="afa"/>
            <w:rFonts w:eastAsia="ＭＳ ゴシック" w:hAnsi="ＭＳ ゴシック"/>
            <w:noProof/>
          </w:rPr>
          <w:t>【様式4-9】配置予定技術者調書</w:t>
        </w:r>
        <w:r>
          <w:rPr>
            <w:noProof/>
            <w:webHidden/>
          </w:rPr>
          <w:tab/>
        </w:r>
        <w:r>
          <w:rPr>
            <w:noProof/>
            <w:webHidden/>
          </w:rPr>
          <w:fldChar w:fldCharType="begin"/>
        </w:r>
        <w:r>
          <w:rPr>
            <w:noProof/>
            <w:webHidden/>
          </w:rPr>
          <w:instrText xml:space="preserve"> PAGEREF _Toc229725092 \h </w:instrText>
        </w:r>
        <w:r>
          <w:rPr>
            <w:noProof/>
            <w:webHidden/>
          </w:rPr>
        </w:r>
        <w:r>
          <w:rPr>
            <w:noProof/>
            <w:webHidden/>
          </w:rPr>
          <w:fldChar w:fldCharType="separate"/>
        </w:r>
        <w:r>
          <w:rPr>
            <w:noProof/>
            <w:webHidden/>
          </w:rPr>
          <w:t>18</w:t>
        </w:r>
        <w:r>
          <w:rPr>
            <w:noProof/>
            <w:webHidden/>
          </w:rPr>
          <w:fldChar w:fldCharType="end"/>
        </w:r>
      </w:hyperlink>
    </w:p>
    <w:p w14:paraId="20A466E3" w14:textId="4941A63D" w:rsidR="007F1ED3" w:rsidRDefault="007F1ED3">
      <w:pPr>
        <w:pStyle w:val="20"/>
        <w:rPr>
          <w:rFonts w:asciiTheme="minorHAnsi" w:eastAsiaTheme="minorEastAsia" w:hAnsiTheme="minorHAnsi" w:cstheme="minorBidi"/>
          <w:noProof/>
          <w:kern w:val="2"/>
          <w:szCs w:val="22"/>
        </w:rPr>
      </w:pPr>
      <w:hyperlink w:anchor="_Toc229725093" w:history="1">
        <w:r w:rsidRPr="00C10973">
          <w:rPr>
            <w:rStyle w:val="afa"/>
            <w:rFonts w:eastAsia="ＭＳ ゴシック" w:hAnsi="ＭＳ ゴシック"/>
            <w:noProof/>
          </w:rPr>
          <w:t>【様式4-9-1】統括責任者</w:t>
        </w:r>
        <w:r>
          <w:rPr>
            <w:noProof/>
            <w:webHidden/>
          </w:rPr>
          <w:tab/>
        </w:r>
        <w:r>
          <w:rPr>
            <w:noProof/>
            <w:webHidden/>
          </w:rPr>
          <w:fldChar w:fldCharType="begin"/>
        </w:r>
        <w:r>
          <w:rPr>
            <w:noProof/>
            <w:webHidden/>
          </w:rPr>
          <w:instrText xml:space="preserve"> PAGEREF _Toc229725093 \h </w:instrText>
        </w:r>
        <w:r>
          <w:rPr>
            <w:noProof/>
            <w:webHidden/>
          </w:rPr>
        </w:r>
        <w:r>
          <w:rPr>
            <w:noProof/>
            <w:webHidden/>
          </w:rPr>
          <w:fldChar w:fldCharType="separate"/>
        </w:r>
        <w:r>
          <w:rPr>
            <w:noProof/>
            <w:webHidden/>
          </w:rPr>
          <w:t>23</w:t>
        </w:r>
        <w:r>
          <w:rPr>
            <w:noProof/>
            <w:webHidden/>
          </w:rPr>
          <w:fldChar w:fldCharType="end"/>
        </w:r>
      </w:hyperlink>
    </w:p>
    <w:p w14:paraId="5E0BC796" w14:textId="785DE224" w:rsidR="007F1ED3" w:rsidRDefault="007F1ED3">
      <w:pPr>
        <w:pStyle w:val="10"/>
        <w:rPr>
          <w:rFonts w:asciiTheme="minorHAnsi" w:eastAsiaTheme="minorEastAsia" w:hAnsiTheme="minorHAnsi" w:cstheme="minorBidi"/>
          <w:noProof/>
          <w:kern w:val="2"/>
          <w:szCs w:val="22"/>
        </w:rPr>
      </w:pPr>
      <w:hyperlink w:anchor="_Toc229725094" w:history="1">
        <w:r w:rsidRPr="00C10973">
          <w:rPr>
            <w:rStyle w:val="afa"/>
            <w:rFonts w:asciiTheme="majorEastAsia" w:eastAsiaTheme="majorEastAsia" w:hAnsiTheme="majorEastAsia"/>
            <w:noProof/>
          </w:rPr>
          <w:t>【様式4-10】応募辞退届</w:t>
        </w:r>
        <w:r>
          <w:rPr>
            <w:noProof/>
            <w:webHidden/>
          </w:rPr>
          <w:tab/>
        </w:r>
        <w:r>
          <w:rPr>
            <w:noProof/>
            <w:webHidden/>
          </w:rPr>
          <w:fldChar w:fldCharType="begin"/>
        </w:r>
        <w:r>
          <w:rPr>
            <w:noProof/>
            <w:webHidden/>
          </w:rPr>
          <w:instrText xml:space="preserve"> PAGEREF _Toc229725094 \h </w:instrText>
        </w:r>
        <w:r>
          <w:rPr>
            <w:noProof/>
            <w:webHidden/>
          </w:rPr>
        </w:r>
        <w:r>
          <w:rPr>
            <w:noProof/>
            <w:webHidden/>
          </w:rPr>
          <w:fldChar w:fldCharType="separate"/>
        </w:r>
        <w:r>
          <w:rPr>
            <w:noProof/>
            <w:webHidden/>
          </w:rPr>
          <w:t>24</w:t>
        </w:r>
        <w:r>
          <w:rPr>
            <w:noProof/>
            <w:webHidden/>
          </w:rPr>
          <w:fldChar w:fldCharType="end"/>
        </w:r>
      </w:hyperlink>
    </w:p>
    <w:p w14:paraId="04F4BD62" w14:textId="00F9F44C" w:rsidR="007F1ED3" w:rsidRDefault="007F1ED3">
      <w:pPr>
        <w:pStyle w:val="10"/>
        <w:rPr>
          <w:rFonts w:asciiTheme="minorHAnsi" w:eastAsiaTheme="minorEastAsia" w:hAnsiTheme="minorHAnsi" w:cstheme="minorBidi"/>
          <w:noProof/>
          <w:kern w:val="2"/>
          <w:szCs w:val="22"/>
        </w:rPr>
      </w:pPr>
      <w:hyperlink w:anchor="_Toc229725095" w:history="1">
        <w:r w:rsidRPr="00C10973">
          <w:rPr>
            <w:rStyle w:val="afa"/>
            <w:rFonts w:asciiTheme="majorEastAsia" w:eastAsiaTheme="majorEastAsia" w:hAnsiTheme="majorEastAsia"/>
            <w:noProof/>
          </w:rPr>
          <w:t>【様式5-1】技術提案書提出届</w:t>
        </w:r>
        <w:r>
          <w:rPr>
            <w:noProof/>
            <w:webHidden/>
          </w:rPr>
          <w:tab/>
        </w:r>
        <w:r>
          <w:rPr>
            <w:noProof/>
            <w:webHidden/>
          </w:rPr>
          <w:fldChar w:fldCharType="begin"/>
        </w:r>
        <w:r>
          <w:rPr>
            <w:noProof/>
            <w:webHidden/>
          </w:rPr>
          <w:instrText xml:space="preserve"> PAGEREF _Toc229725095 \h </w:instrText>
        </w:r>
        <w:r>
          <w:rPr>
            <w:noProof/>
            <w:webHidden/>
          </w:rPr>
        </w:r>
        <w:r>
          <w:rPr>
            <w:noProof/>
            <w:webHidden/>
          </w:rPr>
          <w:fldChar w:fldCharType="separate"/>
        </w:r>
        <w:r>
          <w:rPr>
            <w:noProof/>
            <w:webHidden/>
          </w:rPr>
          <w:t>25</w:t>
        </w:r>
        <w:r>
          <w:rPr>
            <w:noProof/>
            <w:webHidden/>
          </w:rPr>
          <w:fldChar w:fldCharType="end"/>
        </w:r>
      </w:hyperlink>
    </w:p>
    <w:p w14:paraId="3C11FDB1" w14:textId="0C4FBB63" w:rsidR="007F1ED3" w:rsidRDefault="007F1ED3">
      <w:pPr>
        <w:pStyle w:val="20"/>
        <w:rPr>
          <w:rFonts w:asciiTheme="minorHAnsi" w:eastAsiaTheme="minorEastAsia" w:hAnsiTheme="minorHAnsi" w:cstheme="minorBidi"/>
          <w:noProof/>
          <w:kern w:val="2"/>
          <w:szCs w:val="22"/>
        </w:rPr>
      </w:pPr>
      <w:hyperlink w:anchor="_Toc229725096" w:history="1">
        <w:r w:rsidRPr="00C10973">
          <w:rPr>
            <w:rStyle w:val="afa"/>
            <w:rFonts w:asciiTheme="majorEastAsia" w:eastAsiaTheme="majorEastAsia" w:hAnsiTheme="majorEastAsia"/>
            <w:noProof/>
          </w:rPr>
          <w:t>【様式5-1-1】</w:t>
        </w:r>
        <w:r w:rsidRPr="00C10973">
          <w:rPr>
            <w:rStyle w:val="afa"/>
            <w:rFonts w:eastAsia="ＭＳ ゴシック" w:hAnsi="ＭＳ ゴシック"/>
            <w:noProof/>
          </w:rPr>
          <w:t>要求水準に関する誓約書</w:t>
        </w:r>
        <w:r>
          <w:rPr>
            <w:noProof/>
            <w:webHidden/>
          </w:rPr>
          <w:tab/>
        </w:r>
        <w:r>
          <w:rPr>
            <w:noProof/>
            <w:webHidden/>
          </w:rPr>
          <w:fldChar w:fldCharType="begin"/>
        </w:r>
        <w:r>
          <w:rPr>
            <w:noProof/>
            <w:webHidden/>
          </w:rPr>
          <w:instrText xml:space="preserve"> PAGEREF _Toc229725096 \h </w:instrText>
        </w:r>
        <w:r>
          <w:rPr>
            <w:noProof/>
            <w:webHidden/>
          </w:rPr>
        </w:r>
        <w:r>
          <w:rPr>
            <w:noProof/>
            <w:webHidden/>
          </w:rPr>
          <w:fldChar w:fldCharType="separate"/>
        </w:r>
        <w:r>
          <w:rPr>
            <w:noProof/>
            <w:webHidden/>
          </w:rPr>
          <w:t>26</w:t>
        </w:r>
        <w:r>
          <w:rPr>
            <w:noProof/>
            <w:webHidden/>
          </w:rPr>
          <w:fldChar w:fldCharType="end"/>
        </w:r>
      </w:hyperlink>
    </w:p>
    <w:p w14:paraId="193E45C5" w14:textId="4BED8FDB" w:rsidR="007F1ED3" w:rsidRDefault="007F1ED3">
      <w:pPr>
        <w:pStyle w:val="20"/>
        <w:rPr>
          <w:rFonts w:asciiTheme="minorHAnsi" w:eastAsiaTheme="minorEastAsia" w:hAnsiTheme="minorHAnsi" w:cstheme="minorBidi"/>
          <w:noProof/>
          <w:kern w:val="2"/>
          <w:szCs w:val="22"/>
        </w:rPr>
      </w:pPr>
      <w:hyperlink w:anchor="_Toc229725097" w:history="1">
        <w:r w:rsidRPr="00C10973">
          <w:rPr>
            <w:rStyle w:val="afa"/>
            <w:rFonts w:asciiTheme="majorEastAsia" w:eastAsiaTheme="majorEastAsia" w:hAnsiTheme="majorEastAsia"/>
            <w:noProof/>
          </w:rPr>
          <w:t>【様式5-1-2】企業名対応表</w:t>
        </w:r>
        <w:r>
          <w:rPr>
            <w:noProof/>
            <w:webHidden/>
          </w:rPr>
          <w:tab/>
        </w:r>
        <w:r>
          <w:rPr>
            <w:noProof/>
            <w:webHidden/>
          </w:rPr>
          <w:fldChar w:fldCharType="begin"/>
        </w:r>
        <w:r>
          <w:rPr>
            <w:noProof/>
            <w:webHidden/>
          </w:rPr>
          <w:instrText xml:space="preserve"> PAGEREF _Toc229725097 \h </w:instrText>
        </w:r>
        <w:r>
          <w:rPr>
            <w:noProof/>
            <w:webHidden/>
          </w:rPr>
        </w:r>
        <w:r>
          <w:rPr>
            <w:noProof/>
            <w:webHidden/>
          </w:rPr>
          <w:fldChar w:fldCharType="separate"/>
        </w:r>
        <w:r>
          <w:rPr>
            <w:noProof/>
            <w:webHidden/>
          </w:rPr>
          <w:t>27</w:t>
        </w:r>
        <w:r>
          <w:rPr>
            <w:noProof/>
            <w:webHidden/>
          </w:rPr>
          <w:fldChar w:fldCharType="end"/>
        </w:r>
      </w:hyperlink>
    </w:p>
    <w:p w14:paraId="05076193" w14:textId="59014D38" w:rsidR="007F1ED3" w:rsidRDefault="007F1ED3">
      <w:pPr>
        <w:pStyle w:val="10"/>
        <w:rPr>
          <w:rFonts w:asciiTheme="minorHAnsi" w:eastAsiaTheme="minorEastAsia" w:hAnsiTheme="minorHAnsi" w:cstheme="minorBidi"/>
          <w:noProof/>
          <w:kern w:val="2"/>
          <w:szCs w:val="22"/>
        </w:rPr>
      </w:pPr>
      <w:hyperlink w:anchor="_Toc229725098" w:history="1">
        <w:r w:rsidRPr="00C10973">
          <w:rPr>
            <w:rStyle w:val="afa"/>
            <w:rFonts w:eastAsia="ＭＳ ゴシック" w:hAnsi="ＭＳ ゴシック"/>
            <w:noProof/>
          </w:rPr>
          <w:t>【様式5-2】提案概要説明書</w:t>
        </w:r>
        <w:r>
          <w:rPr>
            <w:noProof/>
            <w:webHidden/>
          </w:rPr>
          <w:tab/>
        </w:r>
        <w:r>
          <w:rPr>
            <w:noProof/>
            <w:webHidden/>
          </w:rPr>
          <w:fldChar w:fldCharType="begin"/>
        </w:r>
        <w:r>
          <w:rPr>
            <w:noProof/>
            <w:webHidden/>
          </w:rPr>
          <w:instrText xml:space="preserve"> PAGEREF _Toc229725098 \h </w:instrText>
        </w:r>
        <w:r>
          <w:rPr>
            <w:noProof/>
            <w:webHidden/>
          </w:rPr>
        </w:r>
        <w:r>
          <w:rPr>
            <w:noProof/>
            <w:webHidden/>
          </w:rPr>
          <w:fldChar w:fldCharType="separate"/>
        </w:r>
        <w:r>
          <w:rPr>
            <w:noProof/>
            <w:webHidden/>
          </w:rPr>
          <w:t>28</w:t>
        </w:r>
        <w:r>
          <w:rPr>
            <w:noProof/>
            <w:webHidden/>
          </w:rPr>
          <w:fldChar w:fldCharType="end"/>
        </w:r>
      </w:hyperlink>
    </w:p>
    <w:p w14:paraId="0736F110" w14:textId="3B22087E" w:rsidR="007F1ED3" w:rsidRDefault="007F1ED3">
      <w:pPr>
        <w:pStyle w:val="10"/>
        <w:rPr>
          <w:rFonts w:asciiTheme="minorHAnsi" w:eastAsiaTheme="minorEastAsia" w:hAnsiTheme="minorHAnsi" w:cstheme="minorBidi"/>
          <w:noProof/>
          <w:kern w:val="2"/>
          <w:szCs w:val="22"/>
        </w:rPr>
      </w:pPr>
      <w:hyperlink w:anchor="_Toc229725099" w:history="1">
        <w:r w:rsidRPr="00C10973">
          <w:rPr>
            <w:rStyle w:val="afa"/>
            <w:rFonts w:eastAsia="ＭＳ ゴシック" w:hAnsi="ＭＳ ゴシック"/>
            <w:noProof/>
          </w:rPr>
          <w:t>【様式5-3】価格提案書</w:t>
        </w:r>
        <w:r>
          <w:rPr>
            <w:noProof/>
            <w:webHidden/>
          </w:rPr>
          <w:tab/>
        </w:r>
        <w:r>
          <w:rPr>
            <w:noProof/>
            <w:webHidden/>
          </w:rPr>
          <w:fldChar w:fldCharType="begin"/>
        </w:r>
        <w:r>
          <w:rPr>
            <w:noProof/>
            <w:webHidden/>
          </w:rPr>
          <w:instrText xml:space="preserve"> PAGEREF _Toc229725099 \h </w:instrText>
        </w:r>
        <w:r>
          <w:rPr>
            <w:noProof/>
            <w:webHidden/>
          </w:rPr>
        </w:r>
        <w:r>
          <w:rPr>
            <w:noProof/>
            <w:webHidden/>
          </w:rPr>
          <w:fldChar w:fldCharType="separate"/>
        </w:r>
        <w:r>
          <w:rPr>
            <w:noProof/>
            <w:webHidden/>
          </w:rPr>
          <w:t>29</w:t>
        </w:r>
        <w:r>
          <w:rPr>
            <w:noProof/>
            <w:webHidden/>
          </w:rPr>
          <w:fldChar w:fldCharType="end"/>
        </w:r>
      </w:hyperlink>
    </w:p>
    <w:p w14:paraId="61CAB02D" w14:textId="395BB3A2" w:rsidR="007F1ED3" w:rsidRDefault="007F1ED3">
      <w:pPr>
        <w:pStyle w:val="20"/>
        <w:rPr>
          <w:rFonts w:asciiTheme="minorHAnsi" w:eastAsiaTheme="minorEastAsia" w:hAnsiTheme="minorHAnsi" w:cstheme="minorBidi"/>
          <w:noProof/>
          <w:kern w:val="2"/>
          <w:szCs w:val="22"/>
        </w:rPr>
      </w:pPr>
      <w:hyperlink w:anchor="_Toc229725100" w:history="1">
        <w:r w:rsidRPr="00C10973">
          <w:rPr>
            <w:rStyle w:val="afa"/>
            <w:rFonts w:eastAsia="ＭＳ ゴシック" w:hAnsi="ＭＳ ゴシック"/>
            <w:noProof/>
          </w:rPr>
          <w:t>【様式5-3-1】提案価格内訳書</w:t>
        </w:r>
        <w:r>
          <w:rPr>
            <w:noProof/>
            <w:webHidden/>
          </w:rPr>
          <w:tab/>
        </w:r>
        <w:r>
          <w:rPr>
            <w:noProof/>
            <w:webHidden/>
          </w:rPr>
          <w:fldChar w:fldCharType="begin"/>
        </w:r>
        <w:r>
          <w:rPr>
            <w:noProof/>
            <w:webHidden/>
          </w:rPr>
          <w:instrText xml:space="preserve"> PAGEREF _Toc229725100 \h </w:instrText>
        </w:r>
        <w:r>
          <w:rPr>
            <w:noProof/>
            <w:webHidden/>
          </w:rPr>
        </w:r>
        <w:r>
          <w:rPr>
            <w:noProof/>
            <w:webHidden/>
          </w:rPr>
          <w:fldChar w:fldCharType="separate"/>
        </w:r>
        <w:r>
          <w:rPr>
            <w:noProof/>
            <w:webHidden/>
          </w:rPr>
          <w:t>30</w:t>
        </w:r>
        <w:r>
          <w:rPr>
            <w:noProof/>
            <w:webHidden/>
          </w:rPr>
          <w:fldChar w:fldCharType="end"/>
        </w:r>
      </w:hyperlink>
    </w:p>
    <w:p w14:paraId="37D5A57C" w14:textId="6766635A" w:rsidR="007F1ED3" w:rsidRDefault="007F1ED3">
      <w:pPr>
        <w:pStyle w:val="20"/>
        <w:rPr>
          <w:rFonts w:asciiTheme="minorHAnsi" w:eastAsiaTheme="minorEastAsia" w:hAnsiTheme="minorHAnsi" w:cstheme="minorBidi"/>
          <w:noProof/>
          <w:kern w:val="2"/>
          <w:szCs w:val="22"/>
        </w:rPr>
      </w:pPr>
      <w:hyperlink w:anchor="_Toc229725101" w:history="1">
        <w:r w:rsidRPr="00C10973">
          <w:rPr>
            <w:rStyle w:val="afa"/>
            <w:rFonts w:eastAsia="ＭＳ ゴシック" w:hAnsi="ＭＳ ゴシック"/>
            <w:noProof/>
          </w:rPr>
          <w:t>【様式5-3-2】提案価格の年度別内訳</w:t>
        </w:r>
        <w:r>
          <w:rPr>
            <w:noProof/>
            <w:webHidden/>
          </w:rPr>
          <w:tab/>
        </w:r>
        <w:r>
          <w:rPr>
            <w:noProof/>
            <w:webHidden/>
          </w:rPr>
          <w:fldChar w:fldCharType="begin"/>
        </w:r>
        <w:r>
          <w:rPr>
            <w:noProof/>
            <w:webHidden/>
          </w:rPr>
          <w:instrText xml:space="preserve"> PAGEREF _Toc229725101 \h </w:instrText>
        </w:r>
        <w:r>
          <w:rPr>
            <w:noProof/>
            <w:webHidden/>
          </w:rPr>
        </w:r>
        <w:r>
          <w:rPr>
            <w:noProof/>
            <w:webHidden/>
          </w:rPr>
          <w:fldChar w:fldCharType="separate"/>
        </w:r>
        <w:r>
          <w:rPr>
            <w:noProof/>
            <w:webHidden/>
          </w:rPr>
          <w:t>30</w:t>
        </w:r>
        <w:r>
          <w:rPr>
            <w:noProof/>
            <w:webHidden/>
          </w:rPr>
          <w:fldChar w:fldCharType="end"/>
        </w:r>
      </w:hyperlink>
    </w:p>
    <w:p w14:paraId="1A3A588C" w14:textId="3A5CF329" w:rsidR="007F1ED3" w:rsidRDefault="007F1ED3">
      <w:pPr>
        <w:pStyle w:val="10"/>
        <w:rPr>
          <w:rFonts w:asciiTheme="minorHAnsi" w:eastAsiaTheme="minorEastAsia" w:hAnsiTheme="minorHAnsi" w:cstheme="minorBidi"/>
          <w:noProof/>
          <w:kern w:val="2"/>
          <w:szCs w:val="22"/>
        </w:rPr>
      </w:pPr>
      <w:hyperlink w:anchor="_Toc229725102" w:history="1">
        <w:r w:rsidRPr="00C10973">
          <w:rPr>
            <w:rStyle w:val="afa"/>
            <w:rFonts w:eastAsia="ＭＳ ゴシック" w:hAnsi="ＭＳ ゴシック"/>
            <w:noProof/>
          </w:rPr>
          <w:t>【様式5-4】業務実施計画</w:t>
        </w:r>
        <w:r>
          <w:rPr>
            <w:noProof/>
            <w:webHidden/>
          </w:rPr>
          <w:tab/>
        </w:r>
        <w:r>
          <w:rPr>
            <w:noProof/>
            <w:webHidden/>
          </w:rPr>
          <w:fldChar w:fldCharType="begin"/>
        </w:r>
        <w:r>
          <w:rPr>
            <w:noProof/>
            <w:webHidden/>
          </w:rPr>
          <w:instrText xml:space="preserve"> PAGEREF _Toc229725102 \h </w:instrText>
        </w:r>
        <w:r>
          <w:rPr>
            <w:noProof/>
            <w:webHidden/>
          </w:rPr>
        </w:r>
        <w:r>
          <w:rPr>
            <w:noProof/>
            <w:webHidden/>
          </w:rPr>
          <w:fldChar w:fldCharType="separate"/>
        </w:r>
        <w:r>
          <w:rPr>
            <w:noProof/>
            <w:webHidden/>
          </w:rPr>
          <w:t>31</w:t>
        </w:r>
        <w:r>
          <w:rPr>
            <w:noProof/>
            <w:webHidden/>
          </w:rPr>
          <w:fldChar w:fldCharType="end"/>
        </w:r>
      </w:hyperlink>
    </w:p>
    <w:p w14:paraId="4B63A5CF" w14:textId="0EA44002" w:rsidR="007F1ED3" w:rsidRDefault="007F1ED3">
      <w:pPr>
        <w:pStyle w:val="10"/>
        <w:rPr>
          <w:rFonts w:asciiTheme="minorHAnsi" w:eastAsiaTheme="minorEastAsia" w:hAnsiTheme="minorHAnsi" w:cstheme="minorBidi"/>
          <w:noProof/>
          <w:kern w:val="2"/>
          <w:szCs w:val="22"/>
        </w:rPr>
      </w:pPr>
      <w:hyperlink w:anchor="_Toc229725103" w:history="1">
        <w:r w:rsidRPr="00C10973">
          <w:rPr>
            <w:rStyle w:val="afa"/>
            <w:rFonts w:eastAsia="ＭＳ ゴシック" w:hAnsi="ＭＳ ゴシック"/>
            <w:noProof/>
          </w:rPr>
          <w:t>【様式5-5】業務実施体制</w:t>
        </w:r>
        <w:r>
          <w:rPr>
            <w:noProof/>
            <w:webHidden/>
          </w:rPr>
          <w:tab/>
        </w:r>
        <w:r>
          <w:rPr>
            <w:noProof/>
            <w:webHidden/>
          </w:rPr>
          <w:fldChar w:fldCharType="begin"/>
        </w:r>
        <w:r>
          <w:rPr>
            <w:noProof/>
            <w:webHidden/>
          </w:rPr>
          <w:instrText xml:space="preserve"> PAGEREF _Toc229725103 \h </w:instrText>
        </w:r>
        <w:r>
          <w:rPr>
            <w:noProof/>
            <w:webHidden/>
          </w:rPr>
        </w:r>
        <w:r>
          <w:rPr>
            <w:noProof/>
            <w:webHidden/>
          </w:rPr>
          <w:fldChar w:fldCharType="separate"/>
        </w:r>
        <w:r>
          <w:rPr>
            <w:noProof/>
            <w:webHidden/>
          </w:rPr>
          <w:t>32</w:t>
        </w:r>
        <w:r>
          <w:rPr>
            <w:noProof/>
            <w:webHidden/>
          </w:rPr>
          <w:fldChar w:fldCharType="end"/>
        </w:r>
      </w:hyperlink>
    </w:p>
    <w:p w14:paraId="48DCE3D2" w14:textId="40C8B830" w:rsidR="007F1ED3" w:rsidRDefault="007F1ED3">
      <w:pPr>
        <w:pStyle w:val="10"/>
        <w:rPr>
          <w:rFonts w:asciiTheme="minorHAnsi" w:eastAsiaTheme="minorEastAsia" w:hAnsiTheme="minorHAnsi" w:cstheme="minorBidi"/>
          <w:noProof/>
          <w:kern w:val="2"/>
          <w:szCs w:val="22"/>
        </w:rPr>
      </w:pPr>
      <w:hyperlink w:anchor="_Toc229725104" w:history="1">
        <w:r w:rsidRPr="00C10973">
          <w:rPr>
            <w:rStyle w:val="afa"/>
            <w:rFonts w:eastAsia="ＭＳ ゴシック" w:hAnsi="ＭＳ ゴシック"/>
            <w:noProof/>
          </w:rPr>
          <w:t>【様式5-6】運転管理・維持管理業務</w:t>
        </w:r>
        <w:r>
          <w:rPr>
            <w:noProof/>
            <w:webHidden/>
          </w:rPr>
          <w:tab/>
        </w:r>
        <w:r>
          <w:rPr>
            <w:noProof/>
            <w:webHidden/>
          </w:rPr>
          <w:fldChar w:fldCharType="begin"/>
        </w:r>
        <w:r>
          <w:rPr>
            <w:noProof/>
            <w:webHidden/>
          </w:rPr>
          <w:instrText xml:space="preserve"> PAGEREF _Toc229725104 \h </w:instrText>
        </w:r>
        <w:r>
          <w:rPr>
            <w:noProof/>
            <w:webHidden/>
          </w:rPr>
        </w:r>
        <w:r>
          <w:rPr>
            <w:noProof/>
            <w:webHidden/>
          </w:rPr>
          <w:fldChar w:fldCharType="separate"/>
        </w:r>
        <w:r>
          <w:rPr>
            <w:noProof/>
            <w:webHidden/>
          </w:rPr>
          <w:t>34</w:t>
        </w:r>
        <w:r>
          <w:rPr>
            <w:noProof/>
            <w:webHidden/>
          </w:rPr>
          <w:fldChar w:fldCharType="end"/>
        </w:r>
      </w:hyperlink>
    </w:p>
    <w:p w14:paraId="5D1CBF29" w14:textId="55B7ACFB" w:rsidR="007F1ED3" w:rsidRDefault="007F1ED3">
      <w:pPr>
        <w:pStyle w:val="10"/>
        <w:rPr>
          <w:rFonts w:asciiTheme="minorHAnsi" w:eastAsiaTheme="minorEastAsia" w:hAnsiTheme="minorHAnsi" w:cstheme="minorBidi"/>
          <w:noProof/>
          <w:kern w:val="2"/>
          <w:szCs w:val="22"/>
        </w:rPr>
      </w:pPr>
      <w:hyperlink w:anchor="_Toc229725105" w:history="1">
        <w:r w:rsidRPr="00C10973">
          <w:rPr>
            <w:rStyle w:val="afa"/>
            <w:rFonts w:eastAsia="ＭＳ ゴシック" w:hAnsi="ＭＳ ゴシック"/>
            <w:noProof/>
          </w:rPr>
          <w:t>【様式5-7】危機管理・安全対策</w:t>
        </w:r>
        <w:r>
          <w:rPr>
            <w:noProof/>
            <w:webHidden/>
          </w:rPr>
          <w:tab/>
        </w:r>
        <w:r>
          <w:rPr>
            <w:noProof/>
            <w:webHidden/>
          </w:rPr>
          <w:fldChar w:fldCharType="begin"/>
        </w:r>
        <w:r>
          <w:rPr>
            <w:noProof/>
            <w:webHidden/>
          </w:rPr>
          <w:instrText xml:space="preserve"> PAGEREF _Toc229725105 \h </w:instrText>
        </w:r>
        <w:r>
          <w:rPr>
            <w:noProof/>
            <w:webHidden/>
          </w:rPr>
        </w:r>
        <w:r>
          <w:rPr>
            <w:noProof/>
            <w:webHidden/>
          </w:rPr>
          <w:fldChar w:fldCharType="separate"/>
        </w:r>
        <w:r>
          <w:rPr>
            <w:noProof/>
            <w:webHidden/>
          </w:rPr>
          <w:t>36</w:t>
        </w:r>
        <w:r>
          <w:rPr>
            <w:noProof/>
            <w:webHidden/>
          </w:rPr>
          <w:fldChar w:fldCharType="end"/>
        </w:r>
      </w:hyperlink>
    </w:p>
    <w:p w14:paraId="32DE79DD" w14:textId="741CB10A" w:rsidR="007F1ED3" w:rsidRDefault="007F1ED3">
      <w:pPr>
        <w:pStyle w:val="10"/>
        <w:rPr>
          <w:rFonts w:asciiTheme="minorHAnsi" w:eastAsiaTheme="minorEastAsia" w:hAnsiTheme="minorHAnsi" w:cstheme="minorBidi"/>
          <w:noProof/>
          <w:kern w:val="2"/>
          <w:szCs w:val="22"/>
        </w:rPr>
      </w:pPr>
      <w:hyperlink w:anchor="_Toc229725106" w:history="1">
        <w:r w:rsidRPr="00C10973">
          <w:rPr>
            <w:rStyle w:val="afa"/>
            <w:rFonts w:eastAsia="ＭＳ ゴシック" w:hAnsi="ＭＳ ゴシック"/>
            <w:noProof/>
          </w:rPr>
          <w:t>【様式5-8】計画策定業務</w:t>
        </w:r>
        <w:r>
          <w:rPr>
            <w:noProof/>
            <w:webHidden/>
          </w:rPr>
          <w:tab/>
        </w:r>
        <w:r>
          <w:rPr>
            <w:noProof/>
            <w:webHidden/>
          </w:rPr>
          <w:fldChar w:fldCharType="begin"/>
        </w:r>
        <w:r>
          <w:rPr>
            <w:noProof/>
            <w:webHidden/>
          </w:rPr>
          <w:instrText xml:space="preserve"> PAGEREF _Toc229725106 \h </w:instrText>
        </w:r>
        <w:r>
          <w:rPr>
            <w:noProof/>
            <w:webHidden/>
          </w:rPr>
        </w:r>
        <w:r>
          <w:rPr>
            <w:noProof/>
            <w:webHidden/>
          </w:rPr>
          <w:fldChar w:fldCharType="separate"/>
        </w:r>
        <w:r>
          <w:rPr>
            <w:noProof/>
            <w:webHidden/>
          </w:rPr>
          <w:t>37</w:t>
        </w:r>
        <w:r>
          <w:rPr>
            <w:noProof/>
            <w:webHidden/>
          </w:rPr>
          <w:fldChar w:fldCharType="end"/>
        </w:r>
      </w:hyperlink>
    </w:p>
    <w:p w14:paraId="1BF5D154" w14:textId="73D63C89" w:rsidR="007F1ED3" w:rsidRDefault="007F1ED3">
      <w:pPr>
        <w:pStyle w:val="10"/>
        <w:rPr>
          <w:rFonts w:asciiTheme="minorHAnsi" w:eastAsiaTheme="minorEastAsia" w:hAnsiTheme="minorHAnsi" w:cstheme="minorBidi"/>
          <w:noProof/>
          <w:kern w:val="2"/>
          <w:szCs w:val="22"/>
        </w:rPr>
      </w:pPr>
      <w:hyperlink w:anchor="_Toc229725107" w:history="1">
        <w:r w:rsidRPr="00C10973">
          <w:rPr>
            <w:rStyle w:val="afa"/>
            <w:rFonts w:eastAsia="ＭＳ ゴシック" w:hAnsi="ＭＳ ゴシック"/>
            <w:noProof/>
          </w:rPr>
          <w:t>【様式5-9】業務改善・セルフモニタリング</w:t>
        </w:r>
        <w:r>
          <w:rPr>
            <w:noProof/>
            <w:webHidden/>
          </w:rPr>
          <w:tab/>
        </w:r>
        <w:r>
          <w:rPr>
            <w:noProof/>
            <w:webHidden/>
          </w:rPr>
          <w:fldChar w:fldCharType="begin"/>
        </w:r>
        <w:r>
          <w:rPr>
            <w:noProof/>
            <w:webHidden/>
          </w:rPr>
          <w:instrText xml:space="preserve"> PAGEREF _Toc229725107 \h </w:instrText>
        </w:r>
        <w:r>
          <w:rPr>
            <w:noProof/>
            <w:webHidden/>
          </w:rPr>
        </w:r>
        <w:r>
          <w:rPr>
            <w:noProof/>
            <w:webHidden/>
          </w:rPr>
          <w:fldChar w:fldCharType="separate"/>
        </w:r>
        <w:r>
          <w:rPr>
            <w:noProof/>
            <w:webHidden/>
          </w:rPr>
          <w:t>38</w:t>
        </w:r>
        <w:r>
          <w:rPr>
            <w:noProof/>
            <w:webHidden/>
          </w:rPr>
          <w:fldChar w:fldCharType="end"/>
        </w:r>
      </w:hyperlink>
    </w:p>
    <w:p w14:paraId="406C4647" w14:textId="3A450D38" w:rsidR="007F1ED3" w:rsidRDefault="007F1ED3">
      <w:pPr>
        <w:pStyle w:val="10"/>
        <w:rPr>
          <w:rFonts w:asciiTheme="minorHAnsi" w:eastAsiaTheme="minorEastAsia" w:hAnsiTheme="minorHAnsi" w:cstheme="minorBidi"/>
          <w:noProof/>
          <w:kern w:val="2"/>
          <w:szCs w:val="22"/>
        </w:rPr>
      </w:pPr>
      <w:hyperlink w:anchor="_Toc229725108" w:history="1">
        <w:r w:rsidRPr="00C10973">
          <w:rPr>
            <w:rStyle w:val="afa"/>
            <w:rFonts w:eastAsia="ＭＳ ゴシック" w:hAnsi="ＭＳ ゴシック"/>
            <w:noProof/>
          </w:rPr>
          <w:t>【様式5-10】地域への貢献</w:t>
        </w:r>
        <w:r>
          <w:rPr>
            <w:noProof/>
            <w:webHidden/>
          </w:rPr>
          <w:tab/>
        </w:r>
        <w:r>
          <w:rPr>
            <w:noProof/>
            <w:webHidden/>
          </w:rPr>
          <w:fldChar w:fldCharType="begin"/>
        </w:r>
        <w:r>
          <w:rPr>
            <w:noProof/>
            <w:webHidden/>
          </w:rPr>
          <w:instrText xml:space="preserve"> PAGEREF _Toc229725108 \h </w:instrText>
        </w:r>
        <w:r>
          <w:rPr>
            <w:noProof/>
            <w:webHidden/>
          </w:rPr>
        </w:r>
        <w:r>
          <w:rPr>
            <w:noProof/>
            <w:webHidden/>
          </w:rPr>
          <w:fldChar w:fldCharType="separate"/>
        </w:r>
        <w:r>
          <w:rPr>
            <w:noProof/>
            <w:webHidden/>
          </w:rPr>
          <w:t>39</w:t>
        </w:r>
        <w:r>
          <w:rPr>
            <w:noProof/>
            <w:webHidden/>
          </w:rPr>
          <w:fldChar w:fldCharType="end"/>
        </w:r>
      </w:hyperlink>
    </w:p>
    <w:p w14:paraId="14D0E591" w14:textId="5740EBE6" w:rsidR="007F1ED3" w:rsidRDefault="007F1ED3">
      <w:pPr>
        <w:pStyle w:val="10"/>
        <w:rPr>
          <w:rFonts w:asciiTheme="minorHAnsi" w:eastAsiaTheme="minorEastAsia" w:hAnsiTheme="minorHAnsi" w:cstheme="minorBidi"/>
          <w:noProof/>
          <w:kern w:val="2"/>
          <w:szCs w:val="22"/>
        </w:rPr>
      </w:pPr>
      <w:hyperlink w:anchor="_Toc229725109" w:history="1">
        <w:r w:rsidRPr="00C10973">
          <w:rPr>
            <w:rStyle w:val="afa"/>
            <w:rFonts w:eastAsia="ＭＳ ゴシック" w:hAnsi="ＭＳ ゴシック"/>
            <w:noProof/>
          </w:rPr>
          <w:t>【様式5-11】その他</w:t>
        </w:r>
        <w:r>
          <w:rPr>
            <w:noProof/>
            <w:webHidden/>
          </w:rPr>
          <w:tab/>
        </w:r>
        <w:r>
          <w:rPr>
            <w:noProof/>
            <w:webHidden/>
          </w:rPr>
          <w:fldChar w:fldCharType="begin"/>
        </w:r>
        <w:r>
          <w:rPr>
            <w:noProof/>
            <w:webHidden/>
          </w:rPr>
          <w:instrText xml:space="preserve"> PAGEREF _Toc229725109 \h </w:instrText>
        </w:r>
        <w:r>
          <w:rPr>
            <w:noProof/>
            <w:webHidden/>
          </w:rPr>
        </w:r>
        <w:r>
          <w:rPr>
            <w:noProof/>
            <w:webHidden/>
          </w:rPr>
          <w:fldChar w:fldCharType="separate"/>
        </w:r>
        <w:r>
          <w:rPr>
            <w:noProof/>
            <w:webHidden/>
          </w:rPr>
          <w:t>40</w:t>
        </w:r>
        <w:r>
          <w:rPr>
            <w:noProof/>
            <w:webHidden/>
          </w:rPr>
          <w:fldChar w:fldCharType="end"/>
        </w:r>
      </w:hyperlink>
    </w:p>
    <w:p w14:paraId="2D03A200" w14:textId="4CC46311" w:rsidR="007F1ED3" w:rsidRDefault="007F1ED3">
      <w:pPr>
        <w:pStyle w:val="10"/>
        <w:rPr>
          <w:rFonts w:asciiTheme="minorHAnsi" w:eastAsiaTheme="minorEastAsia" w:hAnsiTheme="minorHAnsi" w:cstheme="minorBidi"/>
          <w:noProof/>
          <w:kern w:val="2"/>
          <w:szCs w:val="22"/>
        </w:rPr>
      </w:pPr>
      <w:hyperlink w:anchor="_Toc229725110" w:history="1">
        <w:r w:rsidRPr="00C10973">
          <w:rPr>
            <w:rStyle w:val="afa"/>
            <w:rFonts w:eastAsia="ＭＳ ゴシック" w:hAnsi="ＭＳ ゴシック"/>
            <w:noProof/>
          </w:rPr>
          <w:t>【様式6】市税等滞納調査同意書</w:t>
        </w:r>
        <w:r>
          <w:rPr>
            <w:noProof/>
            <w:webHidden/>
          </w:rPr>
          <w:tab/>
        </w:r>
        <w:r>
          <w:rPr>
            <w:noProof/>
            <w:webHidden/>
          </w:rPr>
          <w:fldChar w:fldCharType="begin"/>
        </w:r>
        <w:r>
          <w:rPr>
            <w:noProof/>
            <w:webHidden/>
          </w:rPr>
          <w:instrText xml:space="preserve"> PAGEREF _Toc229725110 \h </w:instrText>
        </w:r>
        <w:r>
          <w:rPr>
            <w:noProof/>
            <w:webHidden/>
          </w:rPr>
        </w:r>
        <w:r>
          <w:rPr>
            <w:noProof/>
            <w:webHidden/>
          </w:rPr>
          <w:fldChar w:fldCharType="separate"/>
        </w:r>
        <w:r>
          <w:rPr>
            <w:noProof/>
            <w:webHidden/>
          </w:rPr>
          <w:t>41</w:t>
        </w:r>
        <w:r>
          <w:rPr>
            <w:noProof/>
            <w:webHidden/>
          </w:rPr>
          <w:fldChar w:fldCharType="end"/>
        </w:r>
      </w:hyperlink>
    </w:p>
    <w:p w14:paraId="7F6AA7EC" w14:textId="620FD777" w:rsidR="007F1ED3" w:rsidRDefault="007F1ED3">
      <w:pPr>
        <w:pStyle w:val="10"/>
        <w:rPr>
          <w:rFonts w:asciiTheme="minorHAnsi" w:eastAsiaTheme="minorEastAsia" w:hAnsiTheme="minorHAnsi" w:cstheme="minorBidi"/>
          <w:noProof/>
          <w:kern w:val="2"/>
          <w:szCs w:val="22"/>
        </w:rPr>
      </w:pPr>
      <w:hyperlink w:anchor="_Toc229725111" w:history="1">
        <w:r w:rsidRPr="00C10973">
          <w:rPr>
            <w:rStyle w:val="afa"/>
            <w:rFonts w:eastAsia="ＭＳ ゴシック" w:hAnsi="ＭＳ ゴシック"/>
            <w:noProof/>
          </w:rPr>
          <w:t>【様式7】暴力団排除に関する誓約書</w:t>
        </w:r>
        <w:r>
          <w:rPr>
            <w:noProof/>
            <w:webHidden/>
          </w:rPr>
          <w:tab/>
        </w:r>
        <w:r>
          <w:rPr>
            <w:noProof/>
            <w:webHidden/>
          </w:rPr>
          <w:fldChar w:fldCharType="begin"/>
        </w:r>
        <w:r>
          <w:rPr>
            <w:noProof/>
            <w:webHidden/>
          </w:rPr>
          <w:instrText xml:space="preserve"> PAGEREF _Toc229725111 \h </w:instrText>
        </w:r>
        <w:r>
          <w:rPr>
            <w:noProof/>
            <w:webHidden/>
          </w:rPr>
        </w:r>
        <w:r>
          <w:rPr>
            <w:noProof/>
            <w:webHidden/>
          </w:rPr>
          <w:fldChar w:fldCharType="separate"/>
        </w:r>
        <w:r>
          <w:rPr>
            <w:noProof/>
            <w:webHidden/>
          </w:rPr>
          <w:t>42</w:t>
        </w:r>
        <w:r>
          <w:rPr>
            <w:noProof/>
            <w:webHidden/>
          </w:rPr>
          <w:fldChar w:fldCharType="end"/>
        </w:r>
      </w:hyperlink>
    </w:p>
    <w:p w14:paraId="2A68B292" w14:textId="1034910E" w:rsidR="001A772B" w:rsidRPr="00DF5E4D" w:rsidRDefault="0002065C" w:rsidP="00DF5E4D">
      <w:pPr>
        <w:tabs>
          <w:tab w:val="right" w:leader="dot" w:pos="9071"/>
        </w:tabs>
        <w:rPr>
          <w:rFonts w:asciiTheme="minorHAnsi" w:eastAsiaTheme="minorEastAsia" w:hAnsiTheme="minorHAnsi"/>
        </w:rPr>
        <w:sectPr w:rsidR="001A772B" w:rsidRPr="00DF5E4D" w:rsidSect="00AD6A4B">
          <w:type w:val="continuous"/>
          <w:pgSz w:w="11906" w:h="16838" w:code="9"/>
          <w:pgMar w:top="851" w:right="1134" w:bottom="851" w:left="1418" w:header="851" w:footer="567" w:gutter="0"/>
          <w:pgNumType w:fmt="lowerRoman"/>
          <w:cols w:space="425"/>
          <w:titlePg/>
          <w:docGrid w:type="linesAndChars" w:linePitch="341" w:charSpace="2297"/>
        </w:sectPr>
      </w:pPr>
      <w:r w:rsidRPr="00C51EA4">
        <w:rPr>
          <w:rFonts w:asciiTheme="minorHAnsi" w:eastAsiaTheme="minorEastAsia" w:hAnsiTheme="minorHAnsi"/>
        </w:rPr>
        <w:fldChar w:fldCharType="end"/>
      </w:r>
      <w:bookmarkStart w:id="1" w:name="_Toc239757011"/>
    </w:p>
    <w:p w14:paraId="0D9753B9" w14:textId="77777777" w:rsidR="00135245" w:rsidRPr="00C51EA4" w:rsidRDefault="00135245" w:rsidP="00135245">
      <w:pPr>
        <w:outlineLvl w:val="0"/>
        <w:rPr>
          <w:rFonts w:ascii="ＭＳ ゴシック" w:eastAsia="ＭＳ ゴシック" w:hAnsi="ＭＳ ゴシック"/>
        </w:rPr>
      </w:pPr>
      <w:bookmarkStart w:id="2" w:name="_Toc229725077"/>
      <w:r w:rsidRPr="00C51EA4">
        <w:rPr>
          <w:rFonts w:ascii="ＭＳ ゴシック" w:eastAsia="ＭＳ ゴシック" w:hAnsi="ＭＳ ゴシック" w:hint="eastAsia"/>
        </w:rPr>
        <w:lastRenderedPageBreak/>
        <w:t>【様式1</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現地見学会参加申込書</w:t>
      </w:r>
      <w:bookmarkEnd w:id="1"/>
      <w:bookmarkEnd w:id="2"/>
    </w:p>
    <w:p w14:paraId="01739B08" w14:textId="77777777" w:rsidR="0028034E" w:rsidRPr="00C51EA4" w:rsidRDefault="0028034E" w:rsidP="0028034E">
      <w:pPr>
        <w:jc w:val="right"/>
      </w:pPr>
      <w:r w:rsidRPr="00C51EA4">
        <w:rPr>
          <w:rFonts w:hint="eastAsia"/>
        </w:rPr>
        <w:t>令和　　年　　月　　日</w:t>
      </w:r>
    </w:p>
    <w:p w14:paraId="4B0F2592" w14:textId="77777777" w:rsidR="008F0D98" w:rsidRPr="00C51EA4" w:rsidRDefault="008F0D98" w:rsidP="008F0D98"/>
    <w:p w14:paraId="1F213D91" w14:textId="77777777" w:rsidR="00135245" w:rsidRPr="00C51EA4" w:rsidRDefault="008F0D98"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現地見学会参加申込書</w:t>
      </w:r>
    </w:p>
    <w:p w14:paraId="5943955A" w14:textId="77777777" w:rsidR="00135245" w:rsidRPr="00C51EA4" w:rsidRDefault="00135245" w:rsidP="00135245"/>
    <w:p w14:paraId="10C587F2" w14:textId="77777777" w:rsidR="00250127"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w:t>
      </w:r>
      <w:r w:rsidR="00436299" w:rsidRPr="00C51EA4">
        <w:rPr>
          <w:rFonts w:hint="eastAsia"/>
        </w:rPr>
        <w:t xml:space="preserve">　</w:t>
      </w:r>
      <w:r w:rsidR="00250127" w:rsidRPr="00C51EA4">
        <w:rPr>
          <w:rFonts w:hint="eastAsia"/>
        </w:rPr>
        <w:t xml:space="preserve">　</w:t>
      </w:r>
      <w:r w:rsidR="00163BF0" w:rsidRPr="00C51EA4">
        <w:rPr>
          <w:rFonts w:hint="eastAsia"/>
        </w:rPr>
        <w:t>様</w:t>
      </w:r>
    </w:p>
    <w:p w14:paraId="04FD181F" w14:textId="77777777" w:rsidR="00135245" w:rsidRPr="00C51EA4" w:rsidRDefault="00135245" w:rsidP="00135245"/>
    <w:p w14:paraId="7C93227E" w14:textId="77777777" w:rsidR="000E3696" w:rsidRPr="00C51EA4" w:rsidRDefault="000E3696" w:rsidP="00135245"/>
    <w:p w14:paraId="339F35AF" w14:textId="77777777" w:rsidR="00135245" w:rsidRPr="00C51EA4" w:rsidRDefault="00135245" w:rsidP="0028034E">
      <w:pPr>
        <w:ind w:firstLineChars="100" w:firstLine="210"/>
        <w:jc w:val="both"/>
      </w:pPr>
      <w:r w:rsidRPr="00C51EA4">
        <w:rPr>
          <w:rFonts w:hint="eastAsia"/>
        </w:rPr>
        <w:t>「</w:t>
      </w:r>
      <w:r w:rsidR="000E2AED" w:rsidRPr="00C51EA4">
        <w:rPr>
          <w:rFonts w:hint="eastAsia"/>
        </w:rPr>
        <w:t>宮崎水資源再生センター包括維持管理外業務</w:t>
      </w:r>
      <w:r w:rsidR="00914019" w:rsidRPr="00C51EA4">
        <w:rPr>
          <w:rFonts w:hint="eastAsia"/>
        </w:rPr>
        <w:t>委託</w:t>
      </w:r>
      <w:r w:rsidR="000E2AED" w:rsidRPr="00C51EA4">
        <w:rPr>
          <w:rFonts w:hint="eastAsia"/>
        </w:rPr>
        <w:t>」に関する</w:t>
      </w:r>
      <w:r w:rsidRPr="00C51EA4">
        <w:rPr>
          <w:rFonts w:hint="eastAsia"/>
        </w:rPr>
        <w:t>現地見学会への参加について、以下のとおり申し込みます。</w:t>
      </w:r>
    </w:p>
    <w:p w14:paraId="7DDB426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701"/>
        <w:gridCol w:w="2457"/>
        <w:gridCol w:w="4199"/>
      </w:tblGrid>
      <w:tr w:rsidR="00C51EA4" w:rsidRPr="00C51EA4" w14:paraId="194140C0" w14:textId="77777777" w:rsidTr="0093391E">
        <w:trPr>
          <w:cantSplit/>
          <w:trHeight w:val="567"/>
        </w:trPr>
        <w:tc>
          <w:tcPr>
            <w:tcW w:w="2297" w:type="dxa"/>
            <w:gridSpan w:val="2"/>
            <w:vAlign w:val="center"/>
          </w:tcPr>
          <w:p w14:paraId="5F905737" w14:textId="77777777" w:rsidR="00135245" w:rsidRPr="00C51EA4" w:rsidRDefault="00135245" w:rsidP="000E3696">
            <w:pPr>
              <w:jc w:val="center"/>
            </w:pPr>
            <w:r w:rsidRPr="00C51EA4">
              <w:rPr>
                <w:rFonts w:hAnsi="ＭＳ 明朝"/>
                <w:spacing w:val="210"/>
                <w:kern w:val="0"/>
                <w:fitText w:val="1470" w:id="-465900287"/>
              </w:rPr>
              <w:t>会社</w:t>
            </w:r>
            <w:r w:rsidRPr="00C51EA4">
              <w:rPr>
                <w:rFonts w:hAnsi="ＭＳ 明朝"/>
                <w:kern w:val="0"/>
                <w:fitText w:val="1470" w:id="-465900287"/>
              </w:rPr>
              <w:t>名</w:t>
            </w:r>
          </w:p>
        </w:tc>
        <w:tc>
          <w:tcPr>
            <w:tcW w:w="6656" w:type="dxa"/>
            <w:gridSpan w:val="2"/>
            <w:vAlign w:val="center"/>
          </w:tcPr>
          <w:p w14:paraId="3F6ED07E" w14:textId="77777777" w:rsidR="00135245" w:rsidRPr="00C51EA4" w:rsidRDefault="00135245" w:rsidP="000E3696">
            <w:pPr>
              <w:jc w:val="both"/>
            </w:pPr>
          </w:p>
        </w:tc>
      </w:tr>
      <w:tr w:rsidR="00C51EA4" w:rsidRPr="00C51EA4" w14:paraId="27B3F044" w14:textId="77777777" w:rsidTr="0093391E">
        <w:trPr>
          <w:cantSplit/>
          <w:trHeight w:val="567"/>
        </w:trPr>
        <w:tc>
          <w:tcPr>
            <w:tcW w:w="2297" w:type="dxa"/>
            <w:gridSpan w:val="2"/>
            <w:vAlign w:val="center"/>
          </w:tcPr>
          <w:p w14:paraId="775DCA75" w14:textId="77777777" w:rsidR="00135245" w:rsidRPr="00C51EA4" w:rsidRDefault="00135245" w:rsidP="000E3696">
            <w:pPr>
              <w:jc w:val="center"/>
            </w:pPr>
            <w:r w:rsidRPr="00C51EA4">
              <w:rPr>
                <w:rFonts w:hAnsi="ＭＳ 明朝"/>
                <w:spacing w:val="210"/>
                <w:kern w:val="0"/>
                <w:fitText w:val="1470" w:id="-465900286"/>
              </w:rPr>
              <w:t>所在</w:t>
            </w:r>
            <w:r w:rsidRPr="00C51EA4">
              <w:rPr>
                <w:rFonts w:hAnsi="ＭＳ 明朝"/>
                <w:kern w:val="0"/>
                <w:fitText w:val="1470" w:id="-465900286"/>
              </w:rPr>
              <w:t>地</w:t>
            </w:r>
          </w:p>
        </w:tc>
        <w:tc>
          <w:tcPr>
            <w:tcW w:w="6656" w:type="dxa"/>
            <w:gridSpan w:val="2"/>
            <w:vAlign w:val="center"/>
          </w:tcPr>
          <w:p w14:paraId="642CD9FF" w14:textId="77777777" w:rsidR="00135245" w:rsidRPr="00C51EA4" w:rsidRDefault="00135245" w:rsidP="000E3696">
            <w:pPr>
              <w:jc w:val="both"/>
            </w:pPr>
          </w:p>
        </w:tc>
      </w:tr>
      <w:tr w:rsidR="00C51EA4" w:rsidRPr="00C51EA4" w14:paraId="023FE270" w14:textId="77777777" w:rsidTr="0093391E">
        <w:trPr>
          <w:cantSplit/>
          <w:trHeight w:val="567"/>
        </w:trPr>
        <w:tc>
          <w:tcPr>
            <w:tcW w:w="596" w:type="dxa"/>
            <w:vMerge w:val="restart"/>
            <w:textDirection w:val="tbRlV"/>
            <w:vAlign w:val="center"/>
          </w:tcPr>
          <w:p w14:paraId="3D15385F" w14:textId="77777777" w:rsidR="00135245" w:rsidRPr="00C51EA4" w:rsidRDefault="00135245" w:rsidP="000E3696">
            <w:pPr>
              <w:ind w:left="113" w:right="113"/>
              <w:jc w:val="center"/>
            </w:pPr>
            <w:r w:rsidRPr="00C51EA4">
              <w:rPr>
                <w:rFonts w:hAnsi="ＭＳ 明朝"/>
                <w:spacing w:val="210"/>
                <w:kern w:val="0"/>
                <w:fitText w:val="1470" w:id="-465900285"/>
              </w:rPr>
              <w:t>担当</w:t>
            </w:r>
            <w:r w:rsidRPr="00C51EA4">
              <w:rPr>
                <w:rFonts w:hAnsi="ＭＳ 明朝"/>
                <w:kern w:val="0"/>
                <w:fitText w:val="1470" w:id="-465900285"/>
              </w:rPr>
              <w:t>者</w:t>
            </w:r>
          </w:p>
        </w:tc>
        <w:tc>
          <w:tcPr>
            <w:tcW w:w="1701" w:type="dxa"/>
            <w:vAlign w:val="center"/>
          </w:tcPr>
          <w:p w14:paraId="72205BEA" w14:textId="77777777" w:rsidR="00135245" w:rsidRPr="00C51EA4" w:rsidRDefault="00135245" w:rsidP="00D935E3">
            <w:r w:rsidRPr="00C51EA4">
              <w:rPr>
                <w:spacing w:val="420"/>
                <w:kern w:val="0"/>
                <w:fitText w:val="1260" w:id="-465823744"/>
              </w:rPr>
              <w:t>氏</w:t>
            </w:r>
            <w:r w:rsidRPr="00C51EA4">
              <w:rPr>
                <w:kern w:val="0"/>
                <w:fitText w:val="1260" w:id="-465823744"/>
              </w:rPr>
              <w:t>名</w:t>
            </w:r>
          </w:p>
        </w:tc>
        <w:tc>
          <w:tcPr>
            <w:tcW w:w="6656" w:type="dxa"/>
            <w:gridSpan w:val="2"/>
            <w:vAlign w:val="center"/>
          </w:tcPr>
          <w:p w14:paraId="5E73242E" w14:textId="77777777" w:rsidR="00135245" w:rsidRPr="00C51EA4" w:rsidRDefault="00135245" w:rsidP="000E3696">
            <w:pPr>
              <w:jc w:val="both"/>
            </w:pPr>
          </w:p>
        </w:tc>
      </w:tr>
      <w:tr w:rsidR="00C51EA4" w:rsidRPr="00C51EA4" w14:paraId="74EAC155" w14:textId="77777777" w:rsidTr="0093391E">
        <w:trPr>
          <w:cantSplit/>
          <w:trHeight w:val="567"/>
        </w:trPr>
        <w:tc>
          <w:tcPr>
            <w:tcW w:w="596" w:type="dxa"/>
            <w:vMerge/>
            <w:vAlign w:val="center"/>
          </w:tcPr>
          <w:p w14:paraId="67DEA17A" w14:textId="77777777" w:rsidR="00135245" w:rsidRPr="00C51EA4" w:rsidRDefault="00135245" w:rsidP="000E3696">
            <w:pPr>
              <w:jc w:val="distribute"/>
            </w:pPr>
          </w:p>
        </w:tc>
        <w:tc>
          <w:tcPr>
            <w:tcW w:w="1701" w:type="dxa"/>
            <w:vAlign w:val="center"/>
          </w:tcPr>
          <w:p w14:paraId="62E5A767" w14:textId="77777777" w:rsidR="00135245" w:rsidRPr="00C51EA4" w:rsidRDefault="00135245" w:rsidP="00D935E3">
            <w:r w:rsidRPr="00C51EA4">
              <w:rPr>
                <w:spacing w:val="26"/>
                <w:kern w:val="0"/>
                <w:fitText w:val="1260" w:id="-465823743"/>
              </w:rPr>
              <w:t>所属・役</w:t>
            </w:r>
            <w:r w:rsidRPr="00C51EA4">
              <w:rPr>
                <w:spacing w:val="1"/>
                <w:kern w:val="0"/>
                <w:fitText w:val="1260" w:id="-465823743"/>
              </w:rPr>
              <w:t>職</w:t>
            </w:r>
          </w:p>
        </w:tc>
        <w:tc>
          <w:tcPr>
            <w:tcW w:w="6656" w:type="dxa"/>
            <w:gridSpan w:val="2"/>
            <w:vAlign w:val="center"/>
          </w:tcPr>
          <w:p w14:paraId="1F540259" w14:textId="77777777" w:rsidR="00135245" w:rsidRPr="00C51EA4" w:rsidRDefault="00135245" w:rsidP="000E3696">
            <w:pPr>
              <w:jc w:val="both"/>
            </w:pPr>
          </w:p>
        </w:tc>
      </w:tr>
      <w:tr w:rsidR="00C51EA4" w:rsidRPr="00C51EA4" w14:paraId="65B3FA47" w14:textId="77777777" w:rsidTr="0093391E">
        <w:trPr>
          <w:cantSplit/>
          <w:trHeight w:val="567"/>
        </w:trPr>
        <w:tc>
          <w:tcPr>
            <w:tcW w:w="596" w:type="dxa"/>
            <w:vMerge/>
            <w:vAlign w:val="center"/>
          </w:tcPr>
          <w:p w14:paraId="6D07D223" w14:textId="77777777" w:rsidR="00135245" w:rsidRPr="00C51EA4" w:rsidRDefault="00135245" w:rsidP="000E3696">
            <w:pPr>
              <w:jc w:val="distribute"/>
            </w:pPr>
          </w:p>
        </w:tc>
        <w:tc>
          <w:tcPr>
            <w:tcW w:w="1701" w:type="dxa"/>
            <w:vAlign w:val="center"/>
          </w:tcPr>
          <w:p w14:paraId="60157715" w14:textId="77777777" w:rsidR="00135245" w:rsidRPr="00C51EA4" w:rsidRDefault="00135245" w:rsidP="00D935E3">
            <w:r w:rsidRPr="00C51EA4">
              <w:rPr>
                <w:spacing w:val="70"/>
                <w:kern w:val="0"/>
                <w:fitText w:val="1260" w:id="-465823488"/>
              </w:rPr>
              <w:t>電話</w:t>
            </w:r>
            <w:r w:rsidR="00D827D9" w:rsidRPr="00C51EA4">
              <w:rPr>
                <w:rFonts w:hint="eastAsia"/>
                <w:spacing w:val="70"/>
                <w:kern w:val="0"/>
                <w:fitText w:val="1260" w:id="-465823488"/>
              </w:rPr>
              <w:t>番</w:t>
            </w:r>
            <w:r w:rsidR="00D827D9" w:rsidRPr="00C51EA4">
              <w:rPr>
                <w:rFonts w:hint="eastAsia"/>
                <w:kern w:val="0"/>
                <w:fitText w:val="1260" w:id="-465823488"/>
              </w:rPr>
              <w:t>号</w:t>
            </w:r>
          </w:p>
        </w:tc>
        <w:tc>
          <w:tcPr>
            <w:tcW w:w="6656" w:type="dxa"/>
            <w:gridSpan w:val="2"/>
            <w:vAlign w:val="center"/>
          </w:tcPr>
          <w:p w14:paraId="32864FE6" w14:textId="77777777" w:rsidR="00135245" w:rsidRPr="00C51EA4" w:rsidRDefault="00135245" w:rsidP="000E3696">
            <w:pPr>
              <w:jc w:val="both"/>
            </w:pPr>
          </w:p>
        </w:tc>
      </w:tr>
      <w:tr w:rsidR="00C51EA4" w:rsidRPr="00C51EA4" w14:paraId="4E5EF557" w14:textId="77777777" w:rsidTr="0093391E">
        <w:trPr>
          <w:cantSplit/>
          <w:trHeight w:val="567"/>
        </w:trPr>
        <w:tc>
          <w:tcPr>
            <w:tcW w:w="596" w:type="dxa"/>
            <w:vMerge/>
            <w:vAlign w:val="center"/>
          </w:tcPr>
          <w:p w14:paraId="449559D3" w14:textId="77777777" w:rsidR="00135245" w:rsidRPr="00C51EA4" w:rsidRDefault="00135245" w:rsidP="000E3696">
            <w:pPr>
              <w:jc w:val="distribute"/>
            </w:pPr>
          </w:p>
        </w:tc>
        <w:tc>
          <w:tcPr>
            <w:tcW w:w="1701" w:type="dxa"/>
            <w:vAlign w:val="center"/>
          </w:tcPr>
          <w:p w14:paraId="30A3B9F0" w14:textId="77777777" w:rsidR="00135245" w:rsidRPr="00C51EA4" w:rsidRDefault="00D935E3" w:rsidP="00D935E3">
            <w:r w:rsidRPr="00C51EA4">
              <w:rPr>
                <w:rFonts w:asciiTheme="minorEastAsia" w:eastAsiaTheme="minorEastAsia" w:hAnsiTheme="minorEastAsia" w:hint="eastAsia"/>
                <w:spacing w:val="26"/>
                <w:kern w:val="0"/>
                <w:fitText w:val="1260" w:id="-465823487"/>
              </w:rPr>
              <w:t>ＦＡＸ</w:t>
            </w:r>
            <w:r w:rsidR="00D827D9" w:rsidRPr="00C51EA4">
              <w:rPr>
                <w:rFonts w:hint="eastAsia"/>
                <w:spacing w:val="26"/>
                <w:kern w:val="0"/>
                <w:fitText w:val="1260" w:id="-465823487"/>
              </w:rPr>
              <w:t>番</w:t>
            </w:r>
            <w:r w:rsidR="00D827D9" w:rsidRPr="00C51EA4">
              <w:rPr>
                <w:rFonts w:hint="eastAsia"/>
                <w:spacing w:val="1"/>
                <w:kern w:val="0"/>
                <w:fitText w:val="1260" w:id="-465823487"/>
              </w:rPr>
              <w:t>号</w:t>
            </w:r>
          </w:p>
        </w:tc>
        <w:tc>
          <w:tcPr>
            <w:tcW w:w="6656" w:type="dxa"/>
            <w:gridSpan w:val="2"/>
            <w:vAlign w:val="center"/>
          </w:tcPr>
          <w:p w14:paraId="1420EE34" w14:textId="77777777" w:rsidR="00135245" w:rsidRPr="00C51EA4" w:rsidRDefault="00135245" w:rsidP="000E3696">
            <w:pPr>
              <w:jc w:val="both"/>
            </w:pPr>
          </w:p>
        </w:tc>
      </w:tr>
      <w:tr w:rsidR="00C51EA4" w:rsidRPr="00C51EA4" w14:paraId="3116913D" w14:textId="77777777" w:rsidTr="0093391E">
        <w:trPr>
          <w:cantSplit/>
          <w:trHeight w:val="567"/>
        </w:trPr>
        <w:tc>
          <w:tcPr>
            <w:tcW w:w="596" w:type="dxa"/>
            <w:vMerge/>
            <w:vAlign w:val="center"/>
          </w:tcPr>
          <w:p w14:paraId="2BF6EA24" w14:textId="77777777" w:rsidR="00135245" w:rsidRPr="00C51EA4" w:rsidRDefault="00135245" w:rsidP="000E3696">
            <w:pPr>
              <w:jc w:val="distribute"/>
            </w:pPr>
          </w:p>
        </w:tc>
        <w:tc>
          <w:tcPr>
            <w:tcW w:w="1701" w:type="dxa"/>
            <w:vAlign w:val="center"/>
          </w:tcPr>
          <w:p w14:paraId="3A813142" w14:textId="77777777" w:rsidR="00135245" w:rsidRPr="00C51EA4" w:rsidRDefault="00D935E3" w:rsidP="00D935E3">
            <w:r w:rsidRPr="00C51EA4">
              <w:rPr>
                <w:rFonts w:hint="eastAsia"/>
                <w:kern w:val="0"/>
                <w:fitText w:val="1260" w:id="-465823486"/>
              </w:rPr>
              <w:t>Ｅ－ｍａｉｌ</w:t>
            </w:r>
          </w:p>
        </w:tc>
        <w:tc>
          <w:tcPr>
            <w:tcW w:w="6656" w:type="dxa"/>
            <w:gridSpan w:val="2"/>
            <w:vAlign w:val="center"/>
          </w:tcPr>
          <w:p w14:paraId="094B8413" w14:textId="77777777" w:rsidR="00135245" w:rsidRPr="00C51EA4" w:rsidRDefault="00135245" w:rsidP="000E3696">
            <w:pPr>
              <w:jc w:val="both"/>
            </w:pPr>
          </w:p>
        </w:tc>
      </w:tr>
      <w:tr w:rsidR="00C51EA4" w:rsidRPr="00C51EA4" w14:paraId="69576EE9" w14:textId="77777777" w:rsidTr="0093391E">
        <w:trPr>
          <w:cantSplit/>
          <w:trHeight w:val="567"/>
        </w:trPr>
        <w:tc>
          <w:tcPr>
            <w:tcW w:w="2297" w:type="dxa"/>
            <w:gridSpan w:val="2"/>
            <w:vMerge w:val="restart"/>
            <w:vAlign w:val="center"/>
          </w:tcPr>
          <w:p w14:paraId="49CE9DD0" w14:textId="77777777" w:rsidR="00135245" w:rsidRPr="00C51EA4" w:rsidRDefault="00135245" w:rsidP="00D935E3">
            <w:pPr>
              <w:jc w:val="center"/>
            </w:pPr>
            <w:r w:rsidRPr="00C51EA4">
              <w:rPr>
                <w:spacing w:val="210"/>
                <w:kern w:val="0"/>
                <w:fitText w:val="1470" w:id="-465822974"/>
              </w:rPr>
              <w:t>参加</w:t>
            </w:r>
            <w:r w:rsidRPr="00C51EA4">
              <w:rPr>
                <w:kern w:val="0"/>
                <w:fitText w:val="1470" w:id="-465822974"/>
              </w:rPr>
              <w:t>者</w:t>
            </w:r>
          </w:p>
        </w:tc>
        <w:tc>
          <w:tcPr>
            <w:tcW w:w="2457" w:type="dxa"/>
            <w:vAlign w:val="center"/>
          </w:tcPr>
          <w:p w14:paraId="16890770" w14:textId="77777777" w:rsidR="00135245" w:rsidRPr="00C51EA4" w:rsidRDefault="00135245" w:rsidP="000E3696">
            <w:pPr>
              <w:jc w:val="center"/>
            </w:pPr>
            <w:r w:rsidRPr="00C51EA4">
              <w:rPr>
                <w:rFonts w:hAnsi="ＭＳ 明朝"/>
              </w:rPr>
              <w:t>氏　名</w:t>
            </w:r>
          </w:p>
        </w:tc>
        <w:tc>
          <w:tcPr>
            <w:tcW w:w="4199" w:type="dxa"/>
            <w:vAlign w:val="center"/>
          </w:tcPr>
          <w:p w14:paraId="21EF031F" w14:textId="77777777" w:rsidR="00135245" w:rsidRPr="00C51EA4" w:rsidRDefault="00135245" w:rsidP="000E3696">
            <w:pPr>
              <w:jc w:val="center"/>
            </w:pPr>
            <w:r w:rsidRPr="00C51EA4">
              <w:rPr>
                <w:rFonts w:hAnsi="ＭＳ 明朝"/>
              </w:rPr>
              <w:t>所　属</w:t>
            </w:r>
          </w:p>
        </w:tc>
      </w:tr>
      <w:tr w:rsidR="00C51EA4" w:rsidRPr="00C51EA4" w14:paraId="13E25205" w14:textId="77777777" w:rsidTr="0093391E">
        <w:trPr>
          <w:cantSplit/>
          <w:trHeight w:val="567"/>
        </w:trPr>
        <w:tc>
          <w:tcPr>
            <w:tcW w:w="2297" w:type="dxa"/>
            <w:gridSpan w:val="2"/>
            <w:vMerge/>
            <w:vAlign w:val="center"/>
          </w:tcPr>
          <w:p w14:paraId="5A46D8C1" w14:textId="77777777" w:rsidR="00135245" w:rsidRPr="00C51EA4" w:rsidRDefault="00135245" w:rsidP="000E3696">
            <w:pPr>
              <w:jc w:val="distribute"/>
            </w:pPr>
          </w:p>
        </w:tc>
        <w:tc>
          <w:tcPr>
            <w:tcW w:w="2457" w:type="dxa"/>
            <w:vAlign w:val="center"/>
          </w:tcPr>
          <w:p w14:paraId="6AF64478" w14:textId="77777777" w:rsidR="00135245" w:rsidRPr="00C51EA4" w:rsidRDefault="00135245" w:rsidP="000E3696">
            <w:pPr>
              <w:jc w:val="both"/>
            </w:pPr>
          </w:p>
        </w:tc>
        <w:tc>
          <w:tcPr>
            <w:tcW w:w="4199" w:type="dxa"/>
            <w:vAlign w:val="center"/>
          </w:tcPr>
          <w:p w14:paraId="04ADA011" w14:textId="77777777" w:rsidR="00135245" w:rsidRPr="00C51EA4" w:rsidRDefault="00135245" w:rsidP="000E3696">
            <w:pPr>
              <w:jc w:val="both"/>
            </w:pPr>
          </w:p>
        </w:tc>
      </w:tr>
      <w:tr w:rsidR="00135245" w:rsidRPr="00C51EA4" w14:paraId="2AAA59C1" w14:textId="77777777" w:rsidTr="0093391E">
        <w:trPr>
          <w:cantSplit/>
          <w:trHeight w:val="567"/>
        </w:trPr>
        <w:tc>
          <w:tcPr>
            <w:tcW w:w="2297" w:type="dxa"/>
            <w:gridSpan w:val="2"/>
            <w:vMerge/>
            <w:vAlign w:val="center"/>
          </w:tcPr>
          <w:p w14:paraId="6C7132E0" w14:textId="77777777" w:rsidR="00135245" w:rsidRPr="00C51EA4" w:rsidRDefault="00135245" w:rsidP="000E3696">
            <w:pPr>
              <w:jc w:val="distribute"/>
            </w:pPr>
          </w:p>
        </w:tc>
        <w:tc>
          <w:tcPr>
            <w:tcW w:w="2457" w:type="dxa"/>
            <w:vAlign w:val="center"/>
          </w:tcPr>
          <w:p w14:paraId="4DB9A9E5" w14:textId="77777777" w:rsidR="00135245" w:rsidRPr="00C51EA4" w:rsidRDefault="00135245" w:rsidP="000E3696">
            <w:pPr>
              <w:jc w:val="both"/>
            </w:pPr>
          </w:p>
        </w:tc>
        <w:tc>
          <w:tcPr>
            <w:tcW w:w="4199" w:type="dxa"/>
            <w:vAlign w:val="center"/>
          </w:tcPr>
          <w:p w14:paraId="66B78D08" w14:textId="77777777" w:rsidR="00135245" w:rsidRPr="00C51EA4" w:rsidRDefault="00135245" w:rsidP="000E3696">
            <w:pPr>
              <w:jc w:val="both"/>
            </w:pPr>
          </w:p>
        </w:tc>
      </w:tr>
    </w:tbl>
    <w:p w14:paraId="6441FF87" w14:textId="77777777" w:rsidR="00D935E3" w:rsidRPr="00C51EA4" w:rsidRDefault="00D935E3" w:rsidP="00135245">
      <w:pPr>
        <w:ind w:left="315" w:hangingChars="150" w:hanging="315"/>
        <w:rPr>
          <w:rFonts w:asciiTheme="minorEastAsia" w:eastAsiaTheme="minorEastAsia" w:hAnsiTheme="minorEastAsia"/>
        </w:rPr>
      </w:pPr>
    </w:p>
    <w:p w14:paraId="52F4C3A5"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注1</w:t>
      </w:r>
      <w:r w:rsidR="000E2AED" w:rsidRPr="00C51EA4">
        <w:rPr>
          <w:rFonts w:asciiTheme="minorEastAsia" w:eastAsiaTheme="minorEastAsia" w:hAnsiTheme="minorEastAsia" w:hint="eastAsia"/>
        </w:rPr>
        <w:t>）</w:t>
      </w:r>
      <w:r w:rsidRPr="00C51EA4">
        <w:rPr>
          <w:rFonts w:asciiTheme="minorEastAsia" w:eastAsiaTheme="minorEastAsia" w:hAnsiTheme="minorEastAsia" w:hint="eastAsia"/>
        </w:rPr>
        <w:t>会場の都合上、参加者は1社につき</w:t>
      </w:r>
      <w:r w:rsidR="001A772B" w:rsidRPr="00C51EA4">
        <w:rPr>
          <w:rFonts w:asciiTheme="minorEastAsia" w:eastAsiaTheme="minorEastAsia" w:hAnsiTheme="minorEastAsia" w:hint="eastAsia"/>
        </w:rPr>
        <w:t>2</w:t>
      </w:r>
      <w:r w:rsidRPr="00C51EA4">
        <w:rPr>
          <w:rFonts w:asciiTheme="minorEastAsia" w:eastAsiaTheme="minorEastAsia" w:hAnsiTheme="minorEastAsia" w:hint="eastAsia"/>
        </w:rPr>
        <w:t>名までとする。</w:t>
      </w:r>
    </w:p>
    <w:p w14:paraId="13027679" w14:textId="77777777" w:rsidR="00135245" w:rsidRPr="00C51EA4" w:rsidRDefault="00135245"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注2</w:t>
      </w:r>
      <w:r w:rsidR="000E2AED" w:rsidRPr="00C51EA4">
        <w:rPr>
          <w:rFonts w:asciiTheme="minorEastAsia" w:eastAsiaTheme="minorEastAsia" w:hAnsiTheme="minorEastAsia" w:hint="eastAsia"/>
        </w:rPr>
        <w:t>）現場見学会</w:t>
      </w:r>
      <w:r w:rsidRPr="00C51EA4">
        <w:rPr>
          <w:rFonts w:asciiTheme="minorEastAsia" w:eastAsiaTheme="minorEastAsia" w:hAnsiTheme="minorEastAsia" w:hint="eastAsia"/>
        </w:rPr>
        <w:t>では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等は配布しない。参加者各自で持参すること。</w:t>
      </w:r>
    </w:p>
    <w:p w14:paraId="6087B827" w14:textId="77777777" w:rsidR="00D935E3" w:rsidRPr="00C51EA4" w:rsidRDefault="00D935E3" w:rsidP="00135245">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注3）現地見学会では質疑応答の機会は設けない。</w:t>
      </w:r>
    </w:p>
    <w:p w14:paraId="51B092D9" w14:textId="77777777" w:rsidR="00135245" w:rsidRPr="00C51EA4" w:rsidRDefault="00135245"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000E2AED" w:rsidRPr="00C51EA4">
        <w:rPr>
          <w:rFonts w:asciiTheme="minorEastAsia" w:eastAsiaTheme="minorEastAsia" w:hAnsiTheme="minorEastAsia" w:hint="eastAsia"/>
        </w:rPr>
        <w:t>）現地</w:t>
      </w:r>
      <w:r w:rsidRPr="00C51EA4">
        <w:rPr>
          <w:rFonts w:asciiTheme="minorEastAsia" w:eastAsiaTheme="minorEastAsia" w:hAnsiTheme="minorEastAsia" w:hint="eastAsia"/>
        </w:rPr>
        <w:t>への移動手段は、参加者各自で手配すること。</w:t>
      </w:r>
    </w:p>
    <w:p w14:paraId="7DFE7122" w14:textId="77777777" w:rsidR="00D935E3" w:rsidRPr="00C51EA4" w:rsidRDefault="00D935E3" w:rsidP="00223283">
      <w:pPr>
        <w:ind w:left="525" w:hangingChars="250" w:hanging="525"/>
        <w:rPr>
          <w:rFonts w:asciiTheme="minorEastAsia" w:eastAsiaTheme="minorEastAsia" w:hAnsiTheme="minorEastAsia"/>
        </w:rPr>
      </w:pPr>
      <w:r w:rsidRPr="00C51EA4">
        <w:rPr>
          <w:rFonts w:asciiTheme="minorEastAsia" w:eastAsiaTheme="minorEastAsia" w:hAnsiTheme="minorEastAsia" w:hint="eastAsia"/>
        </w:rPr>
        <w:t>注5）ヘルメットや安全靴等は、参加者各自で用意すること。なお、不備がある場合は、施設見学をさせない場合がある。</w:t>
      </w:r>
    </w:p>
    <w:p w14:paraId="2547318B" w14:textId="77777777" w:rsidR="0079281B" w:rsidRPr="00C51EA4" w:rsidRDefault="0079281B" w:rsidP="0079281B">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6</w:t>
      </w:r>
      <w:r w:rsidRPr="00C51EA4">
        <w:rPr>
          <w:rFonts w:asciiTheme="minorEastAsia" w:eastAsiaTheme="minorEastAsia" w:hAnsiTheme="minorEastAsia" w:hint="eastAsia"/>
        </w:rPr>
        <w:t>）現場見学会の日程は、参加希望者と調整の上設定する。</w:t>
      </w:r>
    </w:p>
    <w:p w14:paraId="374475A4" w14:textId="77777777" w:rsidR="0079281B" w:rsidRPr="00C51EA4" w:rsidRDefault="0079281B" w:rsidP="009A07B7">
      <w:pPr>
        <w:ind w:left="315" w:hangingChars="150" w:hanging="315"/>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7</w:t>
      </w:r>
      <w:r w:rsidRPr="00C51EA4">
        <w:rPr>
          <w:rFonts w:asciiTheme="minorEastAsia" w:eastAsiaTheme="minorEastAsia" w:hAnsiTheme="minorEastAsia" w:hint="eastAsia"/>
        </w:rPr>
        <w:t>）</w:t>
      </w:r>
      <w:r w:rsidRPr="00C51EA4">
        <w:rPr>
          <w:rFonts w:hint="eastAsia"/>
        </w:rPr>
        <w:t>共同企業体の場合は、会社名の欄に共同企業体名を記載すること。</w:t>
      </w:r>
    </w:p>
    <w:p w14:paraId="5861EDBE" w14:textId="77777777" w:rsidR="001A772B" w:rsidRPr="00C51EA4" w:rsidRDefault="001A772B">
      <w:pPr>
        <w:widowControl/>
        <w:overflowPunct/>
        <w:topLinePunct w:val="0"/>
        <w:adjustRightInd/>
        <w:textAlignment w:val="auto"/>
      </w:pPr>
      <w:r w:rsidRPr="00C51EA4">
        <w:br w:type="page"/>
      </w:r>
    </w:p>
    <w:p w14:paraId="3FEA71B5" w14:textId="77777777" w:rsidR="00135245" w:rsidRPr="00C51EA4" w:rsidRDefault="00135245" w:rsidP="00135245">
      <w:pPr>
        <w:outlineLvl w:val="0"/>
        <w:rPr>
          <w:rFonts w:ascii="ＭＳ ゴシック" w:eastAsia="ＭＳ ゴシック" w:hAnsi="ＭＳ ゴシック"/>
        </w:rPr>
      </w:pPr>
      <w:bookmarkStart w:id="3" w:name="_Toc239757012"/>
      <w:bookmarkStart w:id="4" w:name="_Toc229725078"/>
      <w:r w:rsidRPr="00C51EA4">
        <w:rPr>
          <w:rFonts w:ascii="ＭＳ ゴシック" w:eastAsia="ＭＳ ゴシック" w:hAnsi="ＭＳ ゴシック" w:hint="eastAsia"/>
        </w:rPr>
        <w:lastRenderedPageBreak/>
        <w:t>【様式2</w:t>
      </w:r>
      <w:r w:rsidR="000E2AED" w:rsidRPr="00C51EA4">
        <w:rPr>
          <w:rFonts w:ascii="ＭＳ ゴシック" w:eastAsia="ＭＳ ゴシック" w:hAnsi="ＭＳ ゴシック" w:hint="eastAsia"/>
        </w:rPr>
        <w:t>】</w:t>
      </w:r>
      <w:r w:rsidRPr="00C51EA4">
        <w:rPr>
          <w:rFonts w:ascii="ＭＳ ゴシック" w:eastAsia="ＭＳ ゴシック" w:hAnsi="ＭＳ ゴシック" w:hint="eastAsia"/>
        </w:rPr>
        <w:t>資料閲覧申込書</w:t>
      </w:r>
      <w:bookmarkEnd w:id="3"/>
      <w:bookmarkEnd w:id="4"/>
    </w:p>
    <w:p w14:paraId="201904DF" w14:textId="77777777" w:rsidR="0028034E" w:rsidRPr="00C51EA4" w:rsidRDefault="0028034E" w:rsidP="0028034E">
      <w:pPr>
        <w:jc w:val="right"/>
      </w:pPr>
      <w:r w:rsidRPr="00C51EA4">
        <w:rPr>
          <w:rFonts w:hint="eastAsia"/>
        </w:rPr>
        <w:t>令和　　年　　月　　日</w:t>
      </w:r>
    </w:p>
    <w:p w14:paraId="7ADCA9DD" w14:textId="77777777" w:rsidR="008F0D98" w:rsidRPr="00C51EA4" w:rsidRDefault="008F0D98" w:rsidP="008F0D98"/>
    <w:p w14:paraId="7E6D6EBB" w14:textId="77777777" w:rsidR="008F0D98" w:rsidRPr="00C51EA4" w:rsidRDefault="008F0D98" w:rsidP="008F0D98">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資料閲覧申込書</w:t>
      </w:r>
    </w:p>
    <w:p w14:paraId="473DE80E" w14:textId="77777777" w:rsidR="00135245" w:rsidRPr="00C51EA4" w:rsidRDefault="00135245" w:rsidP="00135245"/>
    <w:p w14:paraId="2CFC3F1F" w14:textId="77777777" w:rsidR="00436299" w:rsidRPr="00C51EA4" w:rsidRDefault="000E2AED" w:rsidP="0028034E">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640E6086" w14:textId="77777777" w:rsidR="00135245" w:rsidRPr="00C51EA4" w:rsidRDefault="00135245" w:rsidP="00135245"/>
    <w:p w14:paraId="1699F3D6" w14:textId="77777777" w:rsidR="000E3696" w:rsidRPr="00C51EA4" w:rsidRDefault="000E3696" w:rsidP="00135245"/>
    <w:p w14:paraId="2B2C1596" w14:textId="77777777" w:rsidR="00135245" w:rsidRPr="00C51EA4" w:rsidRDefault="00135245" w:rsidP="0028034E">
      <w:pPr>
        <w:ind w:firstLineChars="100" w:firstLine="210"/>
        <w:jc w:val="both"/>
      </w:pPr>
      <w:r w:rsidRPr="00C51EA4">
        <w:rPr>
          <w:rFonts w:hint="eastAsia"/>
        </w:rPr>
        <w:t>「</w:t>
      </w:r>
      <w:r w:rsidR="0079281B" w:rsidRPr="00C51EA4">
        <w:rPr>
          <w:rFonts w:hint="eastAsia"/>
        </w:rPr>
        <w:t>宮崎水資源再生センター包括維持管理外業務委託</w:t>
      </w:r>
      <w:r w:rsidRPr="00C51EA4">
        <w:rPr>
          <w:rFonts w:hint="eastAsia"/>
        </w:rPr>
        <w:t>」に関する資料閲覧について、以下のとおり申し込みます。</w:t>
      </w:r>
    </w:p>
    <w:p w14:paraId="5544E1D9" w14:textId="77777777" w:rsidR="00135245" w:rsidRPr="00C51EA4" w:rsidRDefault="0079281B" w:rsidP="0028034E">
      <w:pPr>
        <w:ind w:firstLineChars="100" w:firstLine="210"/>
        <w:jc w:val="both"/>
      </w:pPr>
      <w:r w:rsidRPr="00C51EA4">
        <w:rPr>
          <w:rFonts w:hint="eastAsia"/>
        </w:rPr>
        <w:t>また、資料閲覧で入手した資料（データ）は、本委託</w:t>
      </w:r>
      <w:r w:rsidR="00135245" w:rsidRPr="00C51EA4">
        <w:rPr>
          <w:rFonts w:hint="eastAsia"/>
        </w:rPr>
        <w:t>に関する検討にのみ使用し、貴</w:t>
      </w:r>
      <w:r w:rsidR="00436299" w:rsidRPr="00C51EA4">
        <w:rPr>
          <w:rFonts w:hint="eastAsia"/>
        </w:rPr>
        <w:t>市</w:t>
      </w:r>
      <w:r w:rsidR="00135245" w:rsidRPr="00C51EA4">
        <w:rPr>
          <w:rFonts w:hint="eastAsia"/>
        </w:rPr>
        <w:t>の承諾を得ることなく、第三者にこれを使用</w:t>
      </w:r>
      <w:r w:rsidR="001A772B" w:rsidRPr="00C51EA4">
        <w:rPr>
          <w:rFonts w:hint="eastAsia"/>
        </w:rPr>
        <w:t>し</w:t>
      </w:r>
      <w:r w:rsidR="00135245" w:rsidRPr="00C51EA4">
        <w:rPr>
          <w:rFonts w:hint="eastAsia"/>
        </w:rPr>
        <w:t>、又は内容を提示しないことを誓約します。</w:t>
      </w:r>
    </w:p>
    <w:p w14:paraId="4E99312D" w14:textId="77777777" w:rsidR="00135245" w:rsidRPr="00C51EA4" w:rsidRDefault="00135245" w:rsidP="001352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4253"/>
        <w:gridCol w:w="2545"/>
      </w:tblGrid>
      <w:tr w:rsidR="00C51EA4" w:rsidRPr="00C51EA4" w14:paraId="0E1B1028" w14:textId="77777777" w:rsidTr="0093391E">
        <w:trPr>
          <w:cantSplit/>
          <w:trHeight w:val="510"/>
        </w:trPr>
        <w:tc>
          <w:tcPr>
            <w:tcW w:w="2155" w:type="dxa"/>
            <w:gridSpan w:val="2"/>
            <w:vAlign w:val="center"/>
          </w:tcPr>
          <w:p w14:paraId="6600620A" w14:textId="77777777" w:rsidR="00135245" w:rsidRPr="00C51EA4" w:rsidRDefault="00135245" w:rsidP="000E3696">
            <w:pPr>
              <w:jc w:val="center"/>
            </w:pPr>
            <w:r w:rsidRPr="00C51EA4">
              <w:rPr>
                <w:rFonts w:hAnsi="ＭＳ 明朝"/>
                <w:spacing w:val="210"/>
                <w:kern w:val="0"/>
                <w:fitText w:val="1470" w:id="-465898240"/>
              </w:rPr>
              <w:t>会社</w:t>
            </w:r>
            <w:r w:rsidRPr="00C51EA4">
              <w:rPr>
                <w:rFonts w:hAnsi="ＭＳ 明朝"/>
                <w:kern w:val="0"/>
                <w:fitText w:val="1470" w:id="-465898240"/>
              </w:rPr>
              <w:t>名</w:t>
            </w:r>
          </w:p>
        </w:tc>
        <w:tc>
          <w:tcPr>
            <w:tcW w:w="6798" w:type="dxa"/>
            <w:gridSpan w:val="2"/>
            <w:vAlign w:val="center"/>
          </w:tcPr>
          <w:p w14:paraId="37BDF98B" w14:textId="77777777" w:rsidR="00135245" w:rsidRPr="00C51EA4" w:rsidRDefault="00135245" w:rsidP="000E3696">
            <w:pPr>
              <w:jc w:val="both"/>
            </w:pPr>
          </w:p>
        </w:tc>
      </w:tr>
      <w:tr w:rsidR="00C51EA4" w:rsidRPr="00C51EA4" w14:paraId="2BE1E860" w14:textId="77777777" w:rsidTr="0093391E">
        <w:trPr>
          <w:cantSplit/>
          <w:trHeight w:val="510"/>
        </w:trPr>
        <w:tc>
          <w:tcPr>
            <w:tcW w:w="2155" w:type="dxa"/>
            <w:gridSpan w:val="2"/>
            <w:vAlign w:val="center"/>
          </w:tcPr>
          <w:p w14:paraId="3F478D06" w14:textId="77777777" w:rsidR="00135245" w:rsidRPr="00C51EA4" w:rsidRDefault="00135245" w:rsidP="000E3696">
            <w:pPr>
              <w:jc w:val="center"/>
            </w:pPr>
            <w:r w:rsidRPr="00C51EA4">
              <w:rPr>
                <w:rFonts w:hAnsi="ＭＳ 明朝"/>
                <w:spacing w:val="210"/>
                <w:kern w:val="0"/>
                <w:fitText w:val="1470" w:id="-465898239"/>
              </w:rPr>
              <w:t>所在</w:t>
            </w:r>
            <w:r w:rsidRPr="00C51EA4">
              <w:rPr>
                <w:rFonts w:hAnsi="ＭＳ 明朝"/>
                <w:kern w:val="0"/>
                <w:fitText w:val="1470" w:id="-465898239"/>
              </w:rPr>
              <w:t>地</w:t>
            </w:r>
          </w:p>
        </w:tc>
        <w:tc>
          <w:tcPr>
            <w:tcW w:w="6798" w:type="dxa"/>
            <w:gridSpan w:val="2"/>
            <w:vAlign w:val="center"/>
          </w:tcPr>
          <w:p w14:paraId="36F9E563" w14:textId="77777777" w:rsidR="00135245" w:rsidRPr="00C51EA4" w:rsidRDefault="00135245" w:rsidP="000E3696">
            <w:pPr>
              <w:jc w:val="both"/>
            </w:pPr>
          </w:p>
        </w:tc>
      </w:tr>
      <w:tr w:rsidR="00C51EA4" w:rsidRPr="00C51EA4" w14:paraId="4364B125" w14:textId="77777777" w:rsidTr="0093391E">
        <w:trPr>
          <w:cantSplit/>
          <w:trHeight w:val="510"/>
        </w:trPr>
        <w:tc>
          <w:tcPr>
            <w:tcW w:w="590" w:type="dxa"/>
            <w:vMerge w:val="restart"/>
            <w:textDirection w:val="tbRlV"/>
            <w:vAlign w:val="center"/>
          </w:tcPr>
          <w:p w14:paraId="149C6373" w14:textId="77777777" w:rsidR="00135245" w:rsidRPr="00C51EA4" w:rsidRDefault="00135245" w:rsidP="000E3696">
            <w:pPr>
              <w:ind w:left="113" w:right="113"/>
              <w:jc w:val="center"/>
            </w:pPr>
            <w:r w:rsidRPr="00C51EA4">
              <w:rPr>
                <w:rFonts w:hAnsi="ＭＳ 明朝"/>
                <w:spacing w:val="210"/>
                <w:kern w:val="0"/>
                <w:fitText w:val="1470" w:id="-465898238"/>
              </w:rPr>
              <w:t>担当</w:t>
            </w:r>
            <w:r w:rsidRPr="00C51EA4">
              <w:rPr>
                <w:rFonts w:hAnsi="ＭＳ 明朝"/>
                <w:kern w:val="0"/>
                <w:fitText w:val="1470" w:id="-465898238"/>
              </w:rPr>
              <w:t>者</w:t>
            </w:r>
          </w:p>
        </w:tc>
        <w:tc>
          <w:tcPr>
            <w:tcW w:w="1565" w:type="dxa"/>
            <w:vAlign w:val="center"/>
          </w:tcPr>
          <w:p w14:paraId="4E9FEB93"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420"/>
                <w:kern w:val="0"/>
                <w:fitText w:val="1260" w:id="-465823232"/>
              </w:rPr>
              <w:t>氏</w:t>
            </w:r>
            <w:r w:rsidRPr="00C51EA4">
              <w:rPr>
                <w:rFonts w:asciiTheme="minorEastAsia" w:eastAsiaTheme="minorEastAsia" w:hAnsiTheme="minorEastAsia"/>
                <w:kern w:val="0"/>
                <w:fitText w:val="1260" w:id="-465823232"/>
              </w:rPr>
              <w:t>名</w:t>
            </w:r>
          </w:p>
        </w:tc>
        <w:tc>
          <w:tcPr>
            <w:tcW w:w="6798" w:type="dxa"/>
            <w:gridSpan w:val="2"/>
            <w:vAlign w:val="center"/>
          </w:tcPr>
          <w:p w14:paraId="681D341A" w14:textId="77777777" w:rsidR="00135245" w:rsidRPr="00C51EA4" w:rsidRDefault="00135245" w:rsidP="000E3696">
            <w:pPr>
              <w:jc w:val="both"/>
            </w:pPr>
          </w:p>
        </w:tc>
      </w:tr>
      <w:tr w:rsidR="00C51EA4" w:rsidRPr="00C51EA4" w14:paraId="530B9FA2" w14:textId="77777777" w:rsidTr="0093391E">
        <w:trPr>
          <w:cantSplit/>
          <w:trHeight w:val="510"/>
        </w:trPr>
        <w:tc>
          <w:tcPr>
            <w:tcW w:w="590" w:type="dxa"/>
            <w:vMerge/>
            <w:vAlign w:val="center"/>
          </w:tcPr>
          <w:p w14:paraId="08ECC145" w14:textId="77777777" w:rsidR="00135245" w:rsidRPr="00C51EA4" w:rsidRDefault="00135245" w:rsidP="000E3696">
            <w:pPr>
              <w:jc w:val="distribute"/>
            </w:pPr>
          </w:p>
        </w:tc>
        <w:tc>
          <w:tcPr>
            <w:tcW w:w="1565" w:type="dxa"/>
            <w:vAlign w:val="center"/>
          </w:tcPr>
          <w:p w14:paraId="7DBF2BF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26"/>
                <w:kern w:val="0"/>
                <w:fitText w:val="1260" w:id="-465823231"/>
              </w:rPr>
              <w:t>所属・役</w:t>
            </w:r>
            <w:r w:rsidRPr="00C51EA4">
              <w:rPr>
                <w:rFonts w:asciiTheme="minorEastAsia" w:eastAsiaTheme="minorEastAsia" w:hAnsiTheme="minorEastAsia"/>
                <w:spacing w:val="1"/>
                <w:kern w:val="0"/>
                <w:fitText w:val="1260" w:id="-465823231"/>
              </w:rPr>
              <w:t>職</w:t>
            </w:r>
          </w:p>
        </w:tc>
        <w:tc>
          <w:tcPr>
            <w:tcW w:w="6798" w:type="dxa"/>
            <w:gridSpan w:val="2"/>
            <w:vAlign w:val="center"/>
          </w:tcPr>
          <w:p w14:paraId="2A06698A" w14:textId="77777777" w:rsidR="00135245" w:rsidRPr="00C51EA4" w:rsidRDefault="00135245" w:rsidP="000E3696">
            <w:pPr>
              <w:jc w:val="both"/>
            </w:pPr>
          </w:p>
        </w:tc>
      </w:tr>
      <w:tr w:rsidR="00C51EA4" w:rsidRPr="00C51EA4" w14:paraId="7741D52B" w14:textId="77777777" w:rsidTr="0093391E">
        <w:trPr>
          <w:cantSplit/>
          <w:trHeight w:val="510"/>
        </w:trPr>
        <w:tc>
          <w:tcPr>
            <w:tcW w:w="590" w:type="dxa"/>
            <w:vMerge/>
            <w:vAlign w:val="center"/>
          </w:tcPr>
          <w:p w14:paraId="7FF7F525" w14:textId="77777777" w:rsidR="00135245" w:rsidRPr="00C51EA4" w:rsidRDefault="00135245" w:rsidP="000E3696">
            <w:pPr>
              <w:jc w:val="distribute"/>
            </w:pPr>
          </w:p>
        </w:tc>
        <w:tc>
          <w:tcPr>
            <w:tcW w:w="1565" w:type="dxa"/>
            <w:vAlign w:val="center"/>
          </w:tcPr>
          <w:p w14:paraId="668490D6" w14:textId="77777777" w:rsidR="00135245" w:rsidRPr="00C51EA4" w:rsidRDefault="00135245" w:rsidP="00D935E3">
            <w:pPr>
              <w:rPr>
                <w:rFonts w:asciiTheme="minorEastAsia" w:eastAsiaTheme="minorEastAsia" w:hAnsiTheme="minorEastAsia"/>
              </w:rPr>
            </w:pPr>
            <w:r w:rsidRPr="00C51EA4">
              <w:rPr>
                <w:rFonts w:asciiTheme="minorEastAsia" w:eastAsiaTheme="minorEastAsia" w:hAnsiTheme="minorEastAsia"/>
                <w:spacing w:val="70"/>
                <w:kern w:val="0"/>
                <w:fitText w:val="1260" w:id="-465823230"/>
              </w:rPr>
              <w:t>電話</w:t>
            </w:r>
            <w:r w:rsidR="00D827D9" w:rsidRPr="00C51EA4">
              <w:rPr>
                <w:rFonts w:asciiTheme="minorEastAsia" w:eastAsiaTheme="minorEastAsia" w:hAnsiTheme="minorEastAsia" w:hint="eastAsia"/>
                <w:spacing w:val="70"/>
                <w:kern w:val="0"/>
                <w:fitText w:val="1260" w:id="-465823230"/>
              </w:rPr>
              <w:t>番</w:t>
            </w:r>
            <w:r w:rsidR="00D827D9" w:rsidRPr="00C51EA4">
              <w:rPr>
                <w:rFonts w:asciiTheme="minorEastAsia" w:eastAsiaTheme="minorEastAsia" w:hAnsiTheme="minorEastAsia" w:hint="eastAsia"/>
                <w:kern w:val="0"/>
                <w:fitText w:val="1260" w:id="-465823230"/>
              </w:rPr>
              <w:t>号</w:t>
            </w:r>
          </w:p>
        </w:tc>
        <w:tc>
          <w:tcPr>
            <w:tcW w:w="6798" w:type="dxa"/>
            <w:gridSpan w:val="2"/>
            <w:vAlign w:val="center"/>
          </w:tcPr>
          <w:p w14:paraId="06B56073" w14:textId="77777777" w:rsidR="00135245" w:rsidRPr="00C51EA4" w:rsidRDefault="00135245" w:rsidP="000E3696">
            <w:pPr>
              <w:jc w:val="both"/>
            </w:pPr>
          </w:p>
        </w:tc>
      </w:tr>
      <w:tr w:rsidR="00C51EA4" w:rsidRPr="00C51EA4" w14:paraId="11FA89CF" w14:textId="77777777" w:rsidTr="0093391E">
        <w:trPr>
          <w:cantSplit/>
          <w:trHeight w:val="510"/>
        </w:trPr>
        <w:tc>
          <w:tcPr>
            <w:tcW w:w="590" w:type="dxa"/>
            <w:vMerge/>
            <w:vAlign w:val="center"/>
          </w:tcPr>
          <w:p w14:paraId="339BD812" w14:textId="77777777" w:rsidR="00135245" w:rsidRPr="00C51EA4" w:rsidRDefault="00135245" w:rsidP="000E3696">
            <w:pPr>
              <w:jc w:val="distribute"/>
            </w:pPr>
          </w:p>
        </w:tc>
        <w:tc>
          <w:tcPr>
            <w:tcW w:w="1565" w:type="dxa"/>
            <w:vAlign w:val="center"/>
          </w:tcPr>
          <w:p w14:paraId="7CBCF158"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spacing w:val="26"/>
                <w:kern w:val="0"/>
                <w:fitText w:val="1260" w:id="-465823229"/>
              </w:rPr>
              <w:t>ＦＡＸ</w:t>
            </w:r>
            <w:r w:rsidR="00D827D9" w:rsidRPr="00C51EA4">
              <w:rPr>
                <w:rFonts w:asciiTheme="minorEastAsia" w:eastAsiaTheme="minorEastAsia" w:hAnsiTheme="minorEastAsia" w:hint="eastAsia"/>
                <w:spacing w:val="26"/>
                <w:kern w:val="0"/>
                <w:fitText w:val="1260" w:id="-465823229"/>
              </w:rPr>
              <w:t>番</w:t>
            </w:r>
            <w:r w:rsidR="00D827D9" w:rsidRPr="00C51EA4">
              <w:rPr>
                <w:rFonts w:asciiTheme="minorEastAsia" w:eastAsiaTheme="minorEastAsia" w:hAnsiTheme="minorEastAsia" w:hint="eastAsia"/>
                <w:spacing w:val="1"/>
                <w:kern w:val="0"/>
                <w:fitText w:val="1260" w:id="-465823229"/>
              </w:rPr>
              <w:t>号</w:t>
            </w:r>
          </w:p>
        </w:tc>
        <w:tc>
          <w:tcPr>
            <w:tcW w:w="6798" w:type="dxa"/>
            <w:gridSpan w:val="2"/>
            <w:vAlign w:val="center"/>
          </w:tcPr>
          <w:p w14:paraId="7783AFC1" w14:textId="77777777" w:rsidR="00135245" w:rsidRPr="00C51EA4" w:rsidRDefault="00135245" w:rsidP="000E3696">
            <w:pPr>
              <w:jc w:val="both"/>
            </w:pPr>
          </w:p>
        </w:tc>
      </w:tr>
      <w:tr w:rsidR="00C51EA4" w:rsidRPr="00C51EA4" w14:paraId="64F1EEB0" w14:textId="77777777" w:rsidTr="0093391E">
        <w:trPr>
          <w:cantSplit/>
          <w:trHeight w:val="510"/>
        </w:trPr>
        <w:tc>
          <w:tcPr>
            <w:tcW w:w="590" w:type="dxa"/>
            <w:vMerge/>
            <w:vAlign w:val="center"/>
          </w:tcPr>
          <w:p w14:paraId="53858611" w14:textId="77777777" w:rsidR="00135245" w:rsidRPr="00C51EA4" w:rsidRDefault="00135245" w:rsidP="000E3696">
            <w:pPr>
              <w:jc w:val="distribute"/>
            </w:pPr>
          </w:p>
        </w:tc>
        <w:tc>
          <w:tcPr>
            <w:tcW w:w="1565" w:type="dxa"/>
            <w:vAlign w:val="center"/>
          </w:tcPr>
          <w:p w14:paraId="44751909" w14:textId="77777777" w:rsidR="00135245" w:rsidRPr="00C51EA4" w:rsidRDefault="00D935E3" w:rsidP="00D935E3">
            <w:pPr>
              <w:rPr>
                <w:rFonts w:asciiTheme="minorEastAsia" w:eastAsiaTheme="minorEastAsia" w:hAnsiTheme="minorEastAsia"/>
              </w:rPr>
            </w:pPr>
            <w:r w:rsidRPr="00C51EA4">
              <w:rPr>
                <w:rFonts w:asciiTheme="minorEastAsia" w:eastAsiaTheme="minorEastAsia" w:hAnsiTheme="minorEastAsia" w:hint="eastAsia"/>
                <w:kern w:val="0"/>
                <w:fitText w:val="1260" w:id="-465823228"/>
              </w:rPr>
              <w:t>Ｅ－ｍａｉｌ</w:t>
            </w:r>
          </w:p>
        </w:tc>
        <w:tc>
          <w:tcPr>
            <w:tcW w:w="6798" w:type="dxa"/>
            <w:gridSpan w:val="2"/>
            <w:vAlign w:val="center"/>
          </w:tcPr>
          <w:p w14:paraId="5B4E4675" w14:textId="77777777" w:rsidR="00135245" w:rsidRPr="00C51EA4" w:rsidRDefault="00135245" w:rsidP="000E3696">
            <w:pPr>
              <w:jc w:val="both"/>
            </w:pPr>
          </w:p>
        </w:tc>
      </w:tr>
      <w:tr w:rsidR="00C51EA4" w:rsidRPr="00C51EA4" w14:paraId="49EDEF70" w14:textId="77777777" w:rsidTr="0093391E">
        <w:trPr>
          <w:cantSplit/>
          <w:trHeight w:val="510"/>
        </w:trPr>
        <w:tc>
          <w:tcPr>
            <w:tcW w:w="6408" w:type="dxa"/>
            <w:gridSpan w:val="3"/>
            <w:vAlign w:val="center"/>
          </w:tcPr>
          <w:p w14:paraId="305EBD44" w14:textId="77777777" w:rsidR="0093391E" w:rsidRPr="00C51EA4" w:rsidRDefault="0093391E" w:rsidP="0093391E">
            <w:pPr>
              <w:jc w:val="center"/>
            </w:pPr>
            <w:r w:rsidRPr="00C51EA4">
              <w:rPr>
                <w:rFonts w:hint="eastAsia"/>
                <w:spacing w:val="42"/>
                <w:kern w:val="0"/>
                <w:fitText w:val="1680" w:id="-465321728"/>
              </w:rPr>
              <w:t>希望閲覧資</w:t>
            </w:r>
            <w:r w:rsidRPr="00C51EA4">
              <w:rPr>
                <w:rFonts w:hint="eastAsia"/>
                <w:kern w:val="0"/>
                <w:fitText w:val="1680" w:id="-465321728"/>
              </w:rPr>
              <w:t>料</w:t>
            </w:r>
          </w:p>
        </w:tc>
        <w:tc>
          <w:tcPr>
            <w:tcW w:w="2545" w:type="dxa"/>
            <w:vAlign w:val="center"/>
          </w:tcPr>
          <w:p w14:paraId="3D8F9FB0" w14:textId="77777777" w:rsidR="0093391E" w:rsidRPr="00C51EA4" w:rsidRDefault="0093391E" w:rsidP="0093391E">
            <w:pPr>
              <w:jc w:val="center"/>
            </w:pPr>
            <w:r w:rsidRPr="00C51EA4">
              <w:rPr>
                <w:rFonts w:hint="eastAsia"/>
              </w:rPr>
              <w:t>希望日時</w:t>
            </w:r>
          </w:p>
        </w:tc>
      </w:tr>
      <w:tr w:rsidR="00C51EA4" w:rsidRPr="00C51EA4" w14:paraId="1643DF66" w14:textId="77777777" w:rsidTr="0093391E">
        <w:trPr>
          <w:cantSplit/>
          <w:trHeight w:val="2251"/>
        </w:trPr>
        <w:tc>
          <w:tcPr>
            <w:tcW w:w="6408" w:type="dxa"/>
            <w:gridSpan w:val="3"/>
            <w:tcBorders>
              <w:bottom w:val="single" w:sz="4" w:space="0" w:color="auto"/>
            </w:tcBorders>
          </w:tcPr>
          <w:p w14:paraId="480786FC" w14:textId="77777777" w:rsidR="0093391E" w:rsidRPr="00C51EA4" w:rsidRDefault="0093391E" w:rsidP="0093391E">
            <w:pPr>
              <w:jc w:val="both"/>
            </w:pPr>
          </w:p>
        </w:tc>
        <w:tc>
          <w:tcPr>
            <w:tcW w:w="2545" w:type="dxa"/>
          </w:tcPr>
          <w:p w14:paraId="63D24F94" w14:textId="77777777" w:rsidR="0093391E" w:rsidRPr="00C51EA4" w:rsidRDefault="0093391E" w:rsidP="0093391E">
            <w:pPr>
              <w:jc w:val="both"/>
            </w:pPr>
            <w:r w:rsidRPr="00C51EA4">
              <w:rPr>
                <w:rFonts w:hint="eastAsia"/>
              </w:rPr>
              <w:t>例：〇月〇日〇時頃</w:t>
            </w:r>
          </w:p>
        </w:tc>
      </w:tr>
    </w:tbl>
    <w:p w14:paraId="44DDFE7B" w14:textId="77777777" w:rsidR="000E3696" w:rsidRPr="00C51EA4" w:rsidRDefault="000E3696"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注1）会場の都合上、参加者は1社につき1名とする。</w:t>
      </w:r>
    </w:p>
    <w:p w14:paraId="137897E4" w14:textId="77777777" w:rsidR="00135245" w:rsidRPr="00C51EA4" w:rsidRDefault="00135245"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2</w:t>
      </w:r>
      <w:r w:rsidRPr="00C51EA4">
        <w:rPr>
          <w:rFonts w:asciiTheme="minorEastAsia" w:eastAsiaTheme="minorEastAsia" w:hAnsiTheme="minorEastAsia" w:hint="eastAsia"/>
        </w:rPr>
        <w:t>）資料閲覧の日時は、申込者の希望日時を踏まえて</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w:t>
      </w:r>
      <w:r w:rsidRPr="00C51EA4">
        <w:rPr>
          <w:rFonts w:asciiTheme="minorEastAsia" w:eastAsiaTheme="minorEastAsia" w:hAnsiTheme="minorEastAsia" w:hint="eastAsia"/>
        </w:rPr>
        <w:t>から通知する。</w:t>
      </w:r>
      <w:r w:rsidR="00EE29CC" w:rsidRPr="00C51EA4">
        <w:rPr>
          <w:rFonts w:asciiTheme="minorEastAsia" w:eastAsiaTheme="minorEastAsia" w:hAnsiTheme="minorEastAsia" w:hint="eastAsia"/>
        </w:rPr>
        <w:t>委託</w:t>
      </w:r>
      <w:r w:rsidR="00172FB9" w:rsidRPr="00C51EA4">
        <w:rPr>
          <w:rFonts w:asciiTheme="minorEastAsia" w:eastAsiaTheme="minorEastAsia" w:hAnsiTheme="minorEastAsia" w:hint="eastAsia"/>
        </w:rPr>
        <w:t>者の</w:t>
      </w:r>
      <w:r w:rsidRPr="00C51EA4">
        <w:rPr>
          <w:rFonts w:asciiTheme="minorEastAsia" w:eastAsiaTheme="minorEastAsia" w:hAnsiTheme="minorEastAsia" w:hint="eastAsia"/>
        </w:rPr>
        <w:t>職員が立ち会う予定のため、希望に添えない場合がある</w:t>
      </w:r>
      <w:r w:rsidR="00EE29CC" w:rsidRPr="00C51EA4">
        <w:rPr>
          <w:rFonts w:asciiTheme="minorEastAsia" w:eastAsiaTheme="minorEastAsia" w:hAnsiTheme="minorEastAsia" w:hint="eastAsia"/>
        </w:rPr>
        <w:t>。</w:t>
      </w:r>
      <w:r w:rsidR="0093391E" w:rsidRPr="00C51EA4">
        <w:rPr>
          <w:rFonts w:asciiTheme="minorEastAsia" w:eastAsiaTheme="minorEastAsia" w:hAnsiTheme="minorEastAsia" w:hint="eastAsia"/>
        </w:rPr>
        <w:t>また、</w:t>
      </w:r>
      <w:r w:rsidRPr="00C51EA4">
        <w:rPr>
          <w:rFonts w:asciiTheme="minorEastAsia" w:eastAsiaTheme="minorEastAsia" w:hAnsiTheme="minorEastAsia" w:hint="eastAsia"/>
        </w:rPr>
        <w:t>複数の希望日時を提示すること。</w:t>
      </w:r>
    </w:p>
    <w:p w14:paraId="1467CC30" w14:textId="77777777" w:rsidR="00D935E3" w:rsidRPr="00C51EA4" w:rsidRDefault="00D935E3" w:rsidP="0093391E">
      <w:pPr>
        <w:ind w:left="525" w:hangingChars="250" w:hanging="525"/>
        <w:jc w:val="both"/>
        <w:rPr>
          <w:rFonts w:asciiTheme="minorEastAsia" w:eastAsiaTheme="minorEastAsia" w:hAnsiTheme="minorEastAsia"/>
        </w:rPr>
      </w:pPr>
      <w:r w:rsidRPr="00C51EA4">
        <w:rPr>
          <w:rFonts w:asciiTheme="minorEastAsia" w:eastAsiaTheme="minorEastAsia" w:hAnsiTheme="minorEastAsia" w:hint="eastAsia"/>
        </w:rPr>
        <w:t>注3）資料閲覧会場では、質疑応答の機会は設けない。</w:t>
      </w:r>
    </w:p>
    <w:p w14:paraId="6D11166A" w14:textId="77777777" w:rsidR="00135245" w:rsidRPr="00C51EA4" w:rsidRDefault="00135245"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w:t>
      </w:r>
      <w:r w:rsidR="00D935E3" w:rsidRPr="00C51EA4">
        <w:rPr>
          <w:rFonts w:asciiTheme="minorEastAsia" w:eastAsiaTheme="minorEastAsia" w:hAnsiTheme="minorEastAsia" w:hint="eastAsia"/>
        </w:rPr>
        <w:t>4</w:t>
      </w:r>
      <w:r w:rsidRPr="00C51EA4">
        <w:rPr>
          <w:rFonts w:asciiTheme="minorEastAsia" w:eastAsiaTheme="minorEastAsia" w:hAnsiTheme="minorEastAsia" w:hint="eastAsia"/>
        </w:rPr>
        <w:t>）欄が足りない場合は、本様式に準じて適宜追加すること。</w:t>
      </w:r>
    </w:p>
    <w:p w14:paraId="4395DD90" w14:textId="77777777" w:rsidR="0093391E" w:rsidRPr="00C51EA4" w:rsidRDefault="0093391E" w:rsidP="0093391E">
      <w:pPr>
        <w:ind w:left="315" w:hangingChars="150" w:hanging="315"/>
        <w:jc w:val="both"/>
        <w:rPr>
          <w:rFonts w:asciiTheme="minorEastAsia" w:eastAsiaTheme="minorEastAsia" w:hAnsiTheme="minorEastAsia"/>
        </w:rPr>
      </w:pPr>
      <w:r w:rsidRPr="00C51EA4">
        <w:rPr>
          <w:rFonts w:asciiTheme="minorEastAsia" w:eastAsiaTheme="minorEastAsia" w:hAnsiTheme="minorEastAsia" w:hint="eastAsia"/>
        </w:rPr>
        <w:t>注5）資料によっては、作成していない等の理由により希望に沿えない場合がある。</w:t>
      </w:r>
    </w:p>
    <w:p w14:paraId="6761BD4B" w14:textId="77777777" w:rsidR="001A772B" w:rsidRPr="00C51EA4" w:rsidRDefault="001A772B">
      <w:pPr>
        <w:widowControl/>
        <w:overflowPunct/>
        <w:topLinePunct w:val="0"/>
        <w:adjustRightInd/>
        <w:textAlignment w:val="auto"/>
      </w:pPr>
      <w:r w:rsidRPr="00C51EA4">
        <w:br w:type="page"/>
      </w:r>
    </w:p>
    <w:p w14:paraId="2C350760" w14:textId="77777777" w:rsidR="00CC3E51" w:rsidRPr="00C51EA4" w:rsidRDefault="00CC3E51" w:rsidP="00CC3E51">
      <w:pPr>
        <w:outlineLvl w:val="0"/>
        <w:rPr>
          <w:rFonts w:ascii="ＭＳ ゴシック" w:eastAsia="ＭＳ ゴシック" w:hAnsi="ＭＳ ゴシック"/>
        </w:rPr>
      </w:pPr>
      <w:bookmarkStart w:id="5" w:name="_Toc239757013"/>
      <w:bookmarkStart w:id="6" w:name="_Toc226703271"/>
      <w:bookmarkStart w:id="7" w:name="_Toc229725079"/>
      <w:r w:rsidRPr="00C51EA4">
        <w:rPr>
          <w:rFonts w:ascii="ＭＳ ゴシック" w:eastAsia="ＭＳ ゴシック" w:hAnsi="ＭＳ ゴシック" w:hint="eastAsia"/>
        </w:rPr>
        <w:lastRenderedPageBreak/>
        <w:t>【様式3】募集要項等に関する質問書</w:t>
      </w:r>
      <w:bookmarkEnd w:id="5"/>
      <w:bookmarkEnd w:id="6"/>
      <w:bookmarkEnd w:id="7"/>
    </w:p>
    <w:p w14:paraId="0968ABB2" w14:textId="77777777" w:rsidR="00CC3E51" w:rsidRPr="00C51EA4" w:rsidRDefault="00CC3E51" w:rsidP="00CC3E51">
      <w:pPr>
        <w:jc w:val="right"/>
      </w:pPr>
      <w:r w:rsidRPr="00C51EA4">
        <w:rPr>
          <w:rFonts w:hint="eastAsia"/>
        </w:rPr>
        <w:t>令和　　年　　月　　日</w:t>
      </w:r>
    </w:p>
    <w:p w14:paraId="0F8F7986" w14:textId="77777777" w:rsidR="00CC3E51" w:rsidRPr="00C51EA4" w:rsidRDefault="00CC3E51" w:rsidP="00CC3E51"/>
    <w:p w14:paraId="0E35C374" w14:textId="77777777" w:rsidR="00CC3E51" w:rsidRPr="00C51EA4" w:rsidRDefault="00CC3E51" w:rsidP="00CC3E5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募集要項等に関する質問書</w:t>
      </w:r>
    </w:p>
    <w:p w14:paraId="3F97EE57" w14:textId="77777777" w:rsidR="00CC3E51" w:rsidRPr="00C51EA4" w:rsidRDefault="00CC3E51" w:rsidP="00CC3E51">
      <w:pPr>
        <w:jc w:val="right"/>
      </w:pPr>
    </w:p>
    <w:p w14:paraId="429F5819" w14:textId="77777777" w:rsidR="00CC3E51" w:rsidRPr="00C51EA4" w:rsidRDefault="00CC3E51" w:rsidP="00CC3E51">
      <w:r w:rsidRPr="00C51EA4">
        <w:rPr>
          <w:rFonts w:hint="eastAsia"/>
        </w:rPr>
        <w:t>大分市上下水道事業管理者　　西田　充男　　様</w:t>
      </w:r>
    </w:p>
    <w:p w14:paraId="76037E69" w14:textId="77777777" w:rsidR="00CC3E51" w:rsidRPr="00C51EA4" w:rsidRDefault="00CC3E51" w:rsidP="00CC3E51"/>
    <w:p w14:paraId="7F157F59" w14:textId="77777777" w:rsidR="00CC3E51" w:rsidRPr="00C51EA4" w:rsidRDefault="00CC3E51" w:rsidP="00CC3E51"/>
    <w:p w14:paraId="76C36740" w14:textId="224D9A2C" w:rsidR="00CC3E51" w:rsidRPr="00C51EA4" w:rsidRDefault="00CC3E51" w:rsidP="00CC3E51">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「宮崎水資源再生センター包括維持管理外業務委託」に関する募集要項等について</w:t>
      </w:r>
      <w:r w:rsidR="00114FEC" w:rsidRPr="00C51EA4">
        <w:rPr>
          <w:rFonts w:asciiTheme="minorEastAsia" w:eastAsiaTheme="minorEastAsia" w:hAnsiTheme="minorEastAsia" w:hint="eastAsia"/>
        </w:rPr>
        <w:t>、</w:t>
      </w:r>
      <w:r w:rsidRPr="00C51EA4">
        <w:rPr>
          <w:rFonts w:asciiTheme="minorEastAsia" w:eastAsiaTheme="minorEastAsia" w:hAnsiTheme="minorEastAsia" w:hint="eastAsia"/>
        </w:rPr>
        <w:t>質問</w:t>
      </w:r>
      <w:r w:rsidR="00114FEC" w:rsidRPr="00C51EA4">
        <w:rPr>
          <w:rFonts w:asciiTheme="minorEastAsia" w:eastAsiaTheme="minorEastAsia" w:hAnsiTheme="minorEastAsia" w:hint="eastAsia"/>
        </w:rPr>
        <w:t>書</w:t>
      </w:r>
      <w:r w:rsidRPr="00C51EA4">
        <w:rPr>
          <w:rFonts w:asciiTheme="minorEastAsia" w:eastAsiaTheme="minorEastAsia" w:hAnsiTheme="minorEastAsia" w:hint="eastAsia"/>
        </w:rPr>
        <w:t>を提出します。</w:t>
      </w:r>
    </w:p>
    <w:p w14:paraId="415CEE12" w14:textId="573AF257" w:rsidR="00CC3E51" w:rsidRPr="00C51EA4" w:rsidRDefault="00CC3E51" w:rsidP="00CC3E51">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65"/>
        <w:gridCol w:w="6798"/>
      </w:tblGrid>
      <w:tr w:rsidR="00C51EA4" w:rsidRPr="00C51EA4" w14:paraId="22892395" w14:textId="77777777" w:rsidTr="008D2F73">
        <w:trPr>
          <w:trHeight w:val="454"/>
        </w:trPr>
        <w:tc>
          <w:tcPr>
            <w:tcW w:w="2155" w:type="dxa"/>
            <w:gridSpan w:val="2"/>
            <w:vAlign w:val="center"/>
          </w:tcPr>
          <w:p w14:paraId="688F907B" w14:textId="77777777" w:rsidR="008D2F73" w:rsidRPr="00C51EA4" w:rsidRDefault="008D2F73" w:rsidP="008D2F73">
            <w:pPr>
              <w:jc w:val="center"/>
            </w:pPr>
            <w:r w:rsidRPr="00C51EA4">
              <w:rPr>
                <w:spacing w:val="157"/>
                <w:kern w:val="0"/>
                <w:fitText w:val="1260" w:id="-461041408"/>
              </w:rPr>
              <w:t>会社</w:t>
            </w:r>
            <w:r w:rsidRPr="00C51EA4">
              <w:rPr>
                <w:spacing w:val="1"/>
                <w:kern w:val="0"/>
                <w:fitText w:val="1260" w:id="-461041408"/>
              </w:rPr>
              <w:t>名</w:t>
            </w:r>
          </w:p>
        </w:tc>
        <w:tc>
          <w:tcPr>
            <w:tcW w:w="6798" w:type="dxa"/>
            <w:vAlign w:val="center"/>
          </w:tcPr>
          <w:p w14:paraId="66A6A808" w14:textId="77777777" w:rsidR="008D2F73" w:rsidRPr="00C51EA4" w:rsidRDefault="008D2F73" w:rsidP="008D2F73">
            <w:pPr>
              <w:jc w:val="both"/>
            </w:pPr>
          </w:p>
        </w:tc>
      </w:tr>
      <w:tr w:rsidR="00C51EA4" w:rsidRPr="00C51EA4" w14:paraId="3582E37B" w14:textId="77777777" w:rsidTr="008D2F73">
        <w:trPr>
          <w:trHeight w:val="454"/>
        </w:trPr>
        <w:tc>
          <w:tcPr>
            <w:tcW w:w="2155" w:type="dxa"/>
            <w:gridSpan w:val="2"/>
            <w:vAlign w:val="center"/>
          </w:tcPr>
          <w:p w14:paraId="0226DB75" w14:textId="77777777" w:rsidR="008D2F73" w:rsidRPr="00C51EA4" w:rsidRDefault="008D2F73" w:rsidP="008D2F73">
            <w:pPr>
              <w:jc w:val="center"/>
            </w:pPr>
            <w:r w:rsidRPr="00C51EA4">
              <w:rPr>
                <w:spacing w:val="157"/>
                <w:kern w:val="0"/>
                <w:fitText w:val="1260" w:id="-461041407"/>
              </w:rPr>
              <w:t>所在</w:t>
            </w:r>
            <w:r w:rsidRPr="00C51EA4">
              <w:rPr>
                <w:spacing w:val="1"/>
                <w:kern w:val="0"/>
                <w:fitText w:val="1260" w:id="-461041407"/>
              </w:rPr>
              <w:t>地</w:t>
            </w:r>
          </w:p>
        </w:tc>
        <w:tc>
          <w:tcPr>
            <w:tcW w:w="6798" w:type="dxa"/>
            <w:vAlign w:val="center"/>
          </w:tcPr>
          <w:p w14:paraId="27BDC031" w14:textId="77777777" w:rsidR="008D2F73" w:rsidRPr="00C51EA4" w:rsidRDefault="008D2F73" w:rsidP="008D2F73">
            <w:pPr>
              <w:jc w:val="both"/>
            </w:pPr>
          </w:p>
        </w:tc>
      </w:tr>
      <w:tr w:rsidR="00C51EA4" w:rsidRPr="00C51EA4" w14:paraId="75BC9EF7" w14:textId="77777777" w:rsidTr="008D2F73">
        <w:trPr>
          <w:trHeight w:val="454"/>
        </w:trPr>
        <w:tc>
          <w:tcPr>
            <w:tcW w:w="590" w:type="dxa"/>
            <w:vMerge w:val="restart"/>
            <w:textDirection w:val="tbRlV"/>
            <w:vAlign w:val="center"/>
          </w:tcPr>
          <w:p w14:paraId="795DC1B1" w14:textId="77777777" w:rsidR="008D2F73" w:rsidRPr="00C51EA4" w:rsidRDefault="008D2F73" w:rsidP="008D2F73">
            <w:pPr>
              <w:jc w:val="center"/>
            </w:pPr>
            <w:r w:rsidRPr="00C51EA4">
              <w:rPr>
                <w:spacing w:val="157"/>
                <w:kern w:val="0"/>
                <w:fitText w:val="1260" w:id="-461041406"/>
              </w:rPr>
              <w:t>担当</w:t>
            </w:r>
            <w:r w:rsidRPr="00C51EA4">
              <w:rPr>
                <w:spacing w:val="1"/>
                <w:kern w:val="0"/>
                <w:fitText w:val="1260" w:id="-461041406"/>
              </w:rPr>
              <w:t>者</w:t>
            </w:r>
          </w:p>
        </w:tc>
        <w:tc>
          <w:tcPr>
            <w:tcW w:w="1565" w:type="dxa"/>
            <w:vAlign w:val="center"/>
          </w:tcPr>
          <w:p w14:paraId="1CDCA59B" w14:textId="77777777" w:rsidR="008D2F73" w:rsidRPr="00C51EA4" w:rsidRDefault="008D2F73" w:rsidP="008D2F73">
            <w:r w:rsidRPr="00C51EA4">
              <w:rPr>
                <w:spacing w:val="420"/>
                <w:kern w:val="0"/>
                <w:fitText w:val="1260" w:id="-461041405"/>
              </w:rPr>
              <w:t>氏</w:t>
            </w:r>
            <w:r w:rsidRPr="00C51EA4">
              <w:rPr>
                <w:kern w:val="0"/>
                <w:fitText w:val="1260" w:id="-461041405"/>
              </w:rPr>
              <w:t>名</w:t>
            </w:r>
          </w:p>
        </w:tc>
        <w:tc>
          <w:tcPr>
            <w:tcW w:w="6798" w:type="dxa"/>
            <w:vAlign w:val="center"/>
          </w:tcPr>
          <w:p w14:paraId="57C9D9FD" w14:textId="77777777" w:rsidR="008D2F73" w:rsidRPr="00C51EA4" w:rsidRDefault="008D2F73" w:rsidP="008D2F73">
            <w:pPr>
              <w:jc w:val="both"/>
            </w:pPr>
          </w:p>
        </w:tc>
      </w:tr>
      <w:tr w:rsidR="00C51EA4" w:rsidRPr="00C51EA4" w14:paraId="2D2E80F7" w14:textId="77777777" w:rsidTr="008D2F73">
        <w:trPr>
          <w:trHeight w:val="454"/>
        </w:trPr>
        <w:tc>
          <w:tcPr>
            <w:tcW w:w="590" w:type="dxa"/>
            <w:vMerge/>
            <w:vAlign w:val="center"/>
          </w:tcPr>
          <w:p w14:paraId="602B64B0" w14:textId="77777777" w:rsidR="008D2F73" w:rsidRPr="00C51EA4" w:rsidRDefault="008D2F73" w:rsidP="008D2F73">
            <w:pPr>
              <w:jc w:val="distribute"/>
            </w:pPr>
          </w:p>
        </w:tc>
        <w:tc>
          <w:tcPr>
            <w:tcW w:w="1565" w:type="dxa"/>
            <w:vAlign w:val="center"/>
          </w:tcPr>
          <w:p w14:paraId="7BC2909F" w14:textId="77777777" w:rsidR="008D2F73" w:rsidRPr="00C51EA4" w:rsidRDefault="008D2F73" w:rsidP="008D2F73">
            <w:r w:rsidRPr="00C51EA4">
              <w:rPr>
                <w:spacing w:val="26"/>
                <w:kern w:val="0"/>
                <w:fitText w:val="1260" w:id="-461041404"/>
              </w:rPr>
              <w:t>所属・役</w:t>
            </w:r>
            <w:r w:rsidRPr="00C51EA4">
              <w:rPr>
                <w:spacing w:val="1"/>
                <w:kern w:val="0"/>
                <w:fitText w:val="1260" w:id="-461041404"/>
              </w:rPr>
              <w:t>職</w:t>
            </w:r>
          </w:p>
        </w:tc>
        <w:tc>
          <w:tcPr>
            <w:tcW w:w="6798" w:type="dxa"/>
            <w:vAlign w:val="center"/>
          </w:tcPr>
          <w:p w14:paraId="7233180C" w14:textId="77777777" w:rsidR="008D2F73" w:rsidRPr="00C51EA4" w:rsidRDefault="008D2F73" w:rsidP="008D2F73">
            <w:pPr>
              <w:jc w:val="both"/>
            </w:pPr>
          </w:p>
        </w:tc>
      </w:tr>
      <w:tr w:rsidR="00C51EA4" w:rsidRPr="00C51EA4" w14:paraId="59CE267E" w14:textId="77777777" w:rsidTr="008D2F73">
        <w:trPr>
          <w:trHeight w:val="454"/>
        </w:trPr>
        <w:tc>
          <w:tcPr>
            <w:tcW w:w="590" w:type="dxa"/>
            <w:vMerge/>
            <w:vAlign w:val="center"/>
          </w:tcPr>
          <w:p w14:paraId="6C166044" w14:textId="77777777" w:rsidR="008D2F73" w:rsidRPr="00C51EA4" w:rsidRDefault="008D2F73" w:rsidP="008D2F73">
            <w:pPr>
              <w:jc w:val="distribute"/>
            </w:pPr>
          </w:p>
        </w:tc>
        <w:tc>
          <w:tcPr>
            <w:tcW w:w="1565" w:type="dxa"/>
            <w:vAlign w:val="center"/>
          </w:tcPr>
          <w:p w14:paraId="3177F70E" w14:textId="77777777" w:rsidR="008D2F73" w:rsidRPr="00C51EA4" w:rsidRDefault="008D2F73" w:rsidP="008D2F73">
            <w:r w:rsidRPr="00C51EA4">
              <w:rPr>
                <w:spacing w:val="70"/>
                <w:kern w:val="0"/>
                <w:fitText w:val="1260" w:id="-461041403"/>
              </w:rPr>
              <w:t>電話</w:t>
            </w:r>
            <w:r w:rsidRPr="00C51EA4">
              <w:rPr>
                <w:rFonts w:hint="eastAsia"/>
                <w:spacing w:val="70"/>
                <w:kern w:val="0"/>
                <w:fitText w:val="1260" w:id="-461041403"/>
              </w:rPr>
              <w:t>番</w:t>
            </w:r>
            <w:r w:rsidRPr="00C51EA4">
              <w:rPr>
                <w:rFonts w:hint="eastAsia"/>
                <w:kern w:val="0"/>
                <w:fitText w:val="1260" w:id="-461041403"/>
              </w:rPr>
              <w:t>号</w:t>
            </w:r>
          </w:p>
        </w:tc>
        <w:tc>
          <w:tcPr>
            <w:tcW w:w="6798" w:type="dxa"/>
            <w:vAlign w:val="center"/>
          </w:tcPr>
          <w:p w14:paraId="624DB2B8" w14:textId="77777777" w:rsidR="008D2F73" w:rsidRPr="00C51EA4" w:rsidRDefault="008D2F73" w:rsidP="008D2F73">
            <w:pPr>
              <w:jc w:val="both"/>
            </w:pPr>
          </w:p>
        </w:tc>
      </w:tr>
      <w:tr w:rsidR="00C51EA4" w:rsidRPr="00C51EA4" w14:paraId="68A6BF6D" w14:textId="77777777" w:rsidTr="008D2F73">
        <w:trPr>
          <w:trHeight w:val="454"/>
        </w:trPr>
        <w:tc>
          <w:tcPr>
            <w:tcW w:w="590" w:type="dxa"/>
            <w:vMerge/>
            <w:vAlign w:val="center"/>
          </w:tcPr>
          <w:p w14:paraId="54A78DF5" w14:textId="77777777" w:rsidR="008D2F73" w:rsidRPr="00C51EA4" w:rsidRDefault="008D2F73" w:rsidP="008D2F73">
            <w:pPr>
              <w:jc w:val="distribute"/>
            </w:pPr>
          </w:p>
        </w:tc>
        <w:tc>
          <w:tcPr>
            <w:tcW w:w="1565" w:type="dxa"/>
            <w:vAlign w:val="center"/>
          </w:tcPr>
          <w:p w14:paraId="3AFDD635" w14:textId="77777777" w:rsidR="008D2F73" w:rsidRPr="00C51EA4" w:rsidRDefault="008D2F73" w:rsidP="008D2F73">
            <w:r w:rsidRPr="00C51EA4">
              <w:rPr>
                <w:rFonts w:hint="eastAsia"/>
                <w:spacing w:val="26"/>
                <w:kern w:val="0"/>
                <w:fitText w:val="1260" w:id="-461041402"/>
              </w:rPr>
              <w:t>ＦＡＸ番</w:t>
            </w:r>
            <w:r w:rsidRPr="00C51EA4">
              <w:rPr>
                <w:rFonts w:hint="eastAsia"/>
                <w:spacing w:val="1"/>
                <w:kern w:val="0"/>
                <w:fitText w:val="1260" w:id="-461041402"/>
              </w:rPr>
              <w:t>号</w:t>
            </w:r>
          </w:p>
        </w:tc>
        <w:tc>
          <w:tcPr>
            <w:tcW w:w="6798" w:type="dxa"/>
            <w:vAlign w:val="center"/>
          </w:tcPr>
          <w:p w14:paraId="370F7FCD" w14:textId="77777777" w:rsidR="008D2F73" w:rsidRPr="00C51EA4" w:rsidRDefault="008D2F73" w:rsidP="008D2F73">
            <w:pPr>
              <w:jc w:val="both"/>
            </w:pPr>
          </w:p>
        </w:tc>
      </w:tr>
      <w:tr w:rsidR="008D2F73" w:rsidRPr="00C51EA4" w14:paraId="743317D2" w14:textId="77777777" w:rsidTr="008D2F73">
        <w:trPr>
          <w:trHeight w:val="454"/>
        </w:trPr>
        <w:tc>
          <w:tcPr>
            <w:tcW w:w="590" w:type="dxa"/>
            <w:vMerge/>
            <w:vAlign w:val="center"/>
          </w:tcPr>
          <w:p w14:paraId="600A9E46" w14:textId="77777777" w:rsidR="008D2F73" w:rsidRPr="00C51EA4" w:rsidRDefault="008D2F73" w:rsidP="008D2F73">
            <w:pPr>
              <w:jc w:val="distribute"/>
            </w:pPr>
          </w:p>
        </w:tc>
        <w:tc>
          <w:tcPr>
            <w:tcW w:w="1565" w:type="dxa"/>
            <w:vAlign w:val="center"/>
          </w:tcPr>
          <w:p w14:paraId="1266CFEE" w14:textId="77777777" w:rsidR="008D2F73" w:rsidRPr="00C51EA4" w:rsidRDefault="008D2F73" w:rsidP="008D2F73">
            <w:r w:rsidRPr="00C51EA4">
              <w:rPr>
                <w:rFonts w:hint="eastAsia"/>
                <w:kern w:val="0"/>
                <w:fitText w:val="1260" w:id="-461041401"/>
              </w:rPr>
              <w:t>Ｅ－ｍａｉｌ</w:t>
            </w:r>
          </w:p>
        </w:tc>
        <w:tc>
          <w:tcPr>
            <w:tcW w:w="6798" w:type="dxa"/>
            <w:vAlign w:val="center"/>
          </w:tcPr>
          <w:p w14:paraId="0D43918A" w14:textId="77777777" w:rsidR="008D2F73" w:rsidRPr="00C51EA4" w:rsidRDefault="008D2F73" w:rsidP="008D2F73">
            <w:pPr>
              <w:jc w:val="both"/>
            </w:pPr>
          </w:p>
        </w:tc>
      </w:tr>
    </w:tbl>
    <w:p w14:paraId="5700D3E7" w14:textId="1B39C6DD" w:rsidR="008D2F73" w:rsidRPr="00C51EA4" w:rsidRDefault="008D2F73" w:rsidP="00CC0ED8">
      <w:pPr>
        <w:rPr>
          <w:rFonts w:asciiTheme="minorEastAsia" w:eastAsiaTheme="minorEastAsia" w:hAnsiTheme="minorEastAsia"/>
        </w:rPr>
      </w:pPr>
    </w:p>
    <w:p w14:paraId="0D62CFFC" w14:textId="62EEC9C1" w:rsidR="00CC0ED8" w:rsidRDefault="00CC0ED8">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rPr>
        <w:br w:type="page"/>
      </w:r>
    </w:p>
    <w:p w14:paraId="03AD37DA" w14:textId="374551F8" w:rsidR="00CC0ED8" w:rsidRPr="00C51EA4" w:rsidRDefault="00CC0ED8" w:rsidP="00CC0ED8">
      <w:pPr>
        <w:outlineLvl w:val="0"/>
        <w:rPr>
          <w:rFonts w:ascii="ＭＳ ゴシック" w:eastAsia="ＭＳ ゴシック" w:hAnsi="ＭＳ ゴシック"/>
        </w:rPr>
      </w:pPr>
      <w:bookmarkStart w:id="8" w:name="_Toc229725080"/>
      <w:r w:rsidRPr="00C51EA4">
        <w:rPr>
          <w:rFonts w:ascii="ＭＳ ゴシック" w:eastAsia="ＭＳ ゴシック" w:hAnsi="ＭＳ ゴシック" w:hint="eastAsia"/>
        </w:rPr>
        <w:lastRenderedPageBreak/>
        <w:t>【様式3</w:t>
      </w:r>
      <w:r>
        <w:rPr>
          <w:rFonts w:ascii="ＭＳ ゴシック" w:eastAsia="ＭＳ ゴシック" w:hAnsi="ＭＳ ゴシック" w:hint="eastAsia"/>
        </w:rPr>
        <w:t>-1】募集要項等に関する質問一覧</w:t>
      </w:r>
      <w:bookmarkEnd w:id="8"/>
    </w:p>
    <w:p w14:paraId="7DBED284" w14:textId="787084FB" w:rsidR="008D2F73" w:rsidRDefault="00CC0ED8" w:rsidP="00CC3E51">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0FAA858D" w14:textId="77777777" w:rsidR="00AD6A4B" w:rsidRPr="00CC0ED8" w:rsidRDefault="00AD6A4B" w:rsidP="00CC3E51">
      <w:pPr>
        <w:rPr>
          <w:rFonts w:asciiTheme="minorEastAsia" w:eastAsiaTheme="minorEastAsia" w:hAnsiTheme="minorEastAsia"/>
        </w:rPr>
      </w:pPr>
    </w:p>
    <w:p w14:paraId="3662BA56" w14:textId="49DB950D" w:rsidR="000739CA" w:rsidRPr="00AD6A4B" w:rsidRDefault="000739CA" w:rsidP="00AD6A4B">
      <w:pPr>
        <w:pStyle w:val="1"/>
        <w:numPr>
          <w:ilvl w:val="0"/>
          <w:numId w:val="0"/>
        </w:numPr>
        <w:spacing w:before="184"/>
        <w:rPr>
          <w:rFonts w:asciiTheme="majorEastAsia" w:eastAsiaTheme="majorEastAsia" w:hAnsiTheme="majorEastAsia"/>
        </w:rPr>
      </w:pPr>
      <w:bookmarkStart w:id="9" w:name="_Toc229725081"/>
      <w:r w:rsidRPr="00C51EA4">
        <w:rPr>
          <w:rFonts w:asciiTheme="majorEastAsia" w:eastAsiaTheme="majorEastAsia" w:hAnsiTheme="majorEastAsia" w:hint="eastAsia"/>
        </w:rPr>
        <w:lastRenderedPageBreak/>
        <w:t>【様式4-1】参加表明書（単独企業用）</w:t>
      </w:r>
      <w:bookmarkEnd w:id="9"/>
    </w:p>
    <w:p w14:paraId="04933383"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1E2BD9E5" w14:textId="77777777" w:rsidR="0028034E" w:rsidRPr="00C51EA4" w:rsidRDefault="0028034E" w:rsidP="0028034E">
      <w:pPr>
        <w:jc w:val="right"/>
        <w:rPr>
          <w:rFonts w:asciiTheme="minorEastAsia" w:eastAsiaTheme="minorEastAsia" w:hAnsiTheme="minorEastAsia"/>
        </w:rPr>
      </w:pPr>
    </w:p>
    <w:p w14:paraId="1352ED9A" w14:textId="77777777" w:rsidR="000739CA" w:rsidRPr="00C51EA4" w:rsidRDefault="000739CA" w:rsidP="000739CA">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6F71E464" w14:textId="77777777" w:rsidR="000739CA" w:rsidRPr="00C51EA4" w:rsidRDefault="000739CA" w:rsidP="000739CA">
      <w:pPr>
        <w:jc w:val="right"/>
      </w:pPr>
    </w:p>
    <w:p w14:paraId="7F53BA0C" w14:textId="77777777" w:rsidR="00163BF0" w:rsidRPr="00C51EA4" w:rsidRDefault="002F003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A1569F3"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EBE9D21" w14:textId="77777777" w:rsidTr="009D1A8E">
        <w:trPr>
          <w:trHeight w:val="270"/>
        </w:trPr>
        <w:tc>
          <w:tcPr>
            <w:tcW w:w="3025" w:type="dxa"/>
            <w:tcBorders>
              <w:top w:val="nil"/>
              <w:left w:val="nil"/>
              <w:bottom w:val="nil"/>
              <w:right w:val="nil"/>
            </w:tcBorders>
          </w:tcPr>
          <w:p w14:paraId="328E7867"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EADDB31" w14:textId="77777777" w:rsidR="000E3696" w:rsidRPr="00C51EA4" w:rsidRDefault="000E3696" w:rsidP="009D1A8E"/>
        </w:tc>
      </w:tr>
      <w:tr w:rsidR="00C51EA4" w:rsidRPr="00C51EA4" w14:paraId="02469EB2" w14:textId="77777777" w:rsidTr="009D1A8E">
        <w:trPr>
          <w:trHeight w:val="285"/>
        </w:trPr>
        <w:tc>
          <w:tcPr>
            <w:tcW w:w="3025" w:type="dxa"/>
            <w:tcBorders>
              <w:top w:val="nil"/>
              <w:left w:val="nil"/>
              <w:bottom w:val="nil"/>
              <w:right w:val="nil"/>
            </w:tcBorders>
          </w:tcPr>
          <w:p w14:paraId="419EA28D" w14:textId="77777777" w:rsidR="000E3696" w:rsidRPr="00C51EA4" w:rsidRDefault="000E3696" w:rsidP="009D1A8E">
            <w:pPr>
              <w:jc w:val="right"/>
            </w:pPr>
            <w:r w:rsidRPr="00C51EA4">
              <w:rPr>
                <w:rFonts w:hAnsi="ＭＳ 明朝" w:hint="eastAsia"/>
                <w:spacing w:val="210"/>
                <w:kern w:val="0"/>
                <w:fitText w:val="1470" w:id="-465896700"/>
              </w:rPr>
              <w:t>所在</w:t>
            </w:r>
            <w:r w:rsidRPr="00C51EA4">
              <w:rPr>
                <w:rFonts w:hAnsi="ＭＳ 明朝" w:hint="eastAsia"/>
                <w:kern w:val="0"/>
                <w:fitText w:val="1470" w:id="-465896700"/>
              </w:rPr>
              <w:t>地</w:t>
            </w:r>
          </w:p>
        </w:tc>
        <w:tc>
          <w:tcPr>
            <w:tcW w:w="3635" w:type="dxa"/>
            <w:gridSpan w:val="2"/>
            <w:tcBorders>
              <w:top w:val="nil"/>
              <w:left w:val="nil"/>
              <w:bottom w:val="nil"/>
              <w:right w:val="nil"/>
            </w:tcBorders>
          </w:tcPr>
          <w:p w14:paraId="7DCED176" w14:textId="77777777" w:rsidR="000E3696" w:rsidRPr="00C51EA4" w:rsidRDefault="000E3696" w:rsidP="009D1A8E"/>
        </w:tc>
      </w:tr>
      <w:tr w:rsidR="00C51EA4" w:rsidRPr="00C51EA4" w14:paraId="564E39D5" w14:textId="77777777" w:rsidTr="009D1A8E">
        <w:trPr>
          <w:trHeight w:val="345"/>
        </w:trPr>
        <w:tc>
          <w:tcPr>
            <w:tcW w:w="3025" w:type="dxa"/>
            <w:tcBorders>
              <w:top w:val="nil"/>
              <w:left w:val="nil"/>
              <w:bottom w:val="nil"/>
              <w:right w:val="nil"/>
            </w:tcBorders>
          </w:tcPr>
          <w:p w14:paraId="6A42CBD5" w14:textId="77777777" w:rsidR="000E3696" w:rsidRPr="00C51EA4" w:rsidRDefault="000E3696" w:rsidP="009D1A8E">
            <w:pPr>
              <w:jc w:val="right"/>
            </w:pPr>
            <w:r w:rsidRPr="00C51EA4">
              <w:rPr>
                <w:rFonts w:hAnsi="ＭＳ 明朝" w:hint="eastAsia"/>
                <w:spacing w:val="21"/>
                <w:kern w:val="0"/>
                <w:fitText w:val="1470" w:id="-465896699"/>
              </w:rPr>
              <w:t>商号又は名</w:t>
            </w:r>
            <w:r w:rsidRPr="00C51EA4">
              <w:rPr>
                <w:rFonts w:hAnsi="ＭＳ 明朝" w:hint="eastAsia"/>
                <w:kern w:val="0"/>
                <w:fitText w:val="1470" w:id="-465896699"/>
              </w:rPr>
              <w:t>称</w:t>
            </w:r>
          </w:p>
        </w:tc>
        <w:tc>
          <w:tcPr>
            <w:tcW w:w="3635" w:type="dxa"/>
            <w:gridSpan w:val="2"/>
            <w:tcBorders>
              <w:top w:val="nil"/>
              <w:left w:val="nil"/>
              <w:bottom w:val="nil"/>
              <w:right w:val="nil"/>
            </w:tcBorders>
          </w:tcPr>
          <w:p w14:paraId="1F929AED" w14:textId="77777777" w:rsidR="000E3696" w:rsidRPr="00C51EA4" w:rsidRDefault="000E3696" w:rsidP="009D1A8E"/>
        </w:tc>
      </w:tr>
      <w:tr w:rsidR="000E3696" w:rsidRPr="00C51EA4" w14:paraId="6B14F3C7" w14:textId="77777777" w:rsidTr="009D1A8E">
        <w:trPr>
          <w:trHeight w:val="195"/>
        </w:trPr>
        <w:tc>
          <w:tcPr>
            <w:tcW w:w="3025" w:type="dxa"/>
            <w:tcBorders>
              <w:top w:val="nil"/>
              <w:left w:val="nil"/>
              <w:bottom w:val="nil"/>
              <w:right w:val="nil"/>
            </w:tcBorders>
          </w:tcPr>
          <w:p w14:paraId="120D8203" w14:textId="77777777" w:rsidR="000E3696" w:rsidRPr="00C51EA4" w:rsidRDefault="000E3696" w:rsidP="009D1A8E">
            <w:pPr>
              <w:jc w:val="right"/>
            </w:pPr>
            <w:r w:rsidRPr="00C51EA4">
              <w:rPr>
                <w:rFonts w:hAnsi="ＭＳ 明朝" w:hint="eastAsia"/>
                <w:spacing w:val="52"/>
                <w:kern w:val="0"/>
                <w:fitText w:val="1470" w:id="-465896698"/>
              </w:rPr>
              <w:t>代表者氏</w:t>
            </w:r>
            <w:r w:rsidRPr="00C51EA4">
              <w:rPr>
                <w:rFonts w:hAnsi="ＭＳ 明朝" w:hint="eastAsia"/>
                <w:spacing w:val="2"/>
                <w:kern w:val="0"/>
                <w:fitText w:val="1470" w:id="-465896698"/>
              </w:rPr>
              <w:t>名</w:t>
            </w:r>
          </w:p>
        </w:tc>
        <w:tc>
          <w:tcPr>
            <w:tcW w:w="3129" w:type="dxa"/>
            <w:tcBorders>
              <w:top w:val="nil"/>
              <w:left w:val="nil"/>
              <w:bottom w:val="nil"/>
              <w:right w:val="nil"/>
            </w:tcBorders>
          </w:tcPr>
          <w:p w14:paraId="2B417A91" w14:textId="77777777" w:rsidR="000E3696" w:rsidRPr="00C51EA4" w:rsidRDefault="000E3696" w:rsidP="009D1A8E"/>
        </w:tc>
        <w:tc>
          <w:tcPr>
            <w:tcW w:w="506" w:type="dxa"/>
            <w:tcBorders>
              <w:top w:val="nil"/>
              <w:left w:val="nil"/>
              <w:bottom w:val="nil"/>
              <w:right w:val="nil"/>
            </w:tcBorders>
          </w:tcPr>
          <w:p w14:paraId="0A07DF7A" w14:textId="77777777" w:rsidR="000E3696" w:rsidRPr="00C51EA4" w:rsidRDefault="000E3696" w:rsidP="009D1A8E">
            <w:pPr>
              <w:jc w:val="center"/>
            </w:pPr>
            <w:r w:rsidRPr="00C51EA4">
              <w:rPr>
                <w:rFonts w:hint="eastAsia"/>
              </w:rPr>
              <w:t>印</w:t>
            </w:r>
          </w:p>
        </w:tc>
      </w:tr>
    </w:tbl>
    <w:p w14:paraId="1DD91CCB" w14:textId="77777777" w:rsidR="000E3696" w:rsidRPr="00C51EA4" w:rsidRDefault="000E3696" w:rsidP="000739CA">
      <w:pPr>
        <w:rPr>
          <w:rFonts w:asciiTheme="minorEastAsia" w:eastAsiaTheme="minorEastAsia" w:hAnsiTheme="minorEastAsia"/>
        </w:rPr>
      </w:pPr>
    </w:p>
    <w:p w14:paraId="2D326932" w14:textId="77777777" w:rsidR="0028034E" w:rsidRPr="00C51EA4" w:rsidRDefault="0028034E" w:rsidP="000739CA">
      <w:pPr>
        <w:rPr>
          <w:rFonts w:asciiTheme="minorEastAsia" w:eastAsiaTheme="minorEastAsia" w:hAnsiTheme="minorEastAsia"/>
        </w:rPr>
      </w:pPr>
    </w:p>
    <w:p w14:paraId="01FA67A7" w14:textId="77777777" w:rsidR="00A52C32" w:rsidRPr="00C51EA4" w:rsidRDefault="0028034E" w:rsidP="0028034E">
      <w:pPr>
        <w:ind w:firstLineChars="100" w:firstLine="210"/>
        <w:jc w:val="both"/>
      </w:pPr>
      <w:r w:rsidRPr="00C51EA4">
        <w:rPr>
          <w:rFonts w:hint="eastAsia"/>
        </w:rPr>
        <w:t>「宮崎水資源再生センター包括維持管理外業務委託」</w:t>
      </w:r>
      <w:r w:rsidR="00A52C32" w:rsidRPr="00C51EA4">
        <w:rPr>
          <w:rFonts w:hint="eastAsia"/>
        </w:rPr>
        <w:t>に</w:t>
      </w:r>
      <w:r w:rsidR="001A772B" w:rsidRPr="00C51EA4">
        <w:rPr>
          <w:rFonts w:hint="eastAsia"/>
        </w:rPr>
        <w:t>係る公募型プロポーザルへの参加について、参加資格を証する書類を添えて表明いたします</w:t>
      </w:r>
      <w:r w:rsidR="00A52C32" w:rsidRPr="00C51EA4">
        <w:rPr>
          <w:rFonts w:hint="eastAsia"/>
        </w:rPr>
        <w:t>。</w:t>
      </w:r>
    </w:p>
    <w:p w14:paraId="7E6725E4" w14:textId="77777777" w:rsidR="00A52C32" w:rsidRPr="00C51EA4" w:rsidRDefault="00A52C32"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56258CD2" w14:textId="77777777" w:rsidR="000739CA" w:rsidRPr="00C51EA4" w:rsidRDefault="000739CA" w:rsidP="000739CA">
      <w:pPr>
        <w:rPr>
          <w:rFonts w:asciiTheme="minorEastAsia" w:eastAsiaTheme="minorEastAsia" w:hAnsiTheme="minorEastAsia"/>
        </w:rPr>
      </w:pPr>
    </w:p>
    <w:p w14:paraId="799841E8" w14:textId="77777777" w:rsidR="000739CA" w:rsidRPr="00C51EA4" w:rsidRDefault="000739CA" w:rsidP="000739CA">
      <w:pPr>
        <w:pStyle w:val="aff3"/>
        <w:rPr>
          <w:rFonts w:asciiTheme="minorEastAsia" w:eastAsiaTheme="minorEastAsia" w:hAnsiTheme="minorEastAsia"/>
        </w:rPr>
      </w:pPr>
    </w:p>
    <w:p w14:paraId="61255784" w14:textId="77777777" w:rsidR="000739CA" w:rsidRPr="00C51EA4" w:rsidRDefault="000739CA" w:rsidP="000739CA">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709B5511" w14:textId="77777777" w:rsidR="000739CA" w:rsidRPr="00C51EA4" w:rsidRDefault="000739CA" w:rsidP="000739CA">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 xml:space="preserve">(1)名称　</w:t>
      </w:r>
      <w:r w:rsidR="002F003B" w:rsidRPr="00C51EA4">
        <w:rPr>
          <w:rFonts w:asciiTheme="minorEastAsia" w:eastAsiaTheme="minorEastAsia" w:hAnsiTheme="minorEastAsia" w:hint="eastAsia"/>
        </w:rPr>
        <w:t>宮崎水資源再生センター包括維持管理外業務委託</w:t>
      </w:r>
    </w:p>
    <w:p w14:paraId="121B5F85" w14:textId="77777777" w:rsidR="000739CA" w:rsidRPr="00C51EA4" w:rsidRDefault="000739CA" w:rsidP="000739CA">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 xml:space="preserve">(2)履行期限　　　　</w:t>
      </w:r>
      <w:r w:rsidR="002F003B"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3F2C2BFC"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 xml:space="preserve">２．公示日　　　　　</w:t>
      </w:r>
      <w:r w:rsidR="002F003B" w:rsidRPr="00C51EA4">
        <w:rPr>
          <w:rFonts w:asciiTheme="minorEastAsia" w:eastAsiaTheme="minorEastAsia" w:hAnsiTheme="minorEastAsia" w:hint="eastAsia"/>
        </w:rPr>
        <w:t xml:space="preserve"> 令和 </w:t>
      </w:r>
      <w:r w:rsidR="002F003B" w:rsidRPr="00C51EA4">
        <w:rPr>
          <w:rFonts w:asciiTheme="minorEastAsia" w:eastAsiaTheme="minorEastAsia" w:hAnsiTheme="minorEastAsia"/>
        </w:rPr>
        <w:t xml:space="preserve">   </w:t>
      </w:r>
      <w:r w:rsidR="002F003B" w:rsidRPr="00C51EA4">
        <w:rPr>
          <w:rFonts w:asciiTheme="minorEastAsia" w:eastAsiaTheme="minorEastAsia" w:hAnsiTheme="minorEastAsia" w:hint="eastAsia"/>
        </w:rPr>
        <w:t xml:space="preserve">年　　</w:t>
      </w:r>
      <w:r w:rsidRPr="00C51EA4">
        <w:rPr>
          <w:rFonts w:asciiTheme="minorEastAsia" w:eastAsiaTheme="minorEastAsia" w:hAnsiTheme="minorEastAsia" w:hint="eastAsia"/>
        </w:rPr>
        <w:t>月　　日</w:t>
      </w:r>
    </w:p>
    <w:p w14:paraId="1CA04501" w14:textId="77777777" w:rsidR="000739CA" w:rsidRPr="00C51EA4" w:rsidRDefault="000739CA" w:rsidP="000739CA">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4B8404C4" w14:textId="56AEC66B"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会社概要</w:t>
      </w:r>
    </w:p>
    <w:p w14:paraId="22B79F08" w14:textId="23D711B3"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商業登記簿謄本</w:t>
      </w:r>
    </w:p>
    <w:p w14:paraId="795CC8D9" w14:textId="6C7B9B12"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77922FF4" w14:textId="674138FE" w:rsidR="000739CA" w:rsidRPr="00C51EA4" w:rsidRDefault="00383044"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定款</w:t>
      </w:r>
    </w:p>
    <w:p w14:paraId="270546CB" w14:textId="2907CE4D" w:rsidR="00383044" w:rsidRPr="00C51EA4" w:rsidRDefault="00383044" w:rsidP="00D8122C">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財務諸表</w:t>
      </w:r>
      <w:r w:rsidR="00D8122C" w:rsidRPr="00C51EA4">
        <w:rPr>
          <w:rFonts w:asciiTheme="minorEastAsia" w:eastAsiaTheme="minorEastAsia" w:hAnsiTheme="minorEastAsia" w:hint="eastAsia"/>
        </w:rPr>
        <w:t>、納税証明書</w:t>
      </w:r>
    </w:p>
    <w:p w14:paraId="3E469F0C" w14:textId="77777777" w:rsidR="000739CA"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業者登録確認</w:t>
      </w:r>
      <w:r w:rsidR="00436299" w:rsidRPr="00C51EA4">
        <w:rPr>
          <w:rFonts w:asciiTheme="minorEastAsia" w:eastAsiaTheme="minorEastAsia" w:hAnsiTheme="minorEastAsia" w:hint="eastAsia"/>
        </w:rPr>
        <w:t>書類</w:t>
      </w:r>
    </w:p>
    <w:p w14:paraId="36506F7E" w14:textId="59AE264A" w:rsidR="000739CA" w:rsidRPr="00C51EA4" w:rsidRDefault="00223283" w:rsidP="000739CA">
      <w:pPr>
        <w:numPr>
          <w:ilvl w:val="0"/>
          <w:numId w:val="20"/>
        </w:numPr>
        <w:ind w:left="981" w:hanging="357"/>
        <w:rPr>
          <w:rFonts w:asciiTheme="minorEastAsia" w:eastAsiaTheme="minorEastAsia" w:hAnsiTheme="minorEastAsia"/>
        </w:rPr>
      </w:pPr>
      <w:r>
        <w:rPr>
          <w:rFonts w:asciiTheme="minorEastAsia" w:eastAsiaTheme="minorEastAsia" w:hAnsiTheme="minorEastAsia" w:hint="eastAsia"/>
        </w:rPr>
        <w:t>終末処理場</w:t>
      </w:r>
      <w:r w:rsidR="00EA34D0"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A34D0" w:rsidRPr="00C51EA4">
        <w:rPr>
          <w:rFonts w:asciiTheme="minorEastAsia" w:eastAsiaTheme="minorEastAsia" w:hAnsiTheme="minorEastAsia" w:hint="eastAsia"/>
        </w:rPr>
        <w:t>実績</w:t>
      </w:r>
      <w:r w:rsidR="000739CA"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0739CA" w:rsidRPr="00C51EA4">
        <w:rPr>
          <w:rFonts w:asciiTheme="minorEastAsia" w:eastAsiaTheme="minorEastAsia" w:hAnsiTheme="minorEastAsia" w:hint="eastAsia"/>
        </w:rPr>
        <w:t>6）</w:t>
      </w:r>
    </w:p>
    <w:p w14:paraId="46D21056" w14:textId="53D438DE" w:rsidR="00757FD7" w:rsidRPr="00C51EA4" w:rsidRDefault="00FC06D8"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w:t>
      </w:r>
      <w:r w:rsidR="0093391E" w:rsidRPr="00C51EA4">
        <w:rPr>
          <w:rFonts w:asciiTheme="minorEastAsia" w:eastAsiaTheme="minorEastAsia" w:hAnsiTheme="minorEastAsia" w:hint="eastAsia"/>
        </w:rPr>
        <w:t>の履行</w:t>
      </w:r>
      <w:r w:rsidRPr="00C51EA4">
        <w:rPr>
          <w:rFonts w:asciiTheme="minorEastAsia" w:eastAsiaTheme="minorEastAsia" w:hAnsiTheme="minorEastAsia" w:hint="eastAsia"/>
        </w:rPr>
        <w:t>実績</w:t>
      </w:r>
      <w:r w:rsidR="00757FD7"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7）</w:t>
      </w:r>
    </w:p>
    <w:p w14:paraId="03C98BBD" w14:textId="65FF12E6" w:rsidR="00757FD7" w:rsidRPr="00C51EA4" w:rsidRDefault="00757FD7"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660272A0" w14:textId="3DAB4999" w:rsidR="000739CA" w:rsidRPr="00C51EA4" w:rsidRDefault="000739CA" w:rsidP="000739CA">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配置予定</w:t>
      </w:r>
      <w:r w:rsidR="00757FD7"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757FD7"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06F46155" w14:textId="77777777" w:rsidR="000739CA" w:rsidRPr="00C51EA4" w:rsidRDefault="005601B8" w:rsidP="00EA34D0">
      <w:pPr>
        <w:numPr>
          <w:ilvl w:val="0"/>
          <w:numId w:val="20"/>
        </w:numPr>
        <w:ind w:left="981" w:hanging="357"/>
        <w:rPr>
          <w:rFonts w:asciiTheme="minorEastAsia" w:eastAsiaTheme="minorEastAsia" w:hAnsiTheme="minorEastAsia"/>
        </w:rPr>
      </w:pPr>
      <w:r w:rsidRPr="00C51EA4">
        <w:rPr>
          <w:rFonts w:asciiTheme="minorEastAsia" w:eastAsiaTheme="minorEastAsia" w:hAnsiTheme="minorEastAsia" w:hint="eastAsia"/>
        </w:rPr>
        <w:t>その他添付書類</w:t>
      </w:r>
    </w:p>
    <w:p w14:paraId="6846C15C" w14:textId="77777777" w:rsidR="001A772B" w:rsidRPr="00C51EA4" w:rsidRDefault="007B6A19">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7D74CB32" w14:textId="2A20E07A" w:rsidR="001A772B" w:rsidRPr="00C51EA4" w:rsidRDefault="001F2875" w:rsidP="001F2875">
      <w:pPr>
        <w:outlineLvl w:val="1"/>
        <w:rPr>
          <w:rFonts w:asciiTheme="majorEastAsia" w:eastAsiaTheme="majorEastAsia" w:hAnsiTheme="majorEastAsia"/>
        </w:rPr>
      </w:pPr>
      <w:bookmarkStart w:id="10" w:name="_Toc229725082"/>
      <w:r w:rsidRPr="00C51EA4">
        <w:rPr>
          <w:rFonts w:asciiTheme="majorEastAsia" w:eastAsiaTheme="majorEastAsia" w:hAnsiTheme="majorEastAsia" w:hint="eastAsia"/>
        </w:rPr>
        <w:lastRenderedPageBreak/>
        <w:t>【様式4-1-1】</w:t>
      </w:r>
      <w:r w:rsidR="001A772B" w:rsidRPr="00C51EA4">
        <w:rPr>
          <w:rFonts w:asciiTheme="majorEastAsia" w:eastAsiaTheme="majorEastAsia" w:hAnsiTheme="majorEastAsia" w:hint="eastAsia"/>
        </w:rPr>
        <w:t>参加資格確認申請書（単独企業用）</w:t>
      </w:r>
      <w:bookmarkEnd w:id="10"/>
    </w:p>
    <w:p w14:paraId="04A44922"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D965C84" w14:textId="77777777" w:rsidR="0028034E" w:rsidRPr="00C51EA4" w:rsidRDefault="0028034E" w:rsidP="0028034E">
      <w:pPr>
        <w:jc w:val="right"/>
        <w:rPr>
          <w:rFonts w:asciiTheme="minorEastAsia" w:eastAsiaTheme="minorEastAsia" w:hAnsiTheme="minorEastAsia"/>
        </w:rPr>
      </w:pPr>
    </w:p>
    <w:p w14:paraId="7C681282" w14:textId="02A3E1AF" w:rsidR="001A772B" w:rsidRPr="00C51EA4" w:rsidRDefault="001A772B" w:rsidP="001A772B">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参加資格確認申請書兼誓約書</w:t>
      </w:r>
    </w:p>
    <w:p w14:paraId="3F9B0E45" w14:textId="77777777" w:rsidR="001A772B" w:rsidRPr="00C51EA4" w:rsidRDefault="001A772B" w:rsidP="001A772B">
      <w:pPr>
        <w:jc w:val="right"/>
      </w:pPr>
    </w:p>
    <w:p w14:paraId="3A7F4F73" w14:textId="77777777" w:rsidR="001A772B" w:rsidRPr="00C51EA4" w:rsidRDefault="001A772B"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4117B536" w14:textId="77777777" w:rsidR="000E3696" w:rsidRPr="00C51EA4" w:rsidRDefault="000E3696" w:rsidP="000E3696">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1C64722C" w14:textId="77777777" w:rsidTr="009D1A8E">
        <w:trPr>
          <w:trHeight w:val="270"/>
        </w:trPr>
        <w:tc>
          <w:tcPr>
            <w:tcW w:w="3025" w:type="dxa"/>
            <w:tcBorders>
              <w:top w:val="nil"/>
              <w:left w:val="nil"/>
              <w:bottom w:val="nil"/>
              <w:right w:val="nil"/>
            </w:tcBorders>
          </w:tcPr>
          <w:p w14:paraId="458FA891" w14:textId="77777777" w:rsidR="000E3696" w:rsidRPr="00C51EA4" w:rsidRDefault="000E3696"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3342953F" w14:textId="77777777" w:rsidR="000E3696" w:rsidRPr="00C51EA4" w:rsidRDefault="000E3696" w:rsidP="009D1A8E"/>
        </w:tc>
      </w:tr>
      <w:tr w:rsidR="00C51EA4" w:rsidRPr="00C51EA4" w14:paraId="763D97AB" w14:textId="77777777" w:rsidTr="009D1A8E">
        <w:trPr>
          <w:trHeight w:val="285"/>
        </w:trPr>
        <w:tc>
          <w:tcPr>
            <w:tcW w:w="3025" w:type="dxa"/>
            <w:tcBorders>
              <w:top w:val="nil"/>
              <w:left w:val="nil"/>
              <w:bottom w:val="nil"/>
              <w:right w:val="nil"/>
            </w:tcBorders>
          </w:tcPr>
          <w:p w14:paraId="547CC51F" w14:textId="77777777" w:rsidR="000E3696" w:rsidRPr="00C51EA4" w:rsidRDefault="000E3696" w:rsidP="009D1A8E">
            <w:pPr>
              <w:jc w:val="right"/>
            </w:pPr>
            <w:r w:rsidRPr="00C51EA4">
              <w:rPr>
                <w:rFonts w:hAnsi="ＭＳ 明朝" w:hint="eastAsia"/>
                <w:spacing w:val="210"/>
                <w:kern w:val="0"/>
                <w:fitText w:val="1470" w:id="-465895168"/>
              </w:rPr>
              <w:t>所在</w:t>
            </w:r>
            <w:r w:rsidRPr="00C51EA4">
              <w:rPr>
                <w:rFonts w:hAnsi="ＭＳ 明朝" w:hint="eastAsia"/>
                <w:kern w:val="0"/>
                <w:fitText w:val="1470" w:id="-465895168"/>
              </w:rPr>
              <w:t>地</w:t>
            </w:r>
          </w:p>
        </w:tc>
        <w:tc>
          <w:tcPr>
            <w:tcW w:w="3635" w:type="dxa"/>
            <w:gridSpan w:val="2"/>
            <w:tcBorders>
              <w:top w:val="nil"/>
              <w:left w:val="nil"/>
              <w:bottom w:val="nil"/>
              <w:right w:val="nil"/>
            </w:tcBorders>
          </w:tcPr>
          <w:p w14:paraId="51A30682" w14:textId="77777777" w:rsidR="000E3696" w:rsidRPr="00C51EA4" w:rsidRDefault="000E3696" w:rsidP="009D1A8E"/>
        </w:tc>
      </w:tr>
      <w:tr w:rsidR="00C51EA4" w:rsidRPr="00C51EA4" w14:paraId="11C61A91" w14:textId="77777777" w:rsidTr="009D1A8E">
        <w:trPr>
          <w:trHeight w:val="345"/>
        </w:trPr>
        <w:tc>
          <w:tcPr>
            <w:tcW w:w="3025" w:type="dxa"/>
            <w:tcBorders>
              <w:top w:val="nil"/>
              <w:left w:val="nil"/>
              <w:bottom w:val="nil"/>
              <w:right w:val="nil"/>
            </w:tcBorders>
          </w:tcPr>
          <w:p w14:paraId="33F07149" w14:textId="77777777" w:rsidR="000E3696" w:rsidRPr="00C51EA4" w:rsidRDefault="000E3696" w:rsidP="009D1A8E">
            <w:pPr>
              <w:jc w:val="right"/>
            </w:pPr>
            <w:r w:rsidRPr="00C51EA4">
              <w:rPr>
                <w:rFonts w:hAnsi="ＭＳ 明朝" w:hint="eastAsia"/>
                <w:spacing w:val="21"/>
                <w:kern w:val="0"/>
                <w:fitText w:val="1470" w:id="-465895167"/>
              </w:rPr>
              <w:t>商号又は名</w:t>
            </w:r>
            <w:r w:rsidRPr="00C51EA4">
              <w:rPr>
                <w:rFonts w:hAnsi="ＭＳ 明朝" w:hint="eastAsia"/>
                <w:kern w:val="0"/>
                <w:fitText w:val="1470" w:id="-465895167"/>
              </w:rPr>
              <w:t>称</w:t>
            </w:r>
          </w:p>
        </w:tc>
        <w:tc>
          <w:tcPr>
            <w:tcW w:w="3635" w:type="dxa"/>
            <w:gridSpan w:val="2"/>
            <w:tcBorders>
              <w:top w:val="nil"/>
              <w:left w:val="nil"/>
              <w:bottom w:val="nil"/>
              <w:right w:val="nil"/>
            </w:tcBorders>
          </w:tcPr>
          <w:p w14:paraId="2A36C23B" w14:textId="77777777" w:rsidR="000E3696" w:rsidRPr="00C51EA4" w:rsidRDefault="000E3696" w:rsidP="009D1A8E"/>
        </w:tc>
      </w:tr>
      <w:tr w:rsidR="000E3696" w:rsidRPr="00C51EA4" w14:paraId="3430F14D" w14:textId="77777777" w:rsidTr="009D1A8E">
        <w:trPr>
          <w:trHeight w:val="195"/>
        </w:trPr>
        <w:tc>
          <w:tcPr>
            <w:tcW w:w="3025" w:type="dxa"/>
            <w:tcBorders>
              <w:top w:val="nil"/>
              <w:left w:val="nil"/>
              <w:bottom w:val="nil"/>
              <w:right w:val="nil"/>
            </w:tcBorders>
          </w:tcPr>
          <w:p w14:paraId="77F5EAF0" w14:textId="77777777" w:rsidR="000E3696" w:rsidRPr="00C51EA4" w:rsidRDefault="000E3696" w:rsidP="009D1A8E">
            <w:pPr>
              <w:jc w:val="right"/>
            </w:pPr>
            <w:r w:rsidRPr="00C51EA4">
              <w:rPr>
                <w:rFonts w:hAnsi="ＭＳ 明朝" w:hint="eastAsia"/>
                <w:spacing w:val="52"/>
                <w:kern w:val="0"/>
                <w:fitText w:val="1470" w:id="-465895166"/>
              </w:rPr>
              <w:t>代表者氏</w:t>
            </w:r>
            <w:r w:rsidRPr="00C51EA4">
              <w:rPr>
                <w:rFonts w:hAnsi="ＭＳ 明朝" w:hint="eastAsia"/>
                <w:spacing w:val="2"/>
                <w:kern w:val="0"/>
                <w:fitText w:val="1470" w:id="-465895166"/>
              </w:rPr>
              <w:t>名</w:t>
            </w:r>
          </w:p>
        </w:tc>
        <w:tc>
          <w:tcPr>
            <w:tcW w:w="3129" w:type="dxa"/>
            <w:tcBorders>
              <w:top w:val="nil"/>
              <w:left w:val="nil"/>
              <w:bottom w:val="nil"/>
              <w:right w:val="nil"/>
            </w:tcBorders>
          </w:tcPr>
          <w:p w14:paraId="3042F738" w14:textId="77777777" w:rsidR="000E3696" w:rsidRPr="00C51EA4" w:rsidRDefault="000E3696" w:rsidP="009D1A8E"/>
        </w:tc>
        <w:tc>
          <w:tcPr>
            <w:tcW w:w="506" w:type="dxa"/>
            <w:tcBorders>
              <w:top w:val="nil"/>
              <w:left w:val="nil"/>
              <w:bottom w:val="nil"/>
              <w:right w:val="nil"/>
            </w:tcBorders>
          </w:tcPr>
          <w:p w14:paraId="1412E6E7" w14:textId="77777777" w:rsidR="000E3696" w:rsidRPr="00C51EA4" w:rsidRDefault="000E3696" w:rsidP="009D1A8E">
            <w:pPr>
              <w:jc w:val="center"/>
            </w:pPr>
            <w:r w:rsidRPr="00C51EA4">
              <w:rPr>
                <w:rFonts w:hint="eastAsia"/>
              </w:rPr>
              <w:t>印</w:t>
            </w:r>
          </w:p>
        </w:tc>
      </w:tr>
    </w:tbl>
    <w:p w14:paraId="54A5F874" w14:textId="77777777" w:rsidR="001A772B" w:rsidRPr="00C51EA4" w:rsidRDefault="001A772B" w:rsidP="001A772B">
      <w:pPr>
        <w:rPr>
          <w:rFonts w:asciiTheme="minorEastAsia" w:eastAsiaTheme="minorEastAsia" w:hAnsiTheme="minorEastAsia"/>
        </w:rPr>
      </w:pPr>
    </w:p>
    <w:p w14:paraId="7E39600A" w14:textId="77777777" w:rsidR="000E3696" w:rsidRPr="00C51EA4" w:rsidRDefault="000E3696" w:rsidP="001A772B">
      <w:pPr>
        <w:rPr>
          <w:rFonts w:asciiTheme="minorEastAsia" w:eastAsiaTheme="minorEastAsia" w:hAnsiTheme="minorEastAsia"/>
        </w:rPr>
      </w:pPr>
    </w:p>
    <w:p w14:paraId="7A26610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に係る公募型プロポーザルへの参加する資格について、その有無を確認されるよう、</w:t>
      </w:r>
      <w:r w:rsidRPr="00C51EA4">
        <w:rPr>
          <w:rFonts w:hint="eastAsia"/>
        </w:rPr>
        <w:t>必要</w:t>
      </w:r>
      <w:r w:rsidR="001A772B" w:rsidRPr="00C51EA4">
        <w:rPr>
          <w:rFonts w:hint="eastAsia"/>
        </w:rPr>
        <w:t>書類を添えて申請します。</w:t>
      </w:r>
    </w:p>
    <w:p w14:paraId="2D65646C" w14:textId="77777777" w:rsidR="001A772B" w:rsidRPr="00C51EA4" w:rsidRDefault="001A772B"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25CA4818" w14:textId="77777777" w:rsidR="001A772B" w:rsidRPr="00C51EA4" w:rsidRDefault="001A772B">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5C3C97C9" w14:textId="77777777" w:rsidR="00B63F01" w:rsidRPr="00C51EA4" w:rsidRDefault="00B63F01" w:rsidP="00250127">
      <w:pPr>
        <w:outlineLvl w:val="0"/>
        <w:rPr>
          <w:rFonts w:asciiTheme="majorEastAsia" w:eastAsiaTheme="majorEastAsia" w:hAnsiTheme="majorEastAsia"/>
        </w:rPr>
      </w:pPr>
      <w:bookmarkStart w:id="11" w:name="_Toc229725083"/>
      <w:r w:rsidRPr="00C51EA4">
        <w:rPr>
          <w:rFonts w:asciiTheme="majorEastAsia" w:eastAsiaTheme="majorEastAsia" w:hAnsiTheme="majorEastAsia" w:hint="eastAsia"/>
        </w:rPr>
        <w:lastRenderedPageBreak/>
        <w:t>【様式</w:t>
      </w:r>
      <w:r w:rsidR="00EF3DDB" w:rsidRPr="00C51EA4">
        <w:rPr>
          <w:rFonts w:asciiTheme="majorEastAsia" w:eastAsiaTheme="majorEastAsia" w:hAnsiTheme="majorEastAsia" w:hint="eastAsia"/>
        </w:rPr>
        <w:t>4</w:t>
      </w:r>
      <w:r w:rsidR="000739CA" w:rsidRPr="00C51EA4">
        <w:rPr>
          <w:rFonts w:asciiTheme="majorEastAsia" w:eastAsiaTheme="majorEastAsia" w:hAnsiTheme="majorEastAsia" w:hint="eastAsia"/>
        </w:rPr>
        <w:t>-2</w:t>
      </w:r>
      <w:r w:rsidRPr="00C51EA4">
        <w:rPr>
          <w:rFonts w:asciiTheme="majorEastAsia" w:eastAsiaTheme="majorEastAsia" w:hAnsiTheme="majorEastAsia" w:hint="eastAsia"/>
        </w:rPr>
        <w:t>】</w:t>
      </w:r>
      <w:r w:rsidR="00250127" w:rsidRPr="00C51EA4">
        <w:rPr>
          <w:rFonts w:asciiTheme="majorEastAsia" w:eastAsiaTheme="majorEastAsia" w:hAnsiTheme="majorEastAsia" w:hint="eastAsia"/>
        </w:rPr>
        <w:t>参加表明書</w:t>
      </w:r>
      <w:r w:rsidR="000739CA" w:rsidRPr="00C51EA4">
        <w:rPr>
          <w:rFonts w:asciiTheme="majorEastAsia" w:eastAsiaTheme="majorEastAsia" w:hAnsiTheme="majorEastAsia" w:hint="eastAsia"/>
        </w:rPr>
        <w:t>（</w:t>
      </w:r>
      <w:r w:rsidR="003354DC" w:rsidRPr="00C51EA4">
        <w:rPr>
          <w:rFonts w:asciiTheme="majorEastAsia" w:eastAsiaTheme="majorEastAsia" w:hAnsiTheme="majorEastAsia" w:hint="eastAsia"/>
        </w:rPr>
        <w:t>共同企業体</w:t>
      </w:r>
      <w:r w:rsidR="000739CA" w:rsidRPr="00C51EA4">
        <w:rPr>
          <w:rFonts w:asciiTheme="majorEastAsia" w:eastAsiaTheme="majorEastAsia" w:hAnsiTheme="majorEastAsia" w:hint="eastAsia"/>
        </w:rPr>
        <w:t>用）</w:t>
      </w:r>
      <w:bookmarkEnd w:id="11"/>
    </w:p>
    <w:p w14:paraId="1B97D669" w14:textId="77777777" w:rsidR="0028034E" w:rsidRPr="00C51EA4" w:rsidRDefault="0028034E" w:rsidP="0028034E">
      <w:pPr>
        <w:jc w:val="right"/>
      </w:pPr>
      <w:r w:rsidRPr="00C51EA4">
        <w:rPr>
          <w:rFonts w:hint="eastAsia"/>
        </w:rPr>
        <w:t>令和　　年　　月　　日</w:t>
      </w:r>
    </w:p>
    <w:p w14:paraId="2B092C33" w14:textId="77777777" w:rsidR="00EC624C" w:rsidRPr="00C51EA4" w:rsidRDefault="00EC624C" w:rsidP="00EC624C"/>
    <w:p w14:paraId="19F160E5" w14:textId="77777777" w:rsidR="008E012A" w:rsidRPr="00C51EA4" w:rsidRDefault="008E012A" w:rsidP="00B63F01">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参加表明書</w:t>
      </w:r>
    </w:p>
    <w:p w14:paraId="5C1EE5CA" w14:textId="77777777" w:rsidR="008F0D98" w:rsidRPr="00C51EA4" w:rsidRDefault="008F0D98" w:rsidP="008F0D98">
      <w:pPr>
        <w:jc w:val="right"/>
      </w:pPr>
    </w:p>
    <w:p w14:paraId="286263DB" w14:textId="77777777" w:rsidR="00163BF0" w:rsidRPr="00C51EA4" w:rsidRDefault="004E6055"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w:t>
      </w:r>
      <w:r w:rsidR="0028034E"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西田　充男　　様</w:t>
      </w:r>
    </w:p>
    <w:p w14:paraId="619D8A7E"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B1B270F" w14:textId="77777777" w:rsidTr="009D1A8E">
        <w:trPr>
          <w:trHeight w:val="270"/>
        </w:trPr>
        <w:tc>
          <w:tcPr>
            <w:tcW w:w="3025" w:type="dxa"/>
            <w:tcBorders>
              <w:top w:val="nil"/>
              <w:left w:val="nil"/>
              <w:bottom w:val="nil"/>
              <w:right w:val="nil"/>
            </w:tcBorders>
          </w:tcPr>
          <w:p w14:paraId="73D6FDFB"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19DA69D7" w14:textId="77777777" w:rsidR="0028034E" w:rsidRPr="00C51EA4" w:rsidRDefault="0028034E" w:rsidP="009D1A8E"/>
        </w:tc>
      </w:tr>
      <w:tr w:rsidR="00C51EA4" w:rsidRPr="00C51EA4" w14:paraId="16EBB316" w14:textId="77777777" w:rsidTr="009D1A8E">
        <w:trPr>
          <w:trHeight w:val="285"/>
        </w:trPr>
        <w:tc>
          <w:tcPr>
            <w:tcW w:w="3025" w:type="dxa"/>
            <w:tcBorders>
              <w:top w:val="nil"/>
              <w:left w:val="nil"/>
              <w:bottom w:val="nil"/>
              <w:right w:val="nil"/>
            </w:tcBorders>
          </w:tcPr>
          <w:p w14:paraId="0BB64F02" w14:textId="77777777" w:rsidR="0028034E" w:rsidRPr="00C51EA4" w:rsidRDefault="0028034E" w:rsidP="009D1A8E">
            <w:pPr>
              <w:jc w:val="right"/>
            </w:pPr>
            <w:r w:rsidRPr="00C51EA4">
              <w:rPr>
                <w:rFonts w:hAnsi="ＭＳ 明朝" w:hint="eastAsia"/>
                <w:spacing w:val="210"/>
                <w:kern w:val="0"/>
                <w:fitText w:val="1470" w:id="-465890560"/>
              </w:rPr>
              <w:t>所在</w:t>
            </w:r>
            <w:r w:rsidRPr="00C51EA4">
              <w:rPr>
                <w:rFonts w:hAnsi="ＭＳ 明朝" w:hint="eastAsia"/>
                <w:kern w:val="0"/>
                <w:fitText w:val="1470" w:id="-465890560"/>
              </w:rPr>
              <w:t>地</w:t>
            </w:r>
          </w:p>
        </w:tc>
        <w:tc>
          <w:tcPr>
            <w:tcW w:w="3635" w:type="dxa"/>
            <w:gridSpan w:val="2"/>
            <w:tcBorders>
              <w:top w:val="nil"/>
              <w:left w:val="nil"/>
              <w:bottom w:val="nil"/>
              <w:right w:val="nil"/>
            </w:tcBorders>
          </w:tcPr>
          <w:p w14:paraId="6C01AA35" w14:textId="77777777" w:rsidR="0028034E" w:rsidRPr="00C51EA4" w:rsidRDefault="0028034E" w:rsidP="009D1A8E"/>
        </w:tc>
      </w:tr>
      <w:tr w:rsidR="00C51EA4" w:rsidRPr="00C51EA4" w14:paraId="1E7967CE" w14:textId="77777777" w:rsidTr="009D1A8E">
        <w:trPr>
          <w:trHeight w:val="345"/>
        </w:trPr>
        <w:tc>
          <w:tcPr>
            <w:tcW w:w="3025" w:type="dxa"/>
            <w:tcBorders>
              <w:top w:val="nil"/>
              <w:left w:val="nil"/>
              <w:bottom w:val="nil"/>
              <w:right w:val="nil"/>
            </w:tcBorders>
          </w:tcPr>
          <w:p w14:paraId="6B4201F8" w14:textId="77777777" w:rsidR="0028034E" w:rsidRPr="00C51EA4" w:rsidRDefault="0028034E" w:rsidP="009D1A8E">
            <w:pPr>
              <w:jc w:val="right"/>
            </w:pPr>
            <w:r w:rsidRPr="00C51EA4">
              <w:rPr>
                <w:rFonts w:hAnsi="ＭＳ 明朝" w:hint="eastAsia"/>
                <w:spacing w:val="21"/>
                <w:kern w:val="0"/>
                <w:fitText w:val="1470" w:id="-465890559"/>
              </w:rPr>
              <w:t>商号又は名</w:t>
            </w:r>
            <w:r w:rsidRPr="00C51EA4">
              <w:rPr>
                <w:rFonts w:hAnsi="ＭＳ 明朝" w:hint="eastAsia"/>
                <w:kern w:val="0"/>
                <w:fitText w:val="1470" w:id="-465890559"/>
              </w:rPr>
              <w:t>称</w:t>
            </w:r>
          </w:p>
        </w:tc>
        <w:tc>
          <w:tcPr>
            <w:tcW w:w="3635" w:type="dxa"/>
            <w:gridSpan w:val="2"/>
            <w:tcBorders>
              <w:top w:val="nil"/>
              <w:left w:val="nil"/>
              <w:bottom w:val="nil"/>
              <w:right w:val="nil"/>
            </w:tcBorders>
          </w:tcPr>
          <w:p w14:paraId="5E528306" w14:textId="77777777" w:rsidR="0028034E" w:rsidRPr="00C51EA4" w:rsidRDefault="0028034E" w:rsidP="009D1A8E"/>
        </w:tc>
      </w:tr>
      <w:tr w:rsidR="0028034E" w:rsidRPr="00C51EA4" w14:paraId="7B43CF6E" w14:textId="77777777" w:rsidTr="009D1A8E">
        <w:trPr>
          <w:trHeight w:val="195"/>
        </w:trPr>
        <w:tc>
          <w:tcPr>
            <w:tcW w:w="3025" w:type="dxa"/>
            <w:tcBorders>
              <w:top w:val="nil"/>
              <w:left w:val="nil"/>
              <w:bottom w:val="nil"/>
              <w:right w:val="nil"/>
            </w:tcBorders>
          </w:tcPr>
          <w:p w14:paraId="32900F85" w14:textId="77777777" w:rsidR="0028034E" w:rsidRPr="00C51EA4" w:rsidRDefault="0028034E" w:rsidP="009D1A8E">
            <w:pPr>
              <w:jc w:val="right"/>
            </w:pPr>
            <w:r w:rsidRPr="00C51EA4">
              <w:rPr>
                <w:rFonts w:hAnsi="ＭＳ 明朝" w:hint="eastAsia"/>
                <w:spacing w:val="52"/>
                <w:kern w:val="0"/>
                <w:fitText w:val="1470" w:id="-465890558"/>
              </w:rPr>
              <w:t>代表者氏</w:t>
            </w:r>
            <w:r w:rsidRPr="00C51EA4">
              <w:rPr>
                <w:rFonts w:hAnsi="ＭＳ 明朝" w:hint="eastAsia"/>
                <w:spacing w:val="2"/>
                <w:kern w:val="0"/>
                <w:fitText w:val="1470" w:id="-465890558"/>
              </w:rPr>
              <w:t>名</w:t>
            </w:r>
          </w:p>
        </w:tc>
        <w:tc>
          <w:tcPr>
            <w:tcW w:w="3129" w:type="dxa"/>
            <w:tcBorders>
              <w:top w:val="nil"/>
              <w:left w:val="nil"/>
              <w:bottom w:val="nil"/>
              <w:right w:val="nil"/>
            </w:tcBorders>
          </w:tcPr>
          <w:p w14:paraId="5BB0384F" w14:textId="77777777" w:rsidR="0028034E" w:rsidRPr="00C51EA4" w:rsidRDefault="0028034E" w:rsidP="009D1A8E"/>
        </w:tc>
        <w:tc>
          <w:tcPr>
            <w:tcW w:w="506" w:type="dxa"/>
            <w:tcBorders>
              <w:top w:val="nil"/>
              <w:left w:val="nil"/>
              <w:bottom w:val="nil"/>
              <w:right w:val="nil"/>
            </w:tcBorders>
          </w:tcPr>
          <w:p w14:paraId="126D041F" w14:textId="77777777" w:rsidR="0028034E" w:rsidRPr="00C51EA4" w:rsidRDefault="0028034E" w:rsidP="009D1A8E">
            <w:pPr>
              <w:jc w:val="center"/>
            </w:pPr>
            <w:r w:rsidRPr="00C51EA4">
              <w:rPr>
                <w:rFonts w:hint="eastAsia"/>
              </w:rPr>
              <w:t>印</w:t>
            </w:r>
          </w:p>
        </w:tc>
      </w:tr>
    </w:tbl>
    <w:p w14:paraId="7379BBAC" w14:textId="77777777" w:rsidR="00B63F01" w:rsidRPr="00C51EA4" w:rsidRDefault="00B63F01" w:rsidP="008E012A"/>
    <w:p w14:paraId="2021BA7C" w14:textId="77777777" w:rsidR="000E3696" w:rsidRPr="00C51EA4" w:rsidRDefault="000E3696" w:rsidP="008E012A"/>
    <w:p w14:paraId="48FBEA68" w14:textId="77777777" w:rsidR="001A772B" w:rsidRPr="00C51EA4" w:rsidRDefault="0028034E" w:rsidP="0028034E">
      <w:pPr>
        <w:ind w:firstLineChars="100" w:firstLine="210"/>
        <w:jc w:val="both"/>
      </w:pPr>
      <w:r w:rsidRPr="00C51EA4">
        <w:rPr>
          <w:rFonts w:hint="eastAsia"/>
        </w:rPr>
        <w:t>「宮崎水資源再生センター包括維持管理外業務委託」</w:t>
      </w:r>
      <w:r w:rsidR="001A772B" w:rsidRPr="00C51EA4">
        <w:rPr>
          <w:rFonts w:hint="eastAsia"/>
        </w:rPr>
        <w:t>に係る公募型プロポーザルへの参加について、参加資格を証する書類を添えて表明いたします。</w:t>
      </w:r>
    </w:p>
    <w:p w14:paraId="035C7CF0" w14:textId="77777777" w:rsidR="008E012A" w:rsidRPr="00C51EA4" w:rsidRDefault="001A772B" w:rsidP="0028034E">
      <w:pPr>
        <w:ind w:firstLineChars="100" w:firstLine="210"/>
        <w:jc w:val="both"/>
      </w:pPr>
      <w:r w:rsidRPr="00C51EA4">
        <w:rPr>
          <w:rFonts w:hint="eastAsia"/>
        </w:rPr>
        <w:t>なお、参加資格要件に掲げられている事項を満たしていること、並びに本書及び添付書類の記載事項は事実と相違ないことを誓約します。</w:t>
      </w:r>
    </w:p>
    <w:p w14:paraId="0E31BEE9" w14:textId="77777777" w:rsidR="00B63F01" w:rsidRPr="00C51EA4" w:rsidRDefault="00B63F01" w:rsidP="00B63F01"/>
    <w:p w14:paraId="25759B35" w14:textId="77777777" w:rsidR="00B63F01" w:rsidRPr="00C51EA4" w:rsidRDefault="008E012A" w:rsidP="00B63F01">
      <w:pPr>
        <w:pStyle w:val="aff3"/>
      </w:pPr>
      <w:r w:rsidRPr="00C51EA4">
        <w:rPr>
          <w:rFonts w:hint="eastAsia"/>
        </w:rPr>
        <w:t>記</w:t>
      </w:r>
    </w:p>
    <w:p w14:paraId="2BCFFA53" w14:textId="77777777" w:rsidR="00B63F01" w:rsidRPr="00C51EA4" w:rsidRDefault="00B63F01" w:rsidP="00EF3DDB">
      <w:pPr>
        <w:ind w:leftChars="200" w:left="420"/>
        <w:rPr>
          <w:rFonts w:asciiTheme="minorEastAsia" w:eastAsiaTheme="minorEastAsia" w:hAnsiTheme="minorEastAsia"/>
        </w:rPr>
      </w:pPr>
      <w:r w:rsidRPr="00C51EA4">
        <w:rPr>
          <w:rFonts w:asciiTheme="minorEastAsia" w:eastAsiaTheme="minorEastAsia" w:hAnsiTheme="minorEastAsia" w:hint="eastAsia"/>
        </w:rPr>
        <w:t>１．対象業務</w:t>
      </w:r>
    </w:p>
    <w:p w14:paraId="64C31339" w14:textId="77777777" w:rsidR="00B63F01" w:rsidRPr="00C51EA4" w:rsidRDefault="00B63F01" w:rsidP="00EF4171">
      <w:pPr>
        <w:ind w:leftChars="200" w:left="420" w:firstLineChars="100" w:firstLine="210"/>
        <w:rPr>
          <w:rFonts w:asciiTheme="minorEastAsia" w:eastAsiaTheme="minorEastAsia" w:hAnsiTheme="minorEastAsia"/>
        </w:rPr>
      </w:pPr>
      <w:r w:rsidRPr="00C51EA4">
        <w:rPr>
          <w:rFonts w:asciiTheme="minorEastAsia" w:eastAsiaTheme="minorEastAsia" w:hAnsiTheme="minorEastAsia" w:hint="eastAsia"/>
        </w:rPr>
        <w:t>(1)名称</w:t>
      </w:r>
      <w:r w:rsidR="00EF4171" w:rsidRPr="00C51EA4">
        <w:rPr>
          <w:rFonts w:asciiTheme="minorEastAsia" w:eastAsiaTheme="minorEastAsia" w:hAnsiTheme="minorEastAsia" w:hint="eastAsia"/>
        </w:rPr>
        <w:t xml:space="preserve">　</w:t>
      </w:r>
      <w:r w:rsidR="006C683F" w:rsidRPr="00C51EA4">
        <w:rPr>
          <w:rFonts w:asciiTheme="minorEastAsia" w:eastAsiaTheme="minorEastAsia" w:hAnsiTheme="minorEastAsia" w:hint="eastAsia"/>
        </w:rPr>
        <w:t>宮崎水資源再生センター包括維持管理外業務委託</w:t>
      </w:r>
    </w:p>
    <w:p w14:paraId="2AC56014" w14:textId="77777777" w:rsidR="00B63F01" w:rsidRPr="00C51EA4" w:rsidRDefault="00B63F01" w:rsidP="00EF4171">
      <w:pPr>
        <w:pStyle w:val="aff5"/>
        <w:ind w:leftChars="200" w:left="420" w:right="420" w:firstLineChars="100" w:firstLine="210"/>
        <w:jc w:val="left"/>
        <w:rPr>
          <w:rFonts w:asciiTheme="minorEastAsia" w:eastAsiaTheme="minorEastAsia" w:hAnsiTheme="minorEastAsia"/>
        </w:rPr>
      </w:pPr>
      <w:r w:rsidRPr="00C51EA4">
        <w:rPr>
          <w:rFonts w:asciiTheme="minorEastAsia" w:eastAsiaTheme="minorEastAsia" w:hAnsiTheme="minorEastAsia" w:hint="eastAsia"/>
        </w:rPr>
        <w:t>(2)履行期限</w:t>
      </w:r>
      <w:r w:rsidR="00EF4171" w:rsidRPr="00C51EA4">
        <w:rPr>
          <w:rFonts w:asciiTheme="minorEastAsia" w:eastAsiaTheme="minorEastAsia" w:hAnsiTheme="minorEastAsia" w:hint="eastAsia"/>
        </w:rPr>
        <w:t xml:space="preserve">　　　　　</w:t>
      </w:r>
      <w:r w:rsidR="004E6055" w:rsidRPr="00C51EA4">
        <w:rPr>
          <w:rFonts w:asciiTheme="minorEastAsia" w:eastAsiaTheme="minorEastAsia" w:hAnsiTheme="minorEastAsia" w:hint="eastAsia"/>
        </w:rPr>
        <w:t>令和１９年　３月３１</w:t>
      </w:r>
      <w:r w:rsidRPr="00C51EA4">
        <w:rPr>
          <w:rFonts w:asciiTheme="minorEastAsia" w:eastAsiaTheme="minorEastAsia" w:hAnsiTheme="minorEastAsia" w:hint="eastAsia"/>
        </w:rPr>
        <w:t>日</w:t>
      </w:r>
    </w:p>
    <w:p w14:paraId="7103A818" w14:textId="575EDCDE" w:rsidR="00B63F01" w:rsidRPr="00C51EA4" w:rsidRDefault="00B63F0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２．</w:t>
      </w:r>
      <w:r w:rsidR="006D137D" w:rsidRPr="00C51EA4">
        <w:rPr>
          <w:rFonts w:asciiTheme="minorEastAsia" w:eastAsiaTheme="minorEastAsia" w:hAnsiTheme="minorEastAsia" w:hint="eastAsia"/>
        </w:rPr>
        <w:t>公示</w:t>
      </w:r>
      <w:r w:rsidRPr="00C51EA4">
        <w:rPr>
          <w:rFonts w:asciiTheme="minorEastAsia" w:eastAsiaTheme="minorEastAsia" w:hAnsiTheme="minorEastAsia" w:hint="eastAsia"/>
        </w:rPr>
        <w:t>日</w:t>
      </w:r>
      <w:r w:rsidR="00EF4171"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 </w:t>
      </w:r>
      <w:r w:rsidR="006D137D" w:rsidRPr="00C51EA4">
        <w:rPr>
          <w:rFonts w:asciiTheme="minorEastAsia" w:eastAsiaTheme="minorEastAsia" w:hAnsiTheme="minorEastAsia" w:hint="eastAsia"/>
        </w:rPr>
        <w:t xml:space="preserve">　　　　　</w:t>
      </w:r>
      <w:r w:rsidR="00572333" w:rsidRPr="00C51EA4">
        <w:rPr>
          <w:rFonts w:asciiTheme="minorEastAsia" w:eastAsiaTheme="minorEastAsia" w:hAnsiTheme="minorEastAsia" w:hint="eastAsia"/>
        </w:rPr>
        <w:t xml:space="preserve">令和　　</w:t>
      </w:r>
      <w:r w:rsidRPr="00C51EA4">
        <w:rPr>
          <w:rFonts w:asciiTheme="minorEastAsia" w:eastAsiaTheme="minorEastAsia" w:hAnsiTheme="minorEastAsia" w:hint="eastAsia"/>
        </w:rPr>
        <w:t>年　　月　　日</w:t>
      </w:r>
    </w:p>
    <w:p w14:paraId="34548FD7" w14:textId="77777777" w:rsidR="00EF4171" w:rsidRPr="00C51EA4" w:rsidRDefault="00EF4171" w:rsidP="00EF4171">
      <w:pPr>
        <w:pStyle w:val="aff5"/>
        <w:ind w:leftChars="200" w:left="420" w:right="420"/>
        <w:jc w:val="left"/>
        <w:rPr>
          <w:rFonts w:asciiTheme="minorEastAsia" w:eastAsiaTheme="minorEastAsia" w:hAnsiTheme="minorEastAsia"/>
        </w:rPr>
      </w:pPr>
      <w:r w:rsidRPr="00C51EA4">
        <w:rPr>
          <w:rFonts w:asciiTheme="minorEastAsia" w:eastAsiaTheme="minorEastAsia" w:hAnsiTheme="minorEastAsia" w:hint="eastAsia"/>
        </w:rPr>
        <w:t>３．添付書類</w:t>
      </w:r>
    </w:p>
    <w:p w14:paraId="2B1EECF8" w14:textId="1D272769"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会社概要</w:t>
      </w:r>
    </w:p>
    <w:p w14:paraId="5C75B2F8" w14:textId="388E6F45"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商業登記簿謄本</w:t>
      </w:r>
    </w:p>
    <w:p w14:paraId="2A5FBBDF" w14:textId="0FEA34A4"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営業所一覧表（様式4-5）</w:t>
      </w:r>
    </w:p>
    <w:p w14:paraId="35B72371" w14:textId="1E44953D" w:rsidR="00EF4171" w:rsidRPr="00C51EA4" w:rsidRDefault="00383044"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定款</w:t>
      </w:r>
    </w:p>
    <w:p w14:paraId="2C959B2A" w14:textId="744940AE" w:rsidR="00383044" w:rsidRPr="00C51EA4" w:rsidRDefault="00D8122C"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財務諸表、納税証明書</w:t>
      </w:r>
    </w:p>
    <w:p w14:paraId="4DD78030" w14:textId="77777777" w:rsidR="00E260A8"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業者登録確認書類</w:t>
      </w:r>
    </w:p>
    <w:p w14:paraId="5F5D9EFB" w14:textId="1F3223A0" w:rsidR="00E260A8" w:rsidRPr="00C51EA4" w:rsidRDefault="00223283" w:rsidP="00E260A8">
      <w:pPr>
        <w:numPr>
          <w:ilvl w:val="0"/>
          <w:numId w:val="22"/>
        </w:numPr>
        <w:ind w:left="976" w:hanging="352"/>
        <w:rPr>
          <w:rFonts w:asciiTheme="minorEastAsia" w:eastAsiaTheme="minorEastAsia" w:hAnsiTheme="minorEastAsia"/>
        </w:rPr>
      </w:pPr>
      <w:r>
        <w:rPr>
          <w:rFonts w:asciiTheme="minorEastAsia" w:eastAsiaTheme="minorEastAsia" w:hAnsiTheme="minorEastAsia" w:hint="eastAsia"/>
        </w:rPr>
        <w:t>終末処理場</w:t>
      </w:r>
      <w:r w:rsidR="00E260A8" w:rsidRPr="00C51EA4">
        <w:rPr>
          <w:rFonts w:asciiTheme="minorEastAsia" w:eastAsiaTheme="minorEastAsia" w:hAnsiTheme="minorEastAsia" w:hint="eastAsia"/>
        </w:rPr>
        <w:t>維持管理業務の</w:t>
      </w:r>
      <w:r w:rsidR="0093391E" w:rsidRPr="00C51EA4">
        <w:rPr>
          <w:rFonts w:asciiTheme="minorEastAsia" w:eastAsiaTheme="minorEastAsia" w:hAnsiTheme="minorEastAsia" w:hint="eastAsia"/>
        </w:rPr>
        <w:t>履行</w:t>
      </w:r>
      <w:r w:rsidR="00E260A8"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00E260A8" w:rsidRPr="00C51EA4">
        <w:rPr>
          <w:rFonts w:asciiTheme="minorEastAsia" w:eastAsiaTheme="minorEastAsia" w:hAnsiTheme="minorEastAsia" w:hint="eastAsia"/>
        </w:rPr>
        <w:t>6）</w:t>
      </w:r>
    </w:p>
    <w:p w14:paraId="25A8F274" w14:textId="68DAEBE6" w:rsidR="00572333" w:rsidRPr="00C51EA4" w:rsidRDefault="00FC06D8"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下水道管路</w:t>
      </w:r>
      <w:r w:rsidR="00223283">
        <w:rPr>
          <w:rFonts w:asciiTheme="minorEastAsia" w:eastAsiaTheme="minorEastAsia" w:hAnsiTheme="minorEastAsia" w:hint="eastAsia"/>
        </w:rPr>
        <w:t>調査</w:t>
      </w:r>
      <w:r w:rsidRPr="00C51EA4">
        <w:rPr>
          <w:rFonts w:asciiTheme="minorEastAsia" w:eastAsiaTheme="minorEastAsia" w:hAnsiTheme="minorEastAsia" w:hint="eastAsia"/>
        </w:rPr>
        <w:t>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w:t>
      </w:r>
      <w:r w:rsidR="00572333" w:rsidRPr="00C51EA4">
        <w:rPr>
          <w:rFonts w:asciiTheme="minorEastAsia" w:eastAsiaTheme="minorEastAsia" w:hAnsiTheme="minorEastAsia" w:hint="eastAsia"/>
        </w:rPr>
        <w:t>（様式</w:t>
      </w:r>
      <w:r w:rsidR="00383044" w:rsidRPr="00C51EA4">
        <w:rPr>
          <w:rFonts w:asciiTheme="minorEastAsia" w:eastAsiaTheme="minorEastAsia" w:hAnsiTheme="minorEastAsia" w:hint="eastAsia"/>
        </w:rPr>
        <w:t>4-</w:t>
      </w:r>
      <w:r w:rsidR="00572333" w:rsidRPr="00C51EA4">
        <w:rPr>
          <w:rFonts w:asciiTheme="minorEastAsia" w:eastAsiaTheme="minorEastAsia" w:hAnsiTheme="minorEastAsia" w:hint="eastAsia"/>
        </w:rPr>
        <w:t>7）</w:t>
      </w:r>
    </w:p>
    <w:p w14:paraId="5D6A1BDD" w14:textId="74AC3993" w:rsidR="00572333" w:rsidRPr="00C51EA4" w:rsidRDefault="00572333" w:rsidP="00E260A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下水道ストックマネジメント計画策定業務の</w:t>
      </w:r>
      <w:r w:rsidR="0093391E" w:rsidRPr="00C51EA4">
        <w:rPr>
          <w:rFonts w:asciiTheme="minorEastAsia" w:eastAsiaTheme="minorEastAsia" w:hAnsiTheme="minorEastAsia" w:hint="eastAsia"/>
        </w:rPr>
        <w:t>履行</w:t>
      </w:r>
      <w:r w:rsidRPr="00C51EA4">
        <w:rPr>
          <w:rFonts w:asciiTheme="minorEastAsia" w:eastAsiaTheme="minorEastAsia" w:hAnsiTheme="minorEastAsia" w:hint="eastAsia"/>
        </w:rPr>
        <w:t>実績（様式</w:t>
      </w:r>
      <w:r w:rsidR="00383044" w:rsidRPr="00C51EA4">
        <w:rPr>
          <w:rFonts w:asciiTheme="minorEastAsia" w:eastAsiaTheme="minorEastAsia" w:hAnsiTheme="minorEastAsia" w:hint="eastAsia"/>
        </w:rPr>
        <w:t>4-</w:t>
      </w:r>
      <w:r w:rsidRPr="00C51EA4">
        <w:rPr>
          <w:rFonts w:asciiTheme="minorEastAsia" w:eastAsiaTheme="minorEastAsia" w:hAnsiTheme="minorEastAsia" w:hint="eastAsia"/>
        </w:rPr>
        <w:t>8）</w:t>
      </w:r>
    </w:p>
    <w:p w14:paraId="4ABBD150" w14:textId="474B08EA" w:rsidR="00EF4171" w:rsidRPr="00C51EA4" w:rsidRDefault="00EF4171"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配置予定</w:t>
      </w:r>
      <w:r w:rsidR="00572333" w:rsidRPr="00C51EA4">
        <w:rPr>
          <w:rFonts w:asciiTheme="minorEastAsia" w:eastAsiaTheme="minorEastAsia" w:hAnsiTheme="minorEastAsia" w:hint="eastAsia"/>
        </w:rPr>
        <w:t>技術</w:t>
      </w:r>
      <w:r w:rsidR="00672020" w:rsidRPr="00C51EA4">
        <w:rPr>
          <w:rFonts w:asciiTheme="minorEastAsia" w:eastAsiaTheme="minorEastAsia" w:hAnsiTheme="minorEastAsia" w:hint="eastAsia"/>
        </w:rPr>
        <w:t>者</w:t>
      </w:r>
      <w:r w:rsidRPr="00C51EA4">
        <w:rPr>
          <w:rFonts w:asciiTheme="minorEastAsia" w:eastAsiaTheme="minorEastAsia" w:hAnsiTheme="minorEastAsia" w:hint="eastAsia"/>
        </w:rPr>
        <w:t>調書（様式</w:t>
      </w:r>
      <w:r w:rsidR="00383044" w:rsidRPr="00C51EA4">
        <w:rPr>
          <w:rFonts w:asciiTheme="minorEastAsia" w:eastAsiaTheme="minorEastAsia" w:hAnsiTheme="minorEastAsia" w:hint="eastAsia"/>
        </w:rPr>
        <w:t>4-</w:t>
      </w:r>
      <w:r w:rsidR="002B4F5D" w:rsidRPr="00C51EA4">
        <w:rPr>
          <w:rFonts w:asciiTheme="minorEastAsia" w:eastAsiaTheme="minorEastAsia" w:hAnsiTheme="minorEastAsia" w:hint="eastAsia"/>
        </w:rPr>
        <w:t>9</w:t>
      </w:r>
      <w:r w:rsidRPr="00C51EA4">
        <w:rPr>
          <w:rFonts w:asciiTheme="minorEastAsia" w:eastAsiaTheme="minorEastAsia" w:hAnsiTheme="minorEastAsia" w:hint="eastAsia"/>
        </w:rPr>
        <w:t>）</w:t>
      </w:r>
    </w:p>
    <w:p w14:paraId="2259D6B6" w14:textId="77777777" w:rsidR="005601B8" w:rsidRPr="00C51EA4" w:rsidRDefault="005601B8" w:rsidP="005601B8">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共同企業体協定書</w:t>
      </w:r>
    </w:p>
    <w:p w14:paraId="6B8EC620" w14:textId="6DD7B1A9" w:rsidR="003D729F" w:rsidRPr="00C51EA4" w:rsidRDefault="003D729F" w:rsidP="0017740A">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委任状（様式</w:t>
      </w:r>
      <w:r w:rsidR="00383044" w:rsidRPr="00C51EA4">
        <w:rPr>
          <w:rFonts w:asciiTheme="minorEastAsia" w:eastAsiaTheme="minorEastAsia" w:hAnsiTheme="minorEastAsia" w:hint="eastAsia"/>
        </w:rPr>
        <w:t>4-</w:t>
      </w:r>
      <w:r w:rsidR="00AD6A4B">
        <w:rPr>
          <w:rFonts w:asciiTheme="minorEastAsia" w:eastAsiaTheme="minorEastAsia" w:hAnsiTheme="minorEastAsia" w:hint="eastAsia"/>
        </w:rPr>
        <w:t>3</w:t>
      </w:r>
      <w:r w:rsidR="00FC2BC5" w:rsidRPr="00C51EA4">
        <w:rPr>
          <w:rFonts w:asciiTheme="minorEastAsia" w:eastAsiaTheme="minorEastAsia" w:hAnsiTheme="minorEastAsia" w:hint="eastAsia"/>
        </w:rPr>
        <w:t>）</w:t>
      </w:r>
    </w:p>
    <w:p w14:paraId="2A322A02" w14:textId="474FAD46" w:rsidR="001A772B" w:rsidRPr="00C51EA4" w:rsidRDefault="005601B8" w:rsidP="00D8122C">
      <w:pPr>
        <w:numPr>
          <w:ilvl w:val="0"/>
          <w:numId w:val="22"/>
        </w:numPr>
        <w:ind w:left="976" w:hanging="352"/>
        <w:rPr>
          <w:rFonts w:asciiTheme="minorEastAsia" w:eastAsiaTheme="minorEastAsia" w:hAnsiTheme="minorEastAsia"/>
        </w:rPr>
      </w:pPr>
      <w:r w:rsidRPr="00C51EA4">
        <w:rPr>
          <w:rFonts w:asciiTheme="minorEastAsia" w:eastAsiaTheme="minorEastAsia" w:hAnsiTheme="minorEastAsia" w:hint="eastAsia"/>
        </w:rPr>
        <w:t>その他添付書類</w:t>
      </w:r>
    </w:p>
    <w:p w14:paraId="618258E7" w14:textId="165387F6" w:rsidR="0028034E" w:rsidRPr="00C51EA4" w:rsidRDefault="001F2875" w:rsidP="001F2875">
      <w:pPr>
        <w:outlineLvl w:val="1"/>
        <w:rPr>
          <w:rFonts w:asciiTheme="majorEastAsia" w:eastAsiaTheme="majorEastAsia" w:hAnsiTheme="majorEastAsia"/>
        </w:rPr>
      </w:pPr>
      <w:bookmarkStart w:id="12" w:name="_Toc229725084"/>
      <w:r w:rsidRPr="00C51EA4">
        <w:rPr>
          <w:rFonts w:asciiTheme="majorEastAsia" w:eastAsiaTheme="majorEastAsia" w:hAnsiTheme="majorEastAsia" w:hint="eastAsia"/>
        </w:rPr>
        <w:lastRenderedPageBreak/>
        <w:t>【様式4-2-1】</w:t>
      </w:r>
      <w:r w:rsidR="0028034E" w:rsidRPr="00C51EA4">
        <w:rPr>
          <w:rFonts w:asciiTheme="majorEastAsia" w:eastAsiaTheme="majorEastAsia" w:hAnsiTheme="majorEastAsia" w:hint="eastAsia"/>
        </w:rPr>
        <w:t>参加資格確認申請書（共同企業体用）</w:t>
      </w:r>
      <w:bookmarkEnd w:id="12"/>
    </w:p>
    <w:p w14:paraId="60998F60"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7E1E4092" w14:textId="77777777" w:rsidR="0028034E" w:rsidRPr="00C51EA4" w:rsidRDefault="0028034E" w:rsidP="0028034E">
      <w:pPr>
        <w:jc w:val="right"/>
        <w:rPr>
          <w:rFonts w:asciiTheme="minorEastAsia" w:eastAsiaTheme="minorEastAsia" w:hAnsiTheme="minorEastAsia"/>
        </w:rPr>
      </w:pPr>
    </w:p>
    <w:p w14:paraId="69A0140D" w14:textId="76786737" w:rsidR="0028034E" w:rsidRPr="00C51EA4" w:rsidRDefault="0028034E" w:rsidP="0028034E">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参加資格確認申請書兼誓約書</w:t>
      </w:r>
    </w:p>
    <w:p w14:paraId="3D2E3008" w14:textId="77777777" w:rsidR="0028034E" w:rsidRPr="00C51EA4" w:rsidRDefault="0028034E" w:rsidP="0028034E">
      <w:pPr>
        <w:jc w:val="right"/>
      </w:pPr>
    </w:p>
    <w:p w14:paraId="2FF57FAB"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782F9803" w14:textId="77777777" w:rsidR="0028034E" w:rsidRPr="00C51EA4" w:rsidRDefault="0028034E" w:rsidP="0028034E">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6ED0CF05" w14:textId="77777777" w:rsidTr="009D1A8E">
        <w:trPr>
          <w:trHeight w:val="270"/>
        </w:trPr>
        <w:tc>
          <w:tcPr>
            <w:tcW w:w="3025" w:type="dxa"/>
            <w:tcBorders>
              <w:top w:val="nil"/>
              <w:left w:val="nil"/>
              <w:bottom w:val="nil"/>
              <w:right w:val="nil"/>
            </w:tcBorders>
          </w:tcPr>
          <w:p w14:paraId="54E7A393" w14:textId="77777777" w:rsidR="0028034E" w:rsidRPr="00C51EA4" w:rsidRDefault="0028034E"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557B1B3D" w14:textId="77777777" w:rsidR="0028034E" w:rsidRPr="00C51EA4" w:rsidRDefault="0028034E" w:rsidP="009D1A8E"/>
        </w:tc>
      </w:tr>
      <w:tr w:rsidR="00C51EA4" w:rsidRPr="00C51EA4" w14:paraId="707891F1" w14:textId="77777777" w:rsidTr="009D1A8E">
        <w:trPr>
          <w:trHeight w:val="285"/>
        </w:trPr>
        <w:tc>
          <w:tcPr>
            <w:tcW w:w="3025" w:type="dxa"/>
            <w:tcBorders>
              <w:top w:val="nil"/>
              <w:left w:val="nil"/>
              <w:bottom w:val="nil"/>
              <w:right w:val="nil"/>
            </w:tcBorders>
          </w:tcPr>
          <w:p w14:paraId="5BA2E72E" w14:textId="77777777" w:rsidR="0028034E" w:rsidRPr="00C51EA4" w:rsidRDefault="0028034E" w:rsidP="009D1A8E">
            <w:pPr>
              <w:jc w:val="right"/>
            </w:pPr>
            <w:r w:rsidRPr="00C51EA4">
              <w:rPr>
                <w:rFonts w:hAnsi="ＭＳ 明朝" w:hint="eastAsia"/>
                <w:spacing w:val="210"/>
                <w:kern w:val="0"/>
                <w:fitText w:val="1470" w:id="-465877248"/>
              </w:rPr>
              <w:t>所在</w:t>
            </w:r>
            <w:r w:rsidRPr="00C51EA4">
              <w:rPr>
                <w:rFonts w:hAnsi="ＭＳ 明朝" w:hint="eastAsia"/>
                <w:kern w:val="0"/>
                <w:fitText w:val="1470" w:id="-465877248"/>
              </w:rPr>
              <w:t>地</w:t>
            </w:r>
          </w:p>
        </w:tc>
        <w:tc>
          <w:tcPr>
            <w:tcW w:w="3635" w:type="dxa"/>
            <w:gridSpan w:val="2"/>
            <w:tcBorders>
              <w:top w:val="nil"/>
              <w:left w:val="nil"/>
              <w:bottom w:val="nil"/>
              <w:right w:val="nil"/>
            </w:tcBorders>
          </w:tcPr>
          <w:p w14:paraId="138BAD00" w14:textId="77777777" w:rsidR="0028034E" w:rsidRPr="00C51EA4" w:rsidRDefault="0028034E" w:rsidP="009D1A8E"/>
        </w:tc>
      </w:tr>
      <w:tr w:rsidR="00C51EA4" w:rsidRPr="00C51EA4" w14:paraId="279B08A8" w14:textId="77777777" w:rsidTr="009D1A8E">
        <w:trPr>
          <w:trHeight w:val="345"/>
        </w:trPr>
        <w:tc>
          <w:tcPr>
            <w:tcW w:w="3025" w:type="dxa"/>
            <w:tcBorders>
              <w:top w:val="nil"/>
              <w:left w:val="nil"/>
              <w:bottom w:val="nil"/>
              <w:right w:val="nil"/>
            </w:tcBorders>
          </w:tcPr>
          <w:p w14:paraId="5C83CC8D" w14:textId="77777777" w:rsidR="0028034E" w:rsidRPr="00C51EA4" w:rsidRDefault="0028034E" w:rsidP="009D1A8E">
            <w:pPr>
              <w:jc w:val="right"/>
            </w:pPr>
            <w:r w:rsidRPr="00C51EA4">
              <w:rPr>
                <w:rFonts w:hAnsi="ＭＳ 明朝" w:hint="eastAsia"/>
                <w:spacing w:val="21"/>
                <w:kern w:val="0"/>
                <w:fitText w:val="1470" w:id="-465877247"/>
              </w:rPr>
              <w:t>商号又は名</w:t>
            </w:r>
            <w:r w:rsidRPr="00C51EA4">
              <w:rPr>
                <w:rFonts w:hAnsi="ＭＳ 明朝" w:hint="eastAsia"/>
                <w:kern w:val="0"/>
                <w:fitText w:val="1470" w:id="-465877247"/>
              </w:rPr>
              <w:t>称</w:t>
            </w:r>
          </w:p>
        </w:tc>
        <w:tc>
          <w:tcPr>
            <w:tcW w:w="3635" w:type="dxa"/>
            <w:gridSpan w:val="2"/>
            <w:tcBorders>
              <w:top w:val="nil"/>
              <w:left w:val="nil"/>
              <w:bottom w:val="nil"/>
              <w:right w:val="nil"/>
            </w:tcBorders>
          </w:tcPr>
          <w:p w14:paraId="474B1CC2" w14:textId="77777777" w:rsidR="0028034E" w:rsidRPr="00C51EA4" w:rsidRDefault="0028034E" w:rsidP="009D1A8E"/>
        </w:tc>
      </w:tr>
      <w:tr w:rsidR="00C51EA4" w:rsidRPr="00C51EA4" w14:paraId="3E0BF735" w14:textId="77777777" w:rsidTr="009D1A8E">
        <w:trPr>
          <w:trHeight w:val="195"/>
        </w:trPr>
        <w:tc>
          <w:tcPr>
            <w:tcW w:w="3025" w:type="dxa"/>
            <w:tcBorders>
              <w:top w:val="nil"/>
              <w:left w:val="nil"/>
              <w:bottom w:val="nil"/>
              <w:right w:val="nil"/>
            </w:tcBorders>
          </w:tcPr>
          <w:p w14:paraId="01A7E821" w14:textId="77777777" w:rsidR="0028034E" w:rsidRPr="00C51EA4" w:rsidRDefault="0028034E" w:rsidP="009D1A8E">
            <w:pPr>
              <w:jc w:val="right"/>
            </w:pPr>
            <w:r w:rsidRPr="00C51EA4">
              <w:rPr>
                <w:rFonts w:hAnsi="ＭＳ 明朝" w:hint="eastAsia"/>
                <w:spacing w:val="52"/>
                <w:kern w:val="0"/>
                <w:fitText w:val="1470" w:id="-465877246"/>
              </w:rPr>
              <w:t>代表者氏</w:t>
            </w:r>
            <w:r w:rsidRPr="00C51EA4">
              <w:rPr>
                <w:rFonts w:hAnsi="ＭＳ 明朝" w:hint="eastAsia"/>
                <w:spacing w:val="2"/>
                <w:kern w:val="0"/>
                <w:fitText w:val="1470" w:id="-465877246"/>
              </w:rPr>
              <w:t>名</w:t>
            </w:r>
          </w:p>
        </w:tc>
        <w:tc>
          <w:tcPr>
            <w:tcW w:w="3129" w:type="dxa"/>
            <w:tcBorders>
              <w:top w:val="nil"/>
              <w:left w:val="nil"/>
              <w:bottom w:val="nil"/>
              <w:right w:val="nil"/>
            </w:tcBorders>
          </w:tcPr>
          <w:p w14:paraId="2180FE53" w14:textId="77777777" w:rsidR="0028034E" w:rsidRPr="00C51EA4" w:rsidRDefault="0028034E" w:rsidP="009D1A8E"/>
        </w:tc>
        <w:tc>
          <w:tcPr>
            <w:tcW w:w="506" w:type="dxa"/>
            <w:tcBorders>
              <w:top w:val="nil"/>
              <w:left w:val="nil"/>
              <w:bottom w:val="nil"/>
              <w:right w:val="nil"/>
            </w:tcBorders>
          </w:tcPr>
          <w:p w14:paraId="6CA982CE" w14:textId="77777777" w:rsidR="0028034E" w:rsidRPr="00C51EA4" w:rsidRDefault="0028034E" w:rsidP="009D1A8E">
            <w:pPr>
              <w:jc w:val="center"/>
            </w:pPr>
            <w:r w:rsidRPr="00C51EA4">
              <w:rPr>
                <w:rFonts w:hint="eastAsia"/>
              </w:rPr>
              <w:t>印</w:t>
            </w:r>
          </w:p>
        </w:tc>
      </w:tr>
    </w:tbl>
    <w:p w14:paraId="6C1790BB" w14:textId="77777777" w:rsidR="0028034E" w:rsidRPr="00C51EA4" w:rsidRDefault="0028034E" w:rsidP="0028034E">
      <w:pPr>
        <w:rPr>
          <w:rFonts w:asciiTheme="minorEastAsia" w:eastAsiaTheme="minorEastAsia" w:hAnsiTheme="minorEastAsia"/>
        </w:rPr>
      </w:pPr>
    </w:p>
    <w:p w14:paraId="5F184606" w14:textId="77777777" w:rsidR="0028034E" w:rsidRPr="00C51EA4" w:rsidRDefault="0028034E" w:rsidP="0028034E">
      <w:pPr>
        <w:rPr>
          <w:rFonts w:asciiTheme="minorEastAsia" w:eastAsiaTheme="minorEastAsia" w:hAnsiTheme="minorEastAsia"/>
        </w:rPr>
      </w:pPr>
    </w:p>
    <w:p w14:paraId="41434A31" w14:textId="77777777" w:rsidR="0028034E" w:rsidRPr="00C51EA4" w:rsidRDefault="0028034E" w:rsidP="0028034E">
      <w:pPr>
        <w:ind w:firstLineChars="100" w:firstLine="210"/>
        <w:jc w:val="both"/>
      </w:pPr>
      <w:r w:rsidRPr="00C51EA4">
        <w:rPr>
          <w:rFonts w:hint="eastAsia"/>
        </w:rPr>
        <w:t>「宮崎水資源再生センター包括維持管理外業務委託」に係る公募型プロポーザルへの参加する資格について、その有無を確認されるよう、必要書類を添えて申請します。</w:t>
      </w:r>
    </w:p>
    <w:p w14:paraId="4D8216DC" w14:textId="77777777" w:rsidR="0028034E" w:rsidRPr="00C51EA4" w:rsidRDefault="0028034E" w:rsidP="0028034E">
      <w:pPr>
        <w:ind w:firstLineChars="100" w:firstLine="210"/>
        <w:jc w:val="both"/>
      </w:pPr>
      <w:r w:rsidRPr="00C51EA4">
        <w:rPr>
          <w:rFonts w:hint="eastAsia"/>
        </w:rPr>
        <w:t>なお、参加資格要件に掲げられている事項を満たしていること、並びに提出書類の記載事項及び添付書類について、事実と相違ないことを誓約します。</w:t>
      </w:r>
    </w:p>
    <w:p w14:paraId="12B3E6B1" w14:textId="77777777" w:rsidR="0028034E" w:rsidRPr="00C51EA4" w:rsidRDefault="0028034E" w:rsidP="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1AA5D5F1" w14:textId="77777777" w:rsidR="007052FF" w:rsidRPr="00C51EA4" w:rsidRDefault="007052FF" w:rsidP="007052FF">
      <w:pPr>
        <w:outlineLvl w:val="0"/>
        <w:rPr>
          <w:rFonts w:asciiTheme="majorEastAsia" w:eastAsiaTheme="majorEastAsia" w:hAnsiTheme="majorEastAsia"/>
        </w:rPr>
      </w:pPr>
      <w:bookmarkStart w:id="13" w:name="_Toc229725085"/>
      <w:r w:rsidRPr="00C51EA4">
        <w:rPr>
          <w:rFonts w:asciiTheme="majorEastAsia" w:eastAsiaTheme="majorEastAsia" w:hAnsiTheme="majorEastAsia" w:hint="eastAsia"/>
        </w:rPr>
        <w:lastRenderedPageBreak/>
        <w:t>【様式4-3】委任状</w:t>
      </w:r>
      <w:bookmarkEnd w:id="13"/>
    </w:p>
    <w:p w14:paraId="670D3685"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00F18076"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4BD9D0CF"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（代表企業以外から代表企業への委任）</w:t>
      </w:r>
    </w:p>
    <w:p w14:paraId="7E2C79E7" w14:textId="77777777" w:rsidR="007052FF" w:rsidRPr="00C51EA4" w:rsidRDefault="007052FF" w:rsidP="007052FF">
      <w:pPr>
        <w:rPr>
          <w:rFonts w:asciiTheme="minorEastAsia" w:eastAsiaTheme="minorEastAsia" w:hAnsiTheme="minorEastAsia"/>
        </w:rPr>
      </w:pPr>
    </w:p>
    <w:p w14:paraId="0B4D7D0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36C1E416"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133DE764" w14:textId="77777777" w:rsidTr="009D1A8E">
        <w:trPr>
          <w:trHeight w:val="270"/>
        </w:trPr>
        <w:tc>
          <w:tcPr>
            <w:tcW w:w="5669" w:type="dxa"/>
            <w:gridSpan w:val="3"/>
            <w:tcBorders>
              <w:top w:val="nil"/>
              <w:left w:val="nil"/>
              <w:bottom w:val="nil"/>
              <w:right w:val="nil"/>
            </w:tcBorders>
          </w:tcPr>
          <w:p w14:paraId="4757ED78" w14:textId="77777777" w:rsidR="007052FF" w:rsidRPr="00C51EA4" w:rsidRDefault="007052FF" w:rsidP="009D1A8E">
            <w:r w:rsidRPr="00C51EA4">
              <w:rPr>
                <w:rFonts w:hAnsi="ＭＳ 明朝" w:hint="eastAsia"/>
              </w:rPr>
              <w:t>委任者〔構成企業〕</w:t>
            </w:r>
          </w:p>
        </w:tc>
      </w:tr>
      <w:tr w:rsidR="00C51EA4" w:rsidRPr="00C51EA4" w14:paraId="1C2128B6" w14:textId="77777777" w:rsidTr="009D1A8E">
        <w:trPr>
          <w:trHeight w:val="285"/>
        </w:trPr>
        <w:tc>
          <w:tcPr>
            <w:tcW w:w="2034" w:type="dxa"/>
            <w:tcBorders>
              <w:top w:val="nil"/>
              <w:left w:val="nil"/>
              <w:bottom w:val="nil"/>
              <w:right w:val="nil"/>
            </w:tcBorders>
          </w:tcPr>
          <w:p w14:paraId="48E2B627" w14:textId="77777777" w:rsidR="007052FF" w:rsidRPr="00C51EA4" w:rsidRDefault="007052FF" w:rsidP="009D1A8E">
            <w:pPr>
              <w:jc w:val="right"/>
            </w:pPr>
            <w:r w:rsidRPr="00C51EA4">
              <w:rPr>
                <w:rFonts w:hAnsi="ＭＳ 明朝" w:hint="eastAsia"/>
                <w:spacing w:val="210"/>
                <w:kern w:val="0"/>
                <w:fitText w:val="1470" w:id="-464811520"/>
              </w:rPr>
              <w:t>所在</w:t>
            </w:r>
            <w:r w:rsidRPr="00C51EA4">
              <w:rPr>
                <w:rFonts w:hAnsi="ＭＳ 明朝" w:hint="eastAsia"/>
                <w:kern w:val="0"/>
                <w:fitText w:val="1470" w:id="-464811520"/>
              </w:rPr>
              <w:t>地</w:t>
            </w:r>
          </w:p>
        </w:tc>
        <w:tc>
          <w:tcPr>
            <w:tcW w:w="3635" w:type="dxa"/>
            <w:gridSpan w:val="2"/>
            <w:tcBorders>
              <w:top w:val="nil"/>
              <w:left w:val="nil"/>
              <w:bottom w:val="nil"/>
              <w:right w:val="nil"/>
            </w:tcBorders>
          </w:tcPr>
          <w:p w14:paraId="3C72D34E" w14:textId="77777777" w:rsidR="007052FF" w:rsidRPr="00C51EA4" w:rsidRDefault="007052FF" w:rsidP="009D1A8E"/>
        </w:tc>
      </w:tr>
      <w:tr w:rsidR="00C51EA4" w:rsidRPr="00C51EA4" w14:paraId="00A5F292" w14:textId="77777777" w:rsidTr="009D1A8E">
        <w:trPr>
          <w:trHeight w:val="345"/>
        </w:trPr>
        <w:tc>
          <w:tcPr>
            <w:tcW w:w="2034" w:type="dxa"/>
            <w:tcBorders>
              <w:top w:val="nil"/>
              <w:left w:val="nil"/>
              <w:bottom w:val="nil"/>
              <w:right w:val="nil"/>
            </w:tcBorders>
          </w:tcPr>
          <w:p w14:paraId="3F238BA2" w14:textId="77777777" w:rsidR="007052FF" w:rsidRPr="00C51EA4" w:rsidRDefault="007052FF" w:rsidP="009D1A8E">
            <w:pPr>
              <w:jc w:val="right"/>
            </w:pPr>
            <w:r w:rsidRPr="00C51EA4">
              <w:rPr>
                <w:rFonts w:hAnsi="ＭＳ 明朝" w:hint="eastAsia"/>
                <w:spacing w:val="21"/>
                <w:kern w:val="0"/>
                <w:fitText w:val="1470" w:id="-464811519"/>
              </w:rPr>
              <w:t>商号又は名</w:t>
            </w:r>
            <w:r w:rsidRPr="00C51EA4">
              <w:rPr>
                <w:rFonts w:hAnsi="ＭＳ 明朝" w:hint="eastAsia"/>
                <w:kern w:val="0"/>
                <w:fitText w:val="1470" w:id="-464811519"/>
              </w:rPr>
              <w:t>称</w:t>
            </w:r>
          </w:p>
        </w:tc>
        <w:tc>
          <w:tcPr>
            <w:tcW w:w="3635" w:type="dxa"/>
            <w:gridSpan w:val="2"/>
            <w:tcBorders>
              <w:top w:val="nil"/>
              <w:left w:val="nil"/>
              <w:bottom w:val="nil"/>
              <w:right w:val="nil"/>
            </w:tcBorders>
          </w:tcPr>
          <w:p w14:paraId="51B0A48F" w14:textId="77777777" w:rsidR="007052FF" w:rsidRPr="00C51EA4" w:rsidRDefault="007052FF" w:rsidP="009D1A8E"/>
        </w:tc>
      </w:tr>
      <w:tr w:rsidR="007052FF" w:rsidRPr="00C51EA4" w14:paraId="122850BF" w14:textId="77777777" w:rsidTr="009D1A8E">
        <w:trPr>
          <w:trHeight w:val="195"/>
        </w:trPr>
        <w:tc>
          <w:tcPr>
            <w:tcW w:w="2034" w:type="dxa"/>
            <w:tcBorders>
              <w:top w:val="nil"/>
              <w:left w:val="nil"/>
              <w:bottom w:val="nil"/>
              <w:right w:val="nil"/>
            </w:tcBorders>
          </w:tcPr>
          <w:p w14:paraId="79577EBD" w14:textId="77777777" w:rsidR="007052FF" w:rsidRPr="00C51EA4" w:rsidRDefault="007052FF" w:rsidP="009D1A8E">
            <w:pPr>
              <w:jc w:val="right"/>
            </w:pPr>
            <w:r w:rsidRPr="00C51EA4">
              <w:rPr>
                <w:rFonts w:hAnsi="ＭＳ 明朝" w:hint="eastAsia"/>
                <w:spacing w:val="52"/>
                <w:kern w:val="0"/>
                <w:fitText w:val="1470" w:id="-464811518"/>
              </w:rPr>
              <w:t>代表者氏</w:t>
            </w:r>
            <w:r w:rsidRPr="00C51EA4">
              <w:rPr>
                <w:rFonts w:hAnsi="ＭＳ 明朝" w:hint="eastAsia"/>
                <w:spacing w:val="2"/>
                <w:kern w:val="0"/>
                <w:fitText w:val="1470" w:id="-464811518"/>
              </w:rPr>
              <w:t>名</w:t>
            </w:r>
          </w:p>
        </w:tc>
        <w:tc>
          <w:tcPr>
            <w:tcW w:w="3129" w:type="dxa"/>
            <w:tcBorders>
              <w:top w:val="nil"/>
              <w:left w:val="nil"/>
              <w:bottom w:val="nil"/>
              <w:right w:val="nil"/>
            </w:tcBorders>
          </w:tcPr>
          <w:p w14:paraId="2CA5FF3D" w14:textId="77777777" w:rsidR="007052FF" w:rsidRPr="00C51EA4" w:rsidRDefault="007052FF" w:rsidP="009D1A8E"/>
        </w:tc>
        <w:tc>
          <w:tcPr>
            <w:tcW w:w="506" w:type="dxa"/>
            <w:tcBorders>
              <w:top w:val="nil"/>
              <w:left w:val="nil"/>
              <w:bottom w:val="nil"/>
              <w:right w:val="nil"/>
            </w:tcBorders>
          </w:tcPr>
          <w:p w14:paraId="773D9FCC" w14:textId="77777777" w:rsidR="007052FF" w:rsidRPr="00C51EA4" w:rsidRDefault="007052FF" w:rsidP="009D1A8E">
            <w:pPr>
              <w:jc w:val="center"/>
            </w:pPr>
            <w:r w:rsidRPr="00C51EA4">
              <w:rPr>
                <w:rFonts w:hint="eastAsia"/>
              </w:rPr>
              <w:t>印</w:t>
            </w:r>
          </w:p>
        </w:tc>
      </w:tr>
    </w:tbl>
    <w:p w14:paraId="2FAE57C6" w14:textId="77777777" w:rsidR="007052FF" w:rsidRPr="00C51EA4" w:rsidRDefault="007052FF" w:rsidP="007052FF">
      <w:pPr>
        <w:rPr>
          <w:rFonts w:asciiTheme="minorEastAsia" w:eastAsiaTheme="minorEastAsia" w:hAnsiTheme="minorEastAsia"/>
        </w:rPr>
      </w:pPr>
    </w:p>
    <w:p w14:paraId="4E6A1D19" w14:textId="77777777" w:rsidR="007052FF" w:rsidRPr="00C51EA4" w:rsidRDefault="007052FF" w:rsidP="007052FF">
      <w:pPr>
        <w:rPr>
          <w:rFonts w:asciiTheme="minorEastAsia" w:eastAsiaTheme="minorEastAsia" w:hAnsiTheme="minorEastAsia"/>
        </w:rPr>
      </w:pPr>
    </w:p>
    <w:p w14:paraId="57EB1D93"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私は、応募グループ代表企業代表者を代理人と定め、参加表明書の提出日から「宮崎水資源再生センター包括維持管理外業務委託」に関する大分市との契約について、次の権限を委任します。</w:t>
      </w:r>
    </w:p>
    <w:p w14:paraId="71DA73E8" w14:textId="77777777" w:rsidR="007052FF" w:rsidRPr="00C51EA4" w:rsidRDefault="007052FF" w:rsidP="007052FF">
      <w:pPr>
        <w:rPr>
          <w:rFonts w:asciiTheme="minorEastAsia" w:eastAsiaTheme="minorEastAsia" w:hAnsiTheme="minorEastAsia"/>
        </w:rPr>
      </w:pPr>
    </w:p>
    <w:tbl>
      <w:tblPr>
        <w:tblW w:w="0" w:type="auto"/>
        <w:tblInd w:w="3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4"/>
        <w:gridCol w:w="3129"/>
        <w:gridCol w:w="506"/>
      </w:tblGrid>
      <w:tr w:rsidR="00C51EA4" w:rsidRPr="00C51EA4" w14:paraId="067F1987" w14:textId="77777777" w:rsidTr="009D1A8E">
        <w:trPr>
          <w:trHeight w:val="270"/>
        </w:trPr>
        <w:tc>
          <w:tcPr>
            <w:tcW w:w="5669" w:type="dxa"/>
            <w:gridSpan w:val="3"/>
            <w:tcBorders>
              <w:top w:val="nil"/>
              <w:left w:val="nil"/>
              <w:bottom w:val="nil"/>
              <w:right w:val="nil"/>
            </w:tcBorders>
          </w:tcPr>
          <w:p w14:paraId="649D6D83" w14:textId="77777777" w:rsidR="007052FF" w:rsidRPr="00C51EA4" w:rsidRDefault="007052FF" w:rsidP="009D1A8E">
            <w:r w:rsidRPr="00C51EA4">
              <w:rPr>
                <w:rFonts w:hAnsi="ＭＳ 明朝" w:hint="eastAsia"/>
              </w:rPr>
              <w:t>受任者〔代表企業〕</w:t>
            </w:r>
          </w:p>
        </w:tc>
      </w:tr>
      <w:tr w:rsidR="00C51EA4" w:rsidRPr="00C51EA4" w14:paraId="1D8DDF8A" w14:textId="77777777" w:rsidTr="009D1A8E">
        <w:trPr>
          <w:trHeight w:val="285"/>
        </w:trPr>
        <w:tc>
          <w:tcPr>
            <w:tcW w:w="2034" w:type="dxa"/>
            <w:tcBorders>
              <w:top w:val="nil"/>
              <w:left w:val="nil"/>
              <w:bottom w:val="nil"/>
              <w:right w:val="nil"/>
            </w:tcBorders>
          </w:tcPr>
          <w:p w14:paraId="550308D6" w14:textId="77777777" w:rsidR="007052FF" w:rsidRPr="00C51EA4" w:rsidRDefault="007052FF" w:rsidP="009D1A8E">
            <w:pPr>
              <w:jc w:val="right"/>
            </w:pPr>
            <w:r w:rsidRPr="00C51EA4">
              <w:rPr>
                <w:rFonts w:hAnsi="ＭＳ 明朝" w:hint="eastAsia"/>
                <w:spacing w:val="210"/>
                <w:kern w:val="0"/>
                <w:fitText w:val="1470" w:id="-464811517"/>
              </w:rPr>
              <w:t>所在</w:t>
            </w:r>
            <w:r w:rsidRPr="00C51EA4">
              <w:rPr>
                <w:rFonts w:hAnsi="ＭＳ 明朝" w:hint="eastAsia"/>
                <w:kern w:val="0"/>
                <w:fitText w:val="1470" w:id="-464811517"/>
              </w:rPr>
              <w:t>地</w:t>
            </w:r>
          </w:p>
        </w:tc>
        <w:tc>
          <w:tcPr>
            <w:tcW w:w="3635" w:type="dxa"/>
            <w:gridSpan w:val="2"/>
            <w:tcBorders>
              <w:top w:val="nil"/>
              <w:left w:val="nil"/>
              <w:bottom w:val="nil"/>
              <w:right w:val="nil"/>
            </w:tcBorders>
          </w:tcPr>
          <w:p w14:paraId="7076EDCE" w14:textId="77777777" w:rsidR="007052FF" w:rsidRPr="00C51EA4" w:rsidRDefault="007052FF" w:rsidP="009D1A8E"/>
        </w:tc>
      </w:tr>
      <w:tr w:rsidR="00C51EA4" w:rsidRPr="00C51EA4" w14:paraId="057E717F" w14:textId="77777777" w:rsidTr="009D1A8E">
        <w:trPr>
          <w:trHeight w:val="345"/>
        </w:trPr>
        <w:tc>
          <w:tcPr>
            <w:tcW w:w="2034" w:type="dxa"/>
            <w:tcBorders>
              <w:top w:val="nil"/>
              <w:left w:val="nil"/>
              <w:bottom w:val="nil"/>
              <w:right w:val="nil"/>
            </w:tcBorders>
          </w:tcPr>
          <w:p w14:paraId="66C57398" w14:textId="77777777" w:rsidR="007052FF" w:rsidRPr="00C51EA4" w:rsidRDefault="007052FF" w:rsidP="009D1A8E">
            <w:pPr>
              <w:jc w:val="right"/>
            </w:pPr>
            <w:r w:rsidRPr="00C51EA4">
              <w:rPr>
                <w:rFonts w:hAnsi="ＭＳ 明朝" w:hint="eastAsia"/>
                <w:spacing w:val="21"/>
                <w:kern w:val="0"/>
                <w:fitText w:val="1470" w:id="-464811516"/>
              </w:rPr>
              <w:t>商号又は名</w:t>
            </w:r>
            <w:r w:rsidRPr="00C51EA4">
              <w:rPr>
                <w:rFonts w:hAnsi="ＭＳ 明朝" w:hint="eastAsia"/>
                <w:kern w:val="0"/>
                <w:fitText w:val="1470" w:id="-464811516"/>
              </w:rPr>
              <w:t>称</w:t>
            </w:r>
          </w:p>
        </w:tc>
        <w:tc>
          <w:tcPr>
            <w:tcW w:w="3635" w:type="dxa"/>
            <w:gridSpan w:val="2"/>
            <w:tcBorders>
              <w:top w:val="nil"/>
              <w:left w:val="nil"/>
              <w:bottom w:val="nil"/>
              <w:right w:val="nil"/>
            </w:tcBorders>
          </w:tcPr>
          <w:p w14:paraId="3FF06C7B" w14:textId="77777777" w:rsidR="007052FF" w:rsidRPr="00C51EA4" w:rsidRDefault="007052FF" w:rsidP="009D1A8E"/>
        </w:tc>
      </w:tr>
      <w:tr w:rsidR="007052FF" w:rsidRPr="00C51EA4" w14:paraId="541ABA5F" w14:textId="77777777" w:rsidTr="009D1A8E">
        <w:trPr>
          <w:trHeight w:val="195"/>
        </w:trPr>
        <w:tc>
          <w:tcPr>
            <w:tcW w:w="2034" w:type="dxa"/>
            <w:tcBorders>
              <w:top w:val="nil"/>
              <w:left w:val="nil"/>
              <w:bottom w:val="nil"/>
              <w:right w:val="nil"/>
            </w:tcBorders>
          </w:tcPr>
          <w:p w14:paraId="5ED4BB33" w14:textId="77777777" w:rsidR="007052FF" w:rsidRPr="00C51EA4" w:rsidRDefault="007052FF" w:rsidP="009D1A8E">
            <w:pPr>
              <w:jc w:val="right"/>
            </w:pPr>
            <w:r w:rsidRPr="00C51EA4">
              <w:rPr>
                <w:rFonts w:hAnsi="ＭＳ 明朝" w:hint="eastAsia"/>
                <w:spacing w:val="52"/>
                <w:kern w:val="0"/>
                <w:fitText w:val="1470" w:id="-464811515"/>
              </w:rPr>
              <w:t>代表者氏</w:t>
            </w:r>
            <w:r w:rsidRPr="00C51EA4">
              <w:rPr>
                <w:rFonts w:hAnsi="ＭＳ 明朝" w:hint="eastAsia"/>
                <w:spacing w:val="2"/>
                <w:kern w:val="0"/>
                <w:fitText w:val="1470" w:id="-464811515"/>
              </w:rPr>
              <w:t>名</w:t>
            </w:r>
          </w:p>
        </w:tc>
        <w:tc>
          <w:tcPr>
            <w:tcW w:w="3129" w:type="dxa"/>
            <w:tcBorders>
              <w:top w:val="nil"/>
              <w:left w:val="nil"/>
              <w:bottom w:val="nil"/>
              <w:right w:val="nil"/>
            </w:tcBorders>
          </w:tcPr>
          <w:p w14:paraId="221E77DC" w14:textId="77777777" w:rsidR="007052FF" w:rsidRPr="00C51EA4" w:rsidRDefault="007052FF" w:rsidP="009D1A8E"/>
        </w:tc>
        <w:tc>
          <w:tcPr>
            <w:tcW w:w="506" w:type="dxa"/>
            <w:tcBorders>
              <w:top w:val="nil"/>
              <w:left w:val="nil"/>
              <w:bottom w:val="nil"/>
              <w:right w:val="nil"/>
            </w:tcBorders>
          </w:tcPr>
          <w:p w14:paraId="05E8EEB8" w14:textId="77777777" w:rsidR="007052FF" w:rsidRPr="00C51EA4" w:rsidRDefault="007052FF" w:rsidP="009D1A8E">
            <w:pPr>
              <w:jc w:val="center"/>
            </w:pPr>
            <w:r w:rsidRPr="00C51EA4">
              <w:rPr>
                <w:rFonts w:hint="eastAsia"/>
              </w:rPr>
              <w:t>印</w:t>
            </w:r>
          </w:p>
        </w:tc>
      </w:tr>
    </w:tbl>
    <w:p w14:paraId="206CAAD3" w14:textId="77777777" w:rsidR="007052FF" w:rsidRPr="00C51EA4" w:rsidRDefault="007052FF" w:rsidP="007052FF">
      <w:pPr>
        <w:pStyle w:val="aff3"/>
        <w:jc w:val="left"/>
        <w:rPr>
          <w:rFonts w:asciiTheme="minorEastAsia" w:eastAsiaTheme="minorEastAsia" w:hAnsiTheme="minorEastAsia"/>
        </w:rPr>
      </w:pPr>
    </w:p>
    <w:p w14:paraId="03E2321A" w14:textId="77777777" w:rsidR="007052FF" w:rsidRPr="00C51EA4" w:rsidRDefault="007052FF" w:rsidP="007052FF">
      <w:pPr>
        <w:rPr>
          <w:rFonts w:asciiTheme="minorEastAsia" w:eastAsiaTheme="minorEastAsia" w:hAnsiTheme="minorEastAsia"/>
        </w:rPr>
      </w:pPr>
    </w:p>
    <w:p w14:paraId="17A8D3EF"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42D72C0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53C1B95A"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49F0883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2BA75E2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4ED30D40"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11B0345B"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(6) 復代理人の選任及び解任について</w:t>
      </w:r>
    </w:p>
    <w:p w14:paraId="2FD55450" w14:textId="77777777" w:rsidR="007052FF" w:rsidRPr="00C51EA4" w:rsidRDefault="007052FF" w:rsidP="007052FF">
      <w:pPr>
        <w:rPr>
          <w:rFonts w:asciiTheme="minorEastAsia" w:eastAsiaTheme="minorEastAsia" w:hAnsiTheme="minorEastAsia"/>
        </w:rPr>
      </w:pPr>
    </w:p>
    <w:p w14:paraId="26103EF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584BF1D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74892E06" w14:textId="77777777" w:rsidR="007052FF" w:rsidRPr="00C51EA4" w:rsidRDefault="007052FF" w:rsidP="007052FF">
      <w:pPr>
        <w:rPr>
          <w:rFonts w:asciiTheme="minorEastAsia" w:eastAsiaTheme="minorEastAsia" w:hAnsiTheme="minorEastAsia"/>
        </w:rPr>
      </w:pPr>
    </w:p>
    <w:p w14:paraId="4DB79E7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1847A9BB"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注2）この委任状は、構成企業から代表企業へ権限を委任する際に用いること。</w:t>
      </w:r>
    </w:p>
    <w:p w14:paraId="104724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注3）応募グループに属する構成企業ごとに提出すること。</w:t>
      </w:r>
    </w:p>
    <w:p w14:paraId="14550916" w14:textId="77777777" w:rsidR="007052FF" w:rsidRPr="00C51EA4" w:rsidRDefault="007052FF" w:rsidP="007052FF">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D4A473E"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lastRenderedPageBreak/>
        <w:t>令和　　年　　月　　日</w:t>
      </w:r>
    </w:p>
    <w:p w14:paraId="459BDC7B" w14:textId="77777777" w:rsidR="007052FF" w:rsidRPr="00C51EA4" w:rsidRDefault="007052FF" w:rsidP="007052FF">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委任状</w:t>
      </w:r>
    </w:p>
    <w:p w14:paraId="0766350D" w14:textId="77777777" w:rsidR="007052FF" w:rsidRPr="00C51EA4" w:rsidRDefault="007052FF" w:rsidP="007052FF">
      <w:pPr>
        <w:jc w:val="center"/>
        <w:rPr>
          <w:rFonts w:asciiTheme="minorEastAsia" w:eastAsiaTheme="minorEastAsia" w:hAnsiTheme="minorEastAsia"/>
        </w:rPr>
      </w:pPr>
      <w:r w:rsidRPr="00C51EA4">
        <w:rPr>
          <w:rFonts w:asciiTheme="minorEastAsia" w:eastAsiaTheme="minorEastAsia" w:hAnsiTheme="minorEastAsia" w:hint="eastAsia"/>
        </w:rPr>
        <w:t>（代表企業代表者から代表企業の復代理人への委任）</w:t>
      </w:r>
    </w:p>
    <w:p w14:paraId="770DE971" w14:textId="77777777" w:rsidR="007052FF" w:rsidRPr="00C51EA4" w:rsidRDefault="007052FF" w:rsidP="007052FF">
      <w:pPr>
        <w:rPr>
          <w:rFonts w:asciiTheme="minorEastAsia" w:eastAsiaTheme="minorEastAsia" w:hAnsiTheme="minorEastAsia"/>
        </w:rPr>
      </w:pPr>
    </w:p>
    <w:p w14:paraId="6BC19D51" w14:textId="77777777" w:rsidR="007052FF" w:rsidRPr="00C51EA4" w:rsidRDefault="007052FF" w:rsidP="007052FF">
      <w:pPr>
        <w:rPr>
          <w:rFonts w:asciiTheme="minorEastAsia" w:eastAsiaTheme="minorEastAsia" w:hAnsiTheme="minorEastAsia"/>
        </w:rPr>
      </w:pPr>
    </w:p>
    <w:p w14:paraId="7DBD23A2"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C0CFDC1"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4CF3942C" w14:textId="77777777" w:rsidTr="009D1A8E">
        <w:trPr>
          <w:trHeight w:val="270"/>
        </w:trPr>
        <w:tc>
          <w:tcPr>
            <w:tcW w:w="5952" w:type="dxa"/>
            <w:gridSpan w:val="3"/>
            <w:tcBorders>
              <w:top w:val="nil"/>
              <w:left w:val="nil"/>
              <w:bottom w:val="nil"/>
              <w:right w:val="nil"/>
            </w:tcBorders>
          </w:tcPr>
          <w:p w14:paraId="796FB159" w14:textId="77777777" w:rsidR="007052FF" w:rsidRPr="00C51EA4" w:rsidRDefault="007052FF" w:rsidP="009D1A8E">
            <w:r w:rsidRPr="00C51EA4">
              <w:rPr>
                <w:rFonts w:hAnsi="ＭＳ 明朝" w:hint="eastAsia"/>
              </w:rPr>
              <w:t>委任者〔代表</w:t>
            </w:r>
            <w:r w:rsidRPr="00C51EA4">
              <w:rPr>
                <w:rFonts w:hAnsi="ＭＳ 明朝"/>
              </w:rPr>
              <w:t>企業</w:t>
            </w:r>
            <w:r w:rsidRPr="00C51EA4">
              <w:rPr>
                <w:rFonts w:hAnsi="ＭＳ 明朝" w:hint="eastAsia"/>
              </w:rPr>
              <w:t>〕</w:t>
            </w:r>
          </w:p>
        </w:tc>
      </w:tr>
      <w:tr w:rsidR="00C51EA4" w:rsidRPr="00C51EA4" w14:paraId="1D0E0F7E" w14:textId="77777777" w:rsidTr="009D1A8E">
        <w:trPr>
          <w:trHeight w:val="285"/>
        </w:trPr>
        <w:tc>
          <w:tcPr>
            <w:tcW w:w="2317" w:type="dxa"/>
            <w:tcBorders>
              <w:top w:val="nil"/>
              <w:left w:val="nil"/>
              <w:bottom w:val="nil"/>
              <w:right w:val="nil"/>
            </w:tcBorders>
          </w:tcPr>
          <w:p w14:paraId="37884B1B" w14:textId="77777777" w:rsidR="007052FF" w:rsidRPr="00C51EA4" w:rsidRDefault="007052FF" w:rsidP="009D1A8E">
            <w:pPr>
              <w:jc w:val="right"/>
            </w:pPr>
            <w:r w:rsidRPr="00C51EA4">
              <w:rPr>
                <w:rFonts w:hAnsi="ＭＳ 明朝" w:hint="eastAsia"/>
                <w:spacing w:val="210"/>
                <w:kern w:val="0"/>
                <w:fitText w:val="1470" w:id="-464811514"/>
              </w:rPr>
              <w:t>所在</w:t>
            </w:r>
            <w:r w:rsidRPr="00C51EA4">
              <w:rPr>
                <w:rFonts w:hAnsi="ＭＳ 明朝" w:hint="eastAsia"/>
                <w:kern w:val="0"/>
                <w:fitText w:val="1470" w:id="-464811514"/>
              </w:rPr>
              <w:t>地</w:t>
            </w:r>
          </w:p>
        </w:tc>
        <w:tc>
          <w:tcPr>
            <w:tcW w:w="3635" w:type="dxa"/>
            <w:gridSpan w:val="2"/>
            <w:tcBorders>
              <w:top w:val="nil"/>
              <w:left w:val="nil"/>
              <w:bottom w:val="nil"/>
              <w:right w:val="nil"/>
            </w:tcBorders>
          </w:tcPr>
          <w:p w14:paraId="02B60C9A" w14:textId="77777777" w:rsidR="007052FF" w:rsidRPr="00C51EA4" w:rsidRDefault="007052FF" w:rsidP="009D1A8E"/>
        </w:tc>
      </w:tr>
      <w:tr w:rsidR="00C51EA4" w:rsidRPr="00C51EA4" w14:paraId="4B4B6F12" w14:textId="77777777" w:rsidTr="009D1A8E">
        <w:trPr>
          <w:trHeight w:val="345"/>
        </w:trPr>
        <w:tc>
          <w:tcPr>
            <w:tcW w:w="2317" w:type="dxa"/>
            <w:tcBorders>
              <w:top w:val="nil"/>
              <w:left w:val="nil"/>
              <w:bottom w:val="nil"/>
              <w:right w:val="nil"/>
            </w:tcBorders>
          </w:tcPr>
          <w:p w14:paraId="3F751A4F" w14:textId="77777777" w:rsidR="007052FF" w:rsidRPr="00C51EA4" w:rsidRDefault="007052FF" w:rsidP="009D1A8E">
            <w:pPr>
              <w:jc w:val="right"/>
            </w:pPr>
            <w:r w:rsidRPr="00C51EA4">
              <w:rPr>
                <w:rFonts w:hAnsi="ＭＳ 明朝" w:hint="eastAsia"/>
                <w:spacing w:val="21"/>
                <w:kern w:val="0"/>
                <w:fitText w:val="1470" w:id="-464811513"/>
              </w:rPr>
              <w:t>商号又は名</w:t>
            </w:r>
            <w:r w:rsidRPr="00C51EA4">
              <w:rPr>
                <w:rFonts w:hAnsi="ＭＳ 明朝" w:hint="eastAsia"/>
                <w:kern w:val="0"/>
                <w:fitText w:val="1470" w:id="-464811513"/>
              </w:rPr>
              <w:t>称</w:t>
            </w:r>
          </w:p>
        </w:tc>
        <w:tc>
          <w:tcPr>
            <w:tcW w:w="3635" w:type="dxa"/>
            <w:gridSpan w:val="2"/>
            <w:tcBorders>
              <w:top w:val="nil"/>
              <w:left w:val="nil"/>
              <w:bottom w:val="nil"/>
              <w:right w:val="nil"/>
            </w:tcBorders>
          </w:tcPr>
          <w:p w14:paraId="0A7F28C3" w14:textId="77777777" w:rsidR="007052FF" w:rsidRPr="00C51EA4" w:rsidRDefault="007052FF" w:rsidP="009D1A8E"/>
        </w:tc>
      </w:tr>
      <w:tr w:rsidR="007052FF" w:rsidRPr="00C51EA4" w14:paraId="6F5FF7FF" w14:textId="77777777" w:rsidTr="009D1A8E">
        <w:trPr>
          <w:trHeight w:val="195"/>
        </w:trPr>
        <w:tc>
          <w:tcPr>
            <w:tcW w:w="2317" w:type="dxa"/>
            <w:tcBorders>
              <w:top w:val="nil"/>
              <w:left w:val="nil"/>
              <w:bottom w:val="nil"/>
              <w:right w:val="nil"/>
            </w:tcBorders>
          </w:tcPr>
          <w:p w14:paraId="27F0E227" w14:textId="77777777" w:rsidR="007052FF" w:rsidRPr="00C51EA4" w:rsidRDefault="007052FF" w:rsidP="009D1A8E">
            <w:pPr>
              <w:jc w:val="right"/>
            </w:pPr>
            <w:r w:rsidRPr="00C51EA4">
              <w:rPr>
                <w:rFonts w:hAnsi="ＭＳ 明朝" w:hint="eastAsia"/>
                <w:spacing w:val="52"/>
                <w:kern w:val="0"/>
                <w:fitText w:val="1470" w:id="-464811512"/>
              </w:rPr>
              <w:t>代表者氏</w:t>
            </w:r>
            <w:r w:rsidRPr="00C51EA4">
              <w:rPr>
                <w:rFonts w:hAnsi="ＭＳ 明朝" w:hint="eastAsia"/>
                <w:spacing w:val="2"/>
                <w:kern w:val="0"/>
                <w:fitText w:val="1470" w:id="-464811512"/>
              </w:rPr>
              <w:t>名</w:t>
            </w:r>
          </w:p>
        </w:tc>
        <w:tc>
          <w:tcPr>
            <w:tcW w:w="3129" w:type="dxa"/>
            <w:tcBorders>
              <w:top w:val="nil"/>
              <w:left w:val="nil"/>
              <w:bottom w:val="nil"/>
              <w:right w:val="nil"/>
            </w:tcBorders>
          </w:tcPr>
          <w:p w14:paraId="5F20B920" w14:textId="77777777" w:rsidR="007052FF" w:rsidRPr="00C51EA4" w:rsidRDefault="007052FF" w:rsidP="009D1A8E"/>
        </w:tc>
        <w:tc>
          <w:tcPr>
            <w:tcW w:w="506" w:type="dxa"/>
            <w:tcBorders>
              <w:top w:val="nil"/>
              <w:left w:val="nil"/>
              <w:bottom w:val="nil"/>
              <w:right w:val="nil"/>
            </w:tcBorders>
          </w:tcPr>
          <w:p w14:paraId="056ADAFE" w14:textId="77777777" w:rsidR="007052FF" w:rsidRPr="00C51EA4" w:rsidRDefault="007052FF" w:rsidP="009D1A8E">
            <w:pPr>
              <w:jc w:val="center"/>
            </w:pPr>
            <w:r w:rsidRPr="00C51EA4">
              <w:rPr>
                <w:rFonts w:hint="eastAsia"/>
              </w:rPr>
              <w:t>印</w:t>
            </w:r>
          </w:p>
        </w:tc>
      </w:tr>
    </w:tbl>
    <w:p w14:paraId="4FB9D48B" w14:textId="77777777" w:rsidR="007052FF" w:rsidRPr="00C51EA4" w:rsidRDefault="007052FF" w:rsidP="007052FF">
      <w:pPr>
        <w:rPr>
          <w:rFonts w:asciiTheme="minorEastAsia" w:eastAsiaTheme="minorEastAsia" w:hAnsiTheme="minorEastAsia"/>
        </w:rPr>
      </w:pPr>
    </w:p>
    <w:p w14:paraId="271BA958" w14:textId="77777777" w:rsidR="007052FF" w:rsidRPr="00C51EA4" w:rsidRDefault="007052FF" w:rsidP="007052FF">
      <w:pPr>
        <w:rPr>
          <w:rFonts w:asciiTheme="minorEastAsia" w:eastAsiaTheme="minorEastAsia" w:hAnsiTheme="minorEastAsia"/>
        </w:rPr>
      </w:pPr>
    </w:p>
    <w:p w14:paraId="6B3C6E6E" w14:textId="77777777" w:rsidR="007052FF" w:rsidRPr="00C51EA4" w:rsidRDefault="007052FF" w:rsidP="007052FF">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私は、次の者を復代理人と定め、参加表明書の提出日から「宮崎水資源再生センター包括維持管理外業務委託」大分市との契約について、次の権限を委任します。</w:t>
      </w:r>
    </w:p>
    <w:p w14:paraId="08656D85" w14:textId="77777777" w:rsidR="007052FF" w:rsidRPr="00C51EA4" w:rsidRDefault="007052FF" w:rsidP="007052FF">
      <w:pPr>
        <w:rPr>
          <w:rFonts w:asciiTheme="minorEastAsia" w:eastAsiaTheme="minorEastAsia" w:hAnsiTheme="minorEastAsia"/>
        </w:rPr>
      </w:pPr>
    </w:p>
    <w:tbl>
      <w:tblPr>
        <w:tblW w:w="0" w:type="auto"/>
        <w:tblInd w:w="3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3129"/>
        <w:gridCol w:w="506"/>
      </w:tblGrid>
      <w:tr w:rsidR="00C51EA4" w:rsidRPr="00C51EA4" w14:paraId="1D0F6C81" w14:textId="77777777" w:rsidTr="009D1A8E">
        <w:trPr>
          <w:trHeight w:val="270"/>
        </w:trPr>
        <w:tc>
          <w:tcPr>
            <w:tcW w:w="5952" w:type="dxa"/>
            <w:gridSpan w:val="3"/>
            <w:tcBorders>
              <w:top w:val="nil"/>
              <w:left w:val="nil"/>
              <w:bottom w:val="nil"/>
              <w:right w:val="nil"/>
            </w:tcBorders>
          </w:tcPr>
          <w:p w14:paraId="36274F06" w14:textId="77777777" w:rsidR="007052FF" w:rsidRPr="00C51EA4" w:rsidRDefault="007052FF" w:rsidP="009D1A8E">
            <w:r w:rsidRPr="00C51EA4">
              <w:rPr>
                <w:rFonts w:hAnsi="ＭＳ 明朝" w:hint="eastAsia"/>
              </w:rPr>
              <w:t>受任者</w:t>
            </w:r>
          </w:p>
        </w:tc>
      </w:tr>
      <w:tr w:rsidR="00C51EA4" w:rsidRPr="00C51EA4" w14:paraId="63862135" w14:textId="77777777" w:rsidTr="009D1A8E">
        <w:trPr>
          <w:trHeight w:val="285"/>
        </w:trPr>
        <w:tc>
          <w:tcPr>
            <w:tcW w:w="2317" w:type="dxa"/>
            <w:tcBorders>
              <w:top w:val="nil"/>
              <w:left w:val="nil"/>
              <w:bottom w:val="nil"/>
              <w:right w:val="nil"/>
            </w:tcBorders>
          </w:tcPr>
          <w:p w14:paraId="73C243BD" w14:textId="77777777" w:rsidR="007052FF" w:rsidRPr="00C51EA4" w:rsidRDefault="007052FF" w:rsidP="009D1A8E">
            <w:pPr>
              <w:jc w:val="right"/>
            </w:pPr>
            <w:r w:rsidRPr="00C51EA4">
              <w:rPr>
                <w:rFonts w:hAnsi="ＭＳ 明朝" w:hint="eastAsia"/>
                <w:spacing w:val="210"/>
                <w:kern w:val="0"/>
                <w:fitText w:val="1470" w:id="-464811511"/>
              </w:rPr>
              <w:t>所在</w:t>
            </w:r>
            <w:r w:rsidRPr="00C51EA4">
              <w:rPr>
                <w:rFonts w:hAnsi="ＭＳ 明朝" w:hint="eastAsia"/>
                <w:kern w:val="0"/>
                <w:fitText w:val="1470" w:id="-464811511"/>
              </w:rPr>
              <w:t>地</w:t>
            </w:r>
          </w:p>
        </w:tc>
        <w:tc>
          <w:tcPr>
            <w:tcW w:w="3635" w:type="dxa"/>
            <w:gridSpan w:val="2"/>
            <w:tcBorders>
              <w:top w:val="nil"/>
              <w:left w:val="nil"/>
              <w:bottom w:val="nil"/>
              <w:right w:val="nil"/>
            </w:tcBorders>
          </w:tcPr>
          <w:p w14:paraId="7EAD904F" w14:textId="77777777" w:rsidR="007052FF" w:rsidRPr="00C51EA4" w:rsidRDefault="007052FF" w:rsidP="009D1A8E"/>
        </w:tc>
      </w:tr>
      <w:tr w:rsidR="00C51EA4" w:rsidRPr="00C51EA4" w14:paraId="6E341097" w14:textId="77777777" w:rsidTr="009D1A8E">
        <w:trPr>
          <w:trHeight w:val="345"/>
        </w:trPr>
        <w:tc>
          <w:tcPr>
            <w:tcW w:w="2317" w:type="dxa"/>
            <w:tcBorders>
              <w:top w:val="nil"/>
              <w:left w:val="nil"/>
              <w:bottom w:val="nil"/>
              <w:right w:val="nil"/>
            </w:tcBorders>
          </w:tcPr>
          <w:p w14:paraId="2BB4C77F" w14:textId="77777777" w:rsidR="007052FF" w:rsidRPr="00C51EA4" w:rsidRDefault="007052FF" w:rsidP="009D1A8E">
            <w:pPr>
              <w:jc w:val="right"/>
            </w:pPr>
            <w:r w:rsidRPr="00C51EA4">
              <w:rPr>
                <w:rFonts w:hAnsi="ＭＳ 明朝" w:hint="eastAsia"/>
                <w:spacing w:val="21"/>
                <w:kern w:val="0"/>
                <w:fitText w:val="1470" w:id="-464811510"/>
              </w:rPr>
              <w:t>商号又は名</w:t>
            </w:r>
            <w:r w:rsidRPr="00C51EA4">
              <w:rPr>
                <w:rFonts w:hAnsi="ＭＳ 明朝" w:hint="eastAsia"/>
                <w:kern w:val="0"/>
                <w:fitText w:val="1470" w:id="-464811510"/>
              </w:rPr>
              <w:t>称</w:t>
            </w:r>
          </w:p>
        </w:tc>
        <w:tc>
          <w:tcPr>
            <w:tcW w:w="3635" w:type="dxa"/>
            <w:gridSpan w:val="2"/>
            <w:tcBorders>
              <w:top w:val="nil"/>
              <w:left w:val="nil"/>
              <w:bottom w:val="nil"/>
              <w:right w:val="nil"/>
            </w:tcBorders>
          </w:tcPr>
          <w:p w14:paraId="5156136D" w14:textId="77777777" w:rsidR="007052FF" w:rsidRPr="00C51EA4" w:rsidRDefault="007052FF" w:rsidP="009D1A8E"/>
        </w:tc>
      </w:tr>
      <w:tr w:rsidR="00C51EA4" w:rsidRPr="00C51EA4" w14:paraId="0EE0115B" w14:textId="77777777" w:rsidTr="009D1A8E">
        <w:trPr>
          <w:trHeight w:val="195"/>
        </w:trPr>
        <w:tc>
          <w:tcPr>
            <w:tcW w:w="2317" w:type="dxa"/>
            <w:tcBorders>
              <w:top w:val="nil"/>
              <w:left w:val="nil"/>
              <w:bottom w:val="nil"/>
              <w:right w:val="nil"/>
            </w:tcBorders>
          </w:tcPr>
          <w:p w14:paraId="5E6D6272" w14:textId="77777777" w:rsidR="007052FF" w:rsidRPr="00C51EA4" w:rsidRDefault="007052FF" w:rsidP="009D1A8E">
            <w:pPr>
              <w:jc w:val="right"/>
              <w:rPr>
                <w:rFonts w:hAnsi="ＭＳ 明朝"/>
                <w:kern w:val="0"/>
              </w:rPr>
            </w:pPr>
            <w:r w:rsidRPr="00C51EA4">
              <w:rPr>
                <w:rFonts w:hAnsi="ＭＳ 明朝" w:hint="eastAsia"/>
                <w:spacing w:val="210"/>
                <w:kern w:val="0"/>
                <w:fitText w:val="1470" w:id="-464811509"/>
              </w:rPr>
              <w:t>役職</w:t>
            </w:r>
            <w:r w:rsidRPr="00C51EA4">
              <w:rPr>
                <w:rFonts w:hAnsi="ＭＳ 明朝" w:hint="eastAsia"/>
                <w:kern w:val="0"/>
                <w:fitText w:val="1470" w:id="-464811509"/>
              </w:rPr>
              <w:t>名</w:t>
            </w:r>
          </w:p>
        </w:tc>
        <w:tc>
          <w:tcPr>
            <w:tcW w:w="3129" w:type="dxa"/>
            <w:tcBorders>
              <w:top w:val="nil"/>
              <w:left w:val="nil"/>
              <w:bottom w:val="nil"/>
              <w:right w:val="nil"/>
            </w:tcBorders>
          </w:tcPr>
          <w:p w14:paraId="25669757" w14:textId="77777777" w:rsidR="007052FF" w:rsidRPr="00C51EA4" w:rsidRDefault="007052FF" w:rsidP="009D1A8E"/>
        </w:tc>
        <w:tc>
          <w:tcPr>
            <w:tcW w:w="506" w:type="dxa"/>
            <w:tcBorders>
              <w:top w:val="nil"/>
              <w:left w:val="nil"/>
              <w:bottom w:val="nil"/>
              <w:right w:val="nil"/>
            </w:tcBorders>
          </w:tcPr>
          <w:p w14:paraId="6BC8BBF8" w14:textId="77777777" w:rsidR="007052FF" w:rsidRPr="00C51EA4" w:rsidRDefault="007052FF" w:rsidP="009D1A8E">
            <w:pPr>
              <w:jc w:val="center"/>
            </w:pPr>
          </w:p>
        </w:tc>
      </w:tr>
      <w:tr w:rsidR="007052FF" w:rsidRPr="00C51EA4" w14:paraId="23A9ACD6" w14:textId="77777777" w:rsidTr="009D1A8E">
        <w:trPr>
          <w:trHeight w:val="195"/>
        </w:trPr>
        <w:tc>
          <w:tcPr>
            <w:tcW w:w="2317" w:type="dxa"/>
            <w:tcBorders>
              <w:top w:val="nil"/>
              <w:left w:val="nil"/>
              <w:bottom w:val="nil"/>
              <w:right w:val="nil"/>
            </w:tcBorders>
          </w:tcPr>
          <w:p w14:paraId="45069811" w14:textId="77777777" w:rsidR="007052FF" w:rsidRPr="00C51EA4" w:rsidRDefault="007052FF" w:rsidP="009D1A8E">
            <w:pPr>
              <w:jc w:val="right"/>
            </w:pPr>
            <w:r w:rsidRPr="00C51EA4">
              <w:rPr>
                <w:rFonts w:hAnsi="ＭＳ 明朝" w:hint="eastAsia"/>
                <w:spacing w:val="525"/>
                <w:kern w:val="0"/>
                <w:fitText w:val="1470" w:id="-464811508"/>
              </w:rPr>
              <w:t>氏</w:t>
            </w:r>
            <w:r w:rsidRPr="00C51EA4">
              <w:rPr>
                <w:rFonts w:hAnsi="ＭＳ 明朝" w:hint="eastAsia"/>
                <w:kern w:val="0"/>
                <w:fitText w:val="1470" w:id="-464811508"/>
              </w:rPr>
              <w:t>名</w:t>
            </w:r>
          </w:p>
        </w:tc>
        <w:tc>
          <w:tcPr>
            <w:tcW w:w="3129" w:type="dxa"/>
            <w:tcBorders>
              <w:top w:val="nil"/>
              <w:left w:val="nil"/>
              <w:bottom w:val="nil"/>
              <w:right w:val="nil"/>
            </w:tcBorders>
          </w:tcPr>
          <w:p w14:paraId="29048D02" w14:textId="77777777" w:rsidR="007052FF" w:rsidRPr="00C51EA4" w:rsidRDefault="007052FF" w:rsidP="009D1A8E"/>
        </w:tc>
        <w:tc>
          <w:tcPr>
            <w:tcW w:w="506" w:type="dxa"/>
            <w:tcBorders>
              <w:top w:val="nil"/>
              <w:left w:val="nil"/>
              <w:bottom w:val="nil"/>
              <w:right w:val="nil"/>
            </w:tcBorders>
          </w:tcPr>
          <w:p w14:paraId="2EA24E7C" w14:textId="77777777" w:rsidR="007052FF" w:rsidRPr="00C51EA4" w:rsidRDefault="007052FF" w:rsidP="009D1A8E">
            <w:pPr>
              <w:jc w:val="center"/>
            </w:pPr>
            <w:r w:rsidRPr="00C51EA4">
              <w:rPr>
                <w:rFonts w:hint="eastAsia"/>
              </w:rPr>
              <w:t>印</w:t>
            </w:r>
          </w:p>
        </w:tc>
      </w:tr>
    </w:tbl>
    <w:p w14:paraId="3F5853A7" w14:textId="77777777" w:rsidR="007052FF" w:rsidRPr="00C51EA4" w:rsidRDefault="007052FF" w:rsidP="007052FF">
      <w:pPr>
        <w:rPr>
          <w:rFonts w:asciiTheme="minorEastAsia" w:eastAsiaTheme="minorEastAsia" w:hAnsiTheme="minorEastAsia"/>
        </w:rPr>
      </w:pPr>
    </w:p>
    <w:p w14:paraId="3A8DF334"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１．委任事項</w:t>
      </w:r>
    </w:p>
    <w:p w14:paraId="72B7DAF1"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(1) 参加表明書について</w:t>
      </w:r>
    </w:p>
    <w:p w14:paraId="12575394"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(2) 参加資格確認申請について</w:t>
      </w:r>
    </w:p>
    <w:p w14:paraId="3B2E0A57"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(3) 技術提案書類の提出について</w:t>
      </w:r>
    </w:p>
    <w:p w14:paraId="704F8092"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(4) 応募辞退について</w:t>
      </w:r>
    </w:p>
    <w:p w14:paraId="3504607E"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(5) 契約に関することについて</w:t>
      </w:r>
    </w:p>
    <w:p w14:paraId="03F69A91" w14:textId="77777777" w:rsidR="007052FF" w:rsidRPr="00C51EA4" w:rsidRDefault="007052FF" w:rsidP="007052FF">
      <w:pPr>
        <w:rPr>
          <w:rFonts w:asciiTheme="minorEastAsia" w:eastAsiaTheme="minorEastAsia" w:hAnsiTheme="minorEastAsia"/>
        </w:rPr>
      </w:pPr>
    </w:p>
    <w:p w14:paraId="26946985" w14:textId="77777777" w:rsidR="007052FF" w:rsidRPr="00C51EA4" w:rsidRDefault="007052FF" w:rsidP="007052FF">
      <w:pPr>
        <w:ind w:leftChars="200" w:left="420"/>
        <w:rPr>
          <w:rFonts w:asciiTheme="minorEastAsia" w:eastAsiaTheme="minorEastAsia" w:hAnsiTheme="minorEastAsia"/>
        </w:rPr>
      </w:pPr>
      <w:r w:rsidRPr="00C51EA4">
        <w:rPr>
          <w:rFonts w:asciiTheme="minorEastAsia" w:eastAsiaTheme="minorEastAsia" w:hAnsiTheme="minorEastAsia" w:hint="eastAsia"/>
        </w:rPr>
        <w:t>２．委託名</w:t>
      </w:r>
    </w:p>
    <w:p w14:paraId="26A0D9AD" w14:textId="77777777" w:rsidR="007052FF" w:rsidRPr="00C51EA4" w:rsidRDefault="007052FF" w:rsidP="007052FF">
      <w:pPr>
        <w:ind w:leftChars="300" w:left="63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w:t>
      </w:r>
    </w:p>
    <w:p w14:paraId="03CB8AD5" w14:textId="77777777" w:rsidR="007052FF" w:rsidRPr="00C51EA4" w:rsidRDefault="007052FF" w:rsidP="007052FF">
      <w:pPr>
        <w:rPr>
          <w:rFonts w:asciiTheme="minorEastAsia" w:eastAsiaTheme="minorEastAsia" w:hAnsiTheme="minorEastAsia"/>
        </w:rPr>
      </w:pPr>
    </w:p>
    <w:p w14:paraId="3299BDB5"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注1）他に委任事項がある場合は追加すること。</w:t>
      </w:r>
    </w:p>
    <w:p w14:paraId="4F0FA8A9" w14:textId="77777777" w:rsidR="007052FF" w:rsidRPr="00C51EA4" w:rsidRDefault="007052FF" w:rsidP="007052FF">
      <w:pPr>
        <w:jc w:val="both"/>
        <w:rPr>
          <w:rFonts w:asciiTheme="minorEastAsia" w:eastAsiaTheme="minorEastAsia" w:hAnsiTheme="minorEastAsia"/>
        </w:rPr>
      </w:pPr>
      <w:r w:rsidRPr="00C51EA4">
        <w:rPr>
          <w:rFonts w:asciiTheme="minorEastAsia" w:eastAsiaTheme="minorEastAsia" w:hAnsiTheme="minorEastAsia" w:hint="eastAsia"/>
        </w:rPr>
        <w:t>注2）この委任状は、代表企業代表者から代表企業の復代理人へ権限を委任する際に用いること。</w:t>
      </w:r>
    </w:p>
    <w:p w14:paraId="26C6486B" w14:textId="77777777" w:rsidR="007052FF" w:rsidRPr="00C51EA4" w:rsidRDefault="007052FF" w:rsidP="007052FF">
      <w:pPr>
        <w:widowControl/>
        <w:overflowPunct/>
        <w:topLinePunct w:val="0"/>
        <w:adjustRightInd/>
        <w:textAlignment w:val="auto"/>
      </w:pPr>
      <w:r w:rsidRPr="00C51EA4">
        <w:br w:type="page"/>
      </w:r>
    </w:p>
    <w:p w14:paraId="1FD4EF5D" w14:textId="77777777" w:rsidR="00EF4171" w:rsidRPr="00C51EA4" w:rsidRDefault="00D2018C" w:rsidP="00D2018C">
      <w:pPr>
        <w:pStyle w:val="aff5"/>
        <w:ind w:right="420"/>
        <w:jc w:val="left"/>
        <w:outlineLvl w:val="0"/>
        <w:rPr>
          <w:rFonts w:asciiTheme="majorEastAsia" w:eastAsiaTheme="majorEastAsia" w:hAnsiTheme="majorEastAsia"/>
        </w:rPr>
      </w:pPr>
      <w:bookmarkStart w:id="14" w:name="_Toc229725086"/>
      <w:r w:rsidRPr="00C51EA4">
        <w:rPr>
          <w:rFonts w:asciiTheme="majorEastAsia" w:eastAsiaTheme="majorEastAsia" w:hAnsiTheme="majorEastAsia" w:hint="eastAsia"/>
        </w:rPr>
        <w:lastRenderedPageBreak/>
        <w:t>【様式4-</w:t>
      </w:r>
      <w:r w:rsidR="007052FF" w:rsidRPr="00C51EA4">
        <w:rPr>
          <w:rFonts w:asciiTheme="majorEastAsia" w:eastAsiaTheme="majorEastAsia" w:hAnsiTheme="majorEastAsia" w:hint="eastAsia"/>
        </w:rPr>
        <w:t>4</w:t>
      </w:r>
      <w:r w:rsidRPr="00C51EA4">
        <w:rPr>
          <w:rFonts w:asciiTheme="majorEastAsia" w:eastAsiaTheme="majorEastAsia" w:hAnsiTheme="majorEastAsia" w:hint="eastAsia"/>
        </w:rPr>
        <w:t>】</w:t>
      </w:r>
      <w:r w:rsidR="0028034E" w:rsidRPr="00C51EA4">
        <w:rPr>
          <w:rFonts w:asciiTheme="majorEastAsia" w:eastAsiaTheme="majorEastAsia" w:hAnsiTheme="majorEastAsia" w:hint="eastAsia"/>
        </w:rPr>
        <w:t>応募グループ構成表</w:t>
      </w:r>
      <w:bookmarkEnd w:id="14"/>
    </w:p>
    <w:p w14:paraId="46EF88FE" w14:textId="77777777" w:rsidR="0028034E"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E6759AD" w14:textId="77777777" w:rsidR="00FC2BC5" w:rsidRPr="00C51EA4" w:rsidRDefault="00FC2BC5" w:rsidP="00B63F01">
      <w:pPr>
        <w:pStyle w:val="aff5"/>
        <w:ind w:right="420"/>
        <w:jc w:val="left"/>
        <w:rPr>
          <w:rFonts w:asciiTheme="minorEastAsia" w:eastAsiaTheme="minorEastAsia" w:hAnsiTheme="minorEastAsia"/>
        </w:rPr>
      </w:pPr>
    </w:p>
    <w:p w14:paraId="0DE84726" w14:textId="77777777" w:rsidR="0028034E" w:rsidRPr="00C51EA4" w:rsidRDefault="0028034E" w:rsidP="0028034E">
      <w:pPr>
        <w:jc w:val="center"/>
        <w:rPr>
          <w:rFonts w:ascii="ＭＳ ゴシック" w:eastAsia="ＭＳ ゴシック" w:hAnsi="ＭＳ ゴシック"/>
          <w:sz w:val="24"/>
        </w:rPr>
      </w:pPr>
      <w:r w:rsidRPr="00C51EA4">
        <w:rPr>
          <w:rFonts w:ascii="ＭＳ ゴシック" w:eastAsia="ＭＳ ゴシック" w:hAnsi="ＭＳ ゴシック" w:hint="eastAsia"/>
          <w:sz w:val="24"/>
        </w:rPr>
        <w:t>応募グループ構成表</w:t>
      </w:r>
    </w:p>
    <w:p w14:paraId="22FE35AD" w14:textId="77777777" w:rsidR="0028034E" w:rsidRPr="00C51EA4" w:rsidRDefault="0028034E" w:rsidP="0028034E">
      <w:pPr>
        <w:jc w:val="center"/>
        <w:rPr>
          <w:rFonts w:ascii="ＭＳ ゴシック" w:eastAsia="ＭＳ ゴシック" w:hAnsi="ＭＳ ゴシック"/>
          <w:sz w:val="24"/>
        </w:rPr>
      </w:pPr>
    </w:p>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6A936588" w14:textId="77777777" w:rsidTr="000518D1">
        <w:trPr>
          <w:cantSplit/>
          <w:trHeight w:val="340"/>
        </w:trPr>
        <w:tc>
          <w:tcPr>
            <w:tcW w:w="9030" w:type="dxa"/>
            <w:gridSpan w:val="2"/>
            <w:tcBorders>
              <w:top w:val="nil"/>
              <w:left w:val="nil"/>
              <w:bottom w:val="single" w:sz="4" w:space="0" w:color="auto"/>
              <w:right w:val="nil"/>
            </w:tcBorders>
          </w:tcPr>
          <w:p w14:paraId="0D5E0285" w14:textId="77777777" w:rsidR="000518D1" w:rsidRPr="00C51EA4" w:rsidRDefault="000518D1" w:rsidP="000518D1">
            <w:r w:rsidRPr="00C51EA4">
              <w:rPr>
                <w:rFonts w:asciiTheme="majorEastAsia" w:eastAsiaTheme="majorEastAsia" w:hAnsiTheme="majorEastAsia" w:hint="eastAsia"/>
              </w:rPr>
              <w:t>通番：1/●</w:t>
            </w:r>
          </w:p>
        </w:tc>
      </w:tr>
      <w:tr w:rsidR="00C51EA4" w:rsidRPr="00C51EA4" w14:paraId="7218FDC6" w14:textId="77777777" w:rsidTr="00462405">
        <w:trPr>
          <w:cantSplit/>
          <w:trHeight w:val="1474"/>
        </w:trPr>
        <w:tc>
          <w:tcPr>
            <w:tcW w:w="1739" w:type="dxa"/>
            <w:tcBorders>
              <w:top w:val="single" w:sz="4" w:space="0" w:color="auto"/>
              <w:bottom w:val="single" w:sz="4" w:space="0" w:color="auto"/>
            </w:tcBorders>
          </w:tcPr>
          <w:p w14:paraId="33AAFB9B"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80"/>
              </w:rPr>
              <w:t>所在</w:t>
            </w:r>
            <w:r w:rsidRPr="00C51EA4">
              <w:rPr>
                <w:rFonts w:hAnsi="ＭＳ 明朝" w:hint="eastAsia"/>
                <w:kern w:val="0"/>
                <w:fitText w:val="1470" w:id="-465876480"/>
              </w:rPr>
              <w:t>地</w:t>
            </w:r>
          </w:p>
          <w:p w14:paraId="4183440C"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9"/>
              </w:rPr>
              <w:t>商号又は名</w:t>
            </w:r>
            <w:r w:rsidRPr="00C51EA4">
              <w:rPr>
                <w:rFonts w:hAnsi="ＭＳ 明朝" w:hint="eastAsia"/>
                <w:kern w:val="0"/>
                <w:fitText w:val="1470" w:id="-465876479"/>
              </w:rPr>
              <w:t>称</w:t>
            </w:r>
          </w:p>
          <w:p w14:paraId="63D658E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8"/>
              </w:rPr>
              <w:t>代表者</w:t>
            </w:r>
            <w:r w:rsidRPr="00C51EA4">
              <w:rPr>
                <w:rFonts w:hAnsi="ＭＳ 明朝" w:hint="eastAsia"/>
                <w:kern w:val="0"/>
                <w:fitText w:val="1470" w:id="-465876478"/>
              </w:rPr>
              <w:t>名</w:t>
            </w:r>
          </w:p>
        </w:tc>
        <w:tc>
          <w:tcPr>
            <w:tcW w:w="7291" w:type="dxa"/>
            <w:tcBorders>
              <w:top w:val="single" w:sz="4" w:space="0" w:color="auto"/>
              <w:bottom w:val="single" w:sz="4" w:space="0" w:color="auto"/>
            </w:tcBorders>
          </w:tcPr>
          <w:p w14:paraId="311E4A66" w14:textId="77777777" w:rsidR="0028034E" w:rsidRPr="00C51EA4" w:rsidRDefault="0028034E" w:rsidP="00462405">
            <w:pPr>
              <w:tabs>
                <w:tab w:val="left" w:pos="6278"/>
                <w:tab w:val="left" w:pos="7981"/>
              </w:tabs>
              <w:wordWrap w:val="0"/>
              <w:autoSpaceDE w:val="0"/>
              <w:autoSpaceDN w:val="0"/>
              <w:spacing w:line="360" w:lineRule="auto"/>
              <w:rPr>
                <w:rFonts w:hAnsi="ＭＳ 明朝"/>
              </w:rPr>
            </w:pPr>
          </w:p>
        </w:tc>
      </w:tr>
      <w:tr w:rsidR="00C51EA4" w:rsidRPr="00C51EA4" w14:paraId="7B955679" w14:textId="77777777" w:rsidTr="00462405">
        <w:trPr>
          <w:cantSplit/>
          <w:trHeight w:val="1871"/>
        </w:trPr>
        <w:tc>
          <w:tcPr>
            <w:tcW w:w="1739" w:type="dxa"/>
            <w:tcBorders>
              <w:top w:val="single" w:sz="4" w:space="0" w:color="auto"/>
              <w:bottom w:val="single" w:sz="4" w:space="0" w:color="auto"/>
            </w:tcBorders>
          </w:tcPr>
          <w:p w14:paraId="43CC8326" w14:textId="77777777" w:rsidR="0028034E" w:rsidRPr="00C51EA4" w:rsidRDefault="0028034E" w:rsidP="009D1A8E">
            <w:pPr>
              <w:rPr>
                <w:rFonts w:hAnsi="ＭＳ 明朝"/>
              </w:rPr>
            </w:pPr>
            <w:r w:rsidRPr="00C51EA4">
              <w:rPr>
                <w:rFonts w:hAnsi="ＭＳ 明朝" w:hint="eastAsia"/>
              </w:rPr>
              <w:t>担当者　氏　名</w:t>
            </w:r>
          </w:p>
          <w:p w14:paraId="17D02A24" w14:textId="77777777" w:rsidR="0028034E" w:rsidRPr="00C51EA4" w:rsidRDefault="0028034E" w:rsidP="009D1A8E">
            <w:pPr>
              <w:ind w:firstLineChars="394" w:firstLine="827"/>
              <w:rPr>
                <w:rFonts w:hAnsi="ＭＳ 明朝"/>
              </w:rPr>
            </w:pPr>
            <w:r w:rsidRPr="00C51EA4">
              <w:rPr>
                <w:rFonts w:hAnsi="ＭＳ 明朝" w:hint="eastAsia"/>
              </w:rPr>
              <w:t>所　属</w:t>
            </w:r>
          </w:p>
          <w:p w14:paraId="27ED58AF" w14:textId="77777777" w:rsidR="0028034E" w:rsidRPr="00C51EA4" w:rsidRDefault="0028034E" w:rsidP="009D1A8E">
            <w:pPr>
              <w:ind w:firstLineChars="394" w:firstLine="827"/>
              <w:rPr>
                <w:rFonts w:hAnsi="ＭＳ 明朝"/>
              </w:rPr>
            </w:pPr>
            <w:r w:rsidRPr="00C51EA4">
              <w:rPr>
                <w:rFonts w:hAnsi="ＭＳ 明朝" w:hint="eastAsia"/>
              </w:rPr>
              <w:t>所在地</w:t>
            </w:r>
          </w:p>
          <w:p w14:paraId="576FEE7D"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C1D25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05251B4F" w14:textId="77777777" w:rsidR="0028034E" w:rsidRPr="00C51EA4" w:rsidDel="00663CEA" w:rsidRDefault="0028034E" w:rsidP="00462405">
            <w:pPr>
              <w:tabs>
                <w:tab w:val="left" w:pos="2878"/>
              </w:tabs>
              <w:rPr>
                <w:noProof/>
              </w:rPr>
            </w:pPr>
          </w:p>
        </w:tc>
      </w:tr>
      <w:tr w:rsidR="00C51EA4" w:rsidRPr="00C51EA4" w14:paraId="132499ED" w14:textId="77777777" w:rsidTr="00462405">
        <w:trPr>
          <w:cantSplit/>
          <w:trHeight w:val="567"/>
        </w:trPr>
        <w:tc>
          <w:tcPr>
            <w:tcW w:w="1739" w:type="dxa"/>
            <w:tcBorders>
              <w:top w:val="single" w:sz="4" w:space="0" w:color="auto"/>
              <w:bottom w:val="single" w:sz="4" w:space="0" w:color="auto"/>
            </w:tcBorders>
            <w:vAlign w:val="center"/>
          </w:tcPr>
          <w:p w14:paraId="2B2369AD"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0899E64C" w14:textId="77777777" w:rsidR="0028034E" w:rsidRPr="00C51EA4" w:rsidRDefault="0028034E" w:rsidP="00293C2A">
            <w:pPr>
              <w:tabs>
                <w:tab w:val="left" w:pos="2594"/>
              </w:tabs>
              <w:rPr>
                <w:rFonts w:hAnsi="ＭＳ 明朝"/>
              </w:rPr>
            </w:pPr>
            <w:r w:rsidRPr="00C51EA4">
              <w:rPr>
                <w:rFonts w:hAnsi="ＭＳ 明朝" w:hint="eastAsia"/>
              </w:rPr>
              <w:t>代表企業・</w:t>
            </w:r>
            <w:r w:rsidRPr="00C51EA4">
              <w:rPr>
                <w:rFonts w:hAnsi="ＭＳ 明朝"/>
              </w:rPr>
              <w:t>構成企業</w:t>
            </w:r>
            <w:r w:rsidRPr="00C51EA4">
              <w:rPr>
                <w:rFonts w:hAnsi="ＭＳ 明朝" w:hint="eastAsia"/>
              </w:rPr>
              <w:t xml:space="preserve">　※</w:t>
            </w:r>
          </w:p>
        </w:tc>
      </w:tr>
      <w:tr w:rsidR="0028034E" w:rsidRPr="00C51EA4" w14:paraId="0494F6D2" w14:textId="77777777" w:rsidTr="00462405">
        <w:trPr>
          <w:cantSplit/>
          <w:trHeight w:val="567"/>
        </w:trPr>
        <w:tc>
          <w:tcPr>
            <w:tcW w:w="1739" w:type="dxa"/>
            <w:tcBorders>
              <w:top w:val="single" w:sz="4" w:space="0" w:color="auto"/>
              <w:bottom w:val="single" w:sz="4" w:space="0" w:color="auto"/>
            </w:tcBorders>
            <w:vAlign w:val="center"/>
          </w:tcPr>
          <w:p w14:paraId="7E31C1EE"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55E9C770" w14:textId="77777777" w:rsidR="0028034E" w:rsidRPr="00C51EA4" w:rsidRDefault="0028034E" w:rsidP="0028034E">
            <w:pPr>
              <w:tabs>
                <w:tab w:val="left" w:pos="2594"/>
              </w:tabs>
              <w:rPr>
                <w:rFonts w:hAnsi="ＭＳ 明朝"/>
              </w:rPr>
            </w:pPr>
            <w:r w:rsidRPr="00C51EA4">
              <w:rPr>
                <w:rFonts w:hAnsi="ＭＳ 明朝" w:hint="eastAsia"/>
              </w:rPr>
              <w:t>包括業務・管路業務・計画業務・その他（　　　　　　　　　　　）※</w:t>
            </w:r>
          </w:p>
        </w:tc>
      </w:tr>
    </w:tbl>
    <w:p w14:paraId="61CD95AD"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88EDD74" w14:textId="77777777" w:rsidTr="00462405">
        <w:trPr>
          <w:cantSplit/>
          <w:trHeight w:val="1474"/>
        </w:trPr>
        <w:tc>
          <w:tcPr>
            <w:tcW w:w="1739" w:type="dxa"/>
            <w:tcBorders>
              <w:top w:val="single" w:sz="4" w:space="0" w:color="auto"/>
              <w:bottom w:val="single" w:sz="4" w:space="0" w:color="auto"/>
            </w:tcBorders>
          </w:tcPr>
          <w:p w14:paraId="26F4015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7"/>
              </w:rPr>
              <w:t>所在</w:t>
            </w:r>
            <w:r w:rsidRPr="00C51EA4">
              <w:rPr>
                <w:rFonts w:hAnsi="ＭＳ 明朝" w:hint="eastAsia"/>
                <w:kern w:val="0"/>
                <w:fitText w:val="1470" w:id="-465876477"/>
              </w:rPr>
              <w:t>地</w:t>
            </w:r>
          </w:p>
          <w:p w14:paraId="79E33060"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6"/>
              </w:rPr>
              <w:t>商号又は名</w:t>
            </w:r>
            <w:r w:rsidRPr="00C51EA4">
              <w:rPr>
                <w:rFonts w:hAnsi="ＭＳ 明朝" w:hint="eastAsia"/>
                <w:kern w:val="0"/>
                <w:fitText w:val="1470" w:id="-465876476"/>
              </w:rPr>
              <w:t>称</w:t>
            </w:r>
          </w:p>
          <w:p w14:paraId="1BC3DCAC"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5"/>
              </w:rPr>
              <w:t>代表者</w:t>
            </w:r>
            <w:r w:rsidRPr="00C51EA4">
              <w:rPr>
                <w:rFonts w:hAnsi="ＭＳ 明朝" w:hint="eastAsia"/>
                <w:kern w:val="0"/>
                <w:fitText w:val="1470" w:id="-465876475"/>
              </w:rPr>
              <w:t>名</w:t>
            </w:r>
          </w:p>
        </w:tc>
        <w:tc>
          <w:tcPr>
            <w:tcW w:w="7291" w:type="dxa"/>
            <w:tcBorders>
              <w:top w:val="single" w:sz="4" w:space="0" w:color="auto"/>
              <w:bottom w:val="single" w:sz="4" w:space="0" w:color="auto"/>
            </w:tcBorders>
          </w:tcPr>
          <w:p w14:paraId="43F56775"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5D2F6817" w14:textId="77777777" w:rsidTr="00462405">
        <w:trPr>
          <w:cantSplit/>
          <w:trHeight w:val="1701"/>
        </w:trPr>
        <w:tc>
          <w:tcPr>
            <w:tcW w:w="1739" w:type="dxa"/>
            <w:tcBorders>
              <w:top w:val="single" w:sz="4" w:space="0" w:color="auto"/>
              <w:bottom w:val="single" w:sz="4" w:space="0" w:color="auto"/>
            </w:tcBorders>
          </w:tcPr>
          <w:p w14:paraId="5BD27ED6" w14:textId="77777777" w:rsidR="0028034E" w:rsidRPr="00C51EA4" w:rsidRDefault="0028034E" w:rsidP="009D1A8E">
            <w:pPr>
              <w:rPr>
                <w:rFonts w:hAnsi="ＭＳ 明朝"/>
              </w:rPr>
            </w:pPr>
            <w:r w:rsidRPr="00C51EA4">
              <w:rPr>
                <w:rFonts w:hAnsi="ＭＳ 明朝" w:hint="eastAsia"/>
              </w:rPr>
              <w:t>担当者　氏　名</w:t>
            </w:r>
          </w:p>
          <w:p w14:paraId="3558AD76" w14:textId="77777777" w:rsidR="0028034E" w:rsidRPr="00C51EA4" w:rsidRDefault="0028034E" w:rsidP="009D1A8E">
            <w:pPr>
              <w:ind w:firstLineChars="394" w:firstLine="827"/>
              <w:rPr>
                <w:rFonts w:hAnsi="ＭＳ 明朝"/>
              </w:rPr>
            </w:pPr>
            <w:r w:rsidRPr="00C51EA4">
              <w:rPr>
                <w:rFonts w:hAnsi="ＭＳ 明朝" w:hint="eastAsia"/>
              </w:rPr>
              <w:t>所　属</w:t>
            </w:r>
          </w:p>
          <w:p w14:paraId="260359EA" w14:textId="77777777" w:rsidR="0028034E" w:rsidRPr="00C51EA4" w:rsidRDefault="0028034E" w:rsidP="009D1A8E">
            <w:pPr>
              <w:ind w:firstLineChars="394" w:firstLine="827"/>
              <w:rPr>
                <w:rFonts w:hAnsi="ＭＳ 明朝"/>
              </w:rPr>
            </w:pPr>
            <w:r w:rsidRPr="00C51EA4">
              <w:rPr>
                <w:rFonts w:hAnsi="ＭＳ 明朝" w:hint="eastAsia"/>
              </w:rPr>
              <w:t>所在地</w:t>
            </w:r>
          </w:p>
          <w:p w14:paraId="699D3BE0"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500EE05C"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65C1F70C" w14:textId="77777777" w:rsidR="0028034E" w:rsidRPr="00C51EA4" w:rsidDel="00663CEA" w:rsidRDefault="0028034E" w:rsidP="00462405">
            <w:pPr>
              <w:tabs>
                <w:tab w:val="left" w:pos="2878"/>
              </w:tabs>
              <w:rPr>
                <w:noProof/>
              </w:rPr>
            </w:pPr>
          </w:p>
        </w:tc>
      </w:tr>
      <w:tr w:rsidR="00C51EA4" w:rsidRPr="00C51EA4" w14:paraId="5C7FCC53" w14:textId="77777777" w:rsidTr="009D1A8E">
        <w:trPr>
          <w:cantSplit/>
          <w:trHeight w:val="553"/>
        </w:trPr>
        <w:tc>
          <w:tcPr>
            <w:tcW w:w="1739" w:type="dxa"/>
            <w:tcBorders>
              <w:top w:val="single" w:sz="4" w:space="0" w:color="auto"/>
              <w:bottom w:val="single" w:sz="4" w:space="0" w:color="auto"/>
            </w:tcBorders>
            <w:vAlign w:val="center"/>
          </w:tcPr>
          <w:p w14:paraId="7EB9274C"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02592DC"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28034E" w:rsidRPr="00C51EA4" w14:paraId="26AD54A4" w14:textId="77777777" w:rsidTr="009D1A8E">
        <w:trPr>
          <w:cantSplit/>
          <w:trHeight w:val="553"/>
        </w:trPr>
        <w:tc>
          <w:tcPr>
            <w:tcW w:w="1739" w:type="dxa"/>
            <w:tcBorders>
              <w:top w:val="single" w:sz="4" w:space="0" w:color="auto"/>
              <w:bottom w:val="single" w:sz="4" w:space="0" w:color="auto"/>
            </w:tcBorders>
            <w:vAlign w:val="center"/>
          </w:tcPr>
          <w:p w14:paraId="2DCE7427"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644ADA80"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6294DFE2" w14:textId="77777777" w:rsidR="0028034E" w:rsidRPr="00C51EA4" w:rsidRDefault="0028034E" w:rsidP="0028034E"/>
    <w:p w14:paraId="045DC5CF" w14:textId="77777777" w:rsidR="0028034E" w:rsidRPr="00C51EA4" w:rsidRDefault="0028034E" w:rsidP="0028034E">
      <w:pPr>
        <w:widowControl/>
      </w:pPr>
      <w:r w:rsidRPr="00C51EA4">
        <w:br w:type="page"/>
      </w:r>
    </w:p>
    <w:p w14:paraId="1C7A4E79" w14:textId="77777777" w:rsidR="0028034E" w:rsidRPr="00C51EA4" w:rsidRDefault="0028034E" w:rsidP="0028034E">
      <w:pPr>
        <w:rPr>
          <w:rFonts w:asciiTheme="majorEastAsia" w:eastAsiaTheme="majorEastAsia" w:hAnsiTheme="majorEastAsia"/>
        </w:rPr>
      </w:pPr>
      <w:r w:rsidRPr="00C51EA4">
        <w:rPr>
          <w:rFonts w:asciiTheme="majorEastAsia" w:eastAsiaTheme="majorEastAsia" w:hAnsiTheme="majorEastAsia" w:hint="eastAsia"/>
        </w:rPr>
        <w:lastRenderedPageBreak/>
        <w:t>応募グループ構成表</w:t>
      </w:r>
    </w:p>
    <w:p w14:paraId="1B213B3F"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16CAE0F5" w14:textId="77777777" w:rsidTr="000518D1">
        <w:trPr>
          <w:cantSplit/>
          <w:trHeight w:val="340"/>
        </w:trPr>
        <w:tc>
          <w:tcPr>
            <w:tcW w:w="9030" w:type="dxa"/>
            <w:gridSpan w:val="2"/>
            <w:tcBorders>
              <w:top w:val="nil"/>
              <w:left w:val="nil"/>
              <w:bottom w:val="single" w:sz="4" w:space="0" w:color="auto"/>
              <w:right w:val="nil"/>
            </w:tcBorders>
          </w:tcPr>
          <w:p w14:paraId="64EA97B5" w14:textId="77777777" w:rsidR="000518D1" w:rsidRPr="00C51EA4" w:rsidRDefault="000518D1" w:rsidP="000518D1">
            <w:r w:rsidRPr="00C51EA4">
              <w:rPr>
                <w:rFonts w:asciiTheme="majorEastAsia" w:eastAsiaTheme="majorEastAsia" w:hAnsiTheme="majorEastAsia" w:hint="eastAsia"/>
              </w:rPr>
              <w:t>通番：●/●</w:t>
            </w:r>
          </w:p>
        </w:tc>
      </w:tr>
      <w:tr w:rsidR="00C51EA4" w:rsidRPr="00C51EA4" w14:paraId="2EA36C75" w14:textId="77777777" w:rsidTr="00462405">
        <w:trPr>
          <w:cantSplit/>
          <w:trHeight w:val="1474"/>
        </w:trPr>
        <w:tc>
          <w:tcPr>
            <w:tcW w:w="1739" w:type="dxa"/>
            <w:tcBorders>
              <w:top w:val="single" w:sz="4" w:space="0" w:color="auto"/>
              <w:bottom w:val="single" w:sz="4" w:space="0" w:color="auto"/>
            </w:tcBorders>
          </w:tcPr>
          <w:p w14:paraId="0024E78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4"/>
              </w:rPr>
              <w:t>所在</w:t>
            </w:r>
            <w:r w:rsidRPr="00C51EA4">
              <w:rPr>
                <w:rFonts w:hAnsi="ＭＳ 明朝" w:hint="eastAsia"/>
                <w:kern w:val="0"/>
                <w:fitText w:val="1470" w:id="-465876474"/>
              </w:rPr>
              <w:t>地</w:t>
            </w:r>
          </w:p>
          <w:p w14:paraId="22D3F02E"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3"/>
              </w:rPr>
              <w:t>商号又は名</w:t>
            </w:r>
            <w:r w:rsidRPr="00C51EA4">
              <w:rPr>
                <w:rFonts w:hAnsi="ＭＳ 明朝" w:hint="eastAsia"/>
                <w:kern w:val="0"/>
                <w:fitText w:val="1470" w:id="-465876473"/>
              </w:rPr>
              <w:t>称</w:t>
            </w:r>
          </w:p>
          <w:p w14:paraId="37B1D407"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72"/>
              </w:rPr>
              <w:t>代表者</w:t>
            </w:r>
            <w:r w:rsidRPr="00C51EA4">
              <w:rPr>
                <w:rFonts w:hAnsi="ＭＳ 明朝" w:hint="eastAsia"/>
                <w:kern w:val="0"/>
                <w:fitText w:val="1470" w:id="-465876472"/>
              </w:rPr>
              <w:t>名</w:t>
            </w:r>
          </w:p>
        </w:tc>
        <w:tc>
          <w:tcPr>
            <w:tcW w:w="7291" w:type="dxa"/>
            <w:tcBorders>
              <w:top w:val="single" w:sz="4" w:space="0" w:color="auto"/>
              <w:bottom w:val="single" w:sz="4" w:space="0" w:color="auto"/>
            </w:tcBorders>
          </w:tcPr>
          <w:p w14:paraId="3C1FE510"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442E2069" w14:textId="77777777" w:rsidTr="00462405">
        <w:trPr>
          <w:cantSplit/>
          <w:trHeight w:val="1701"/>
        </w:trPr>
        <w:tc>
          <w:tcPr>
            <w:tcW w:w="1739" w:type="dxa"/>
            <w:tcBorders>
              <w:top w:val="single" w:sz="4" w:space="0" w:color="auto"/>
              <w:bottom w:val="single" w:sz="4" w:space="0" w:color="auto"/>
            </w:tcBorders>
          </w:tcPr>
          <w:p w14:paraId="4E848F95" w14:textId="77777777" w:rsidR="0028034E" w:rsidRPr="00C51EA4" w:rsidRDefault="0028034E" w:rsidP="009D1A8E">
            <w:pPr>
              <w:rPr>
                <w:rFonts w:hAnsi="ＭＳ 明朝"/>
              </w:rPr>
            </w:pPr>
            <w:r w:rsidRPr="00C51EA4">
              <w:rPr>
                <w:rFonts w:hAnsi="ＭＳ 明朝" w:hint="eastAsia"/>
              </w:rPr>
              <w:t>担当者　氏　名</w:t>
            </w:r>
          </w:p>
          <w:p w14:paraId="4E85211E" w14:textId="77777777" w:rsidR="0028034E" w:rsidRPr="00C51EA4" w:rsidRDefault="0028034E" w:rsidP="009D1A8E">
            <w:pPr>
              <w:ind w:firstLineChars="394" w:firstLine="827"/>
              <w:rPr>
                <w:rFonts w:hAnsi="ＭＳ 明朝"/>
              </w:rPr>
            </w:pPr>
            <w:r w:rsidRPr="00C51EA4">
              <w:rPr>
                <w:rFonts w:hAnsi="ＭＳ 明朝" w:hint="eastAsia"/>
              </w:rPr>
              <w:t>所　属</w:t>
            </w:r>
          </w:p>
          <w:p w14:paraId="64545B81" w14:textId="77777777" w:rsidR="0028034E" w:rsidRPr="00C51EA4" w:rsidRDefault="0028034E" w:rsidP="009D1A8E">
            <w:pPr>
              <w:ind w:firstLineChars="394" w:firstLine="827"/>
              <w:rPr>
                <w:rFonts w:hAnsi="ＭＳ 明朝"/>
              </w:rPr>
            </w:pPr>
            <w:r w:rsidRPr="00C51EA4">
              <w:rPr>
                <w:rFonts w:hAnsi="ＭＳ 明朝" w:hint="eastAsia"/>
              </w:rPr>
              <w:t>所在地</w:t>
            </w:r>
          </w:p>
          <w:p w14:paraId="13475B61"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338940DA"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3389AFE8" w14:textId="77777777" w:rsidR="0028034E" w:rsidRPr="00C51EA4" w:rsidDel="00663CEA" w:rsidRDefault="0028034E" w:rsidP="00462405">
            <w:pPr>
              <w:tabs>
                <w:tab w:val="left" w:pos="2878"/>
              </w:tabs>
              <w:rPr>
                <w:noProof/>
              </w:rPr>
            </w:pPr>
          </w:p>
        </w:tc>
      </w:tr>
      <w:tr w:rsidR="00C51EA4" w:rsidRPr="00C51EA4" w14:paraId="52878BFD" w14:textId="77777777" w:rsidTr="00462405">
        <w:trPr>
          <w:cantSplit/>
          <w:trHeight w:val="567"/>
        </w:trPr>
        <w:tc>
          <w:tcPr>
            <w:tcW w:w="1739" w:type="dxa"/>
            <w:tcBorders>
              <w:top w:val="single" w:sz="4" w:space="0" w:color="auto"/>
              <w:bottom w:val="single" w:sz="4" w:space="0" w:color="auto"/>
            </w:tcBorders>
            <w:vAlign w:val="center"/>
          </w:tcPr>
          <w:p w14:paraId="389E40C6"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2A27C399" w14:textId="77777777" w:rsidR="0028034E" w:rsidRPr="00C51EA4" w:rsidRDefault="00293C2A" w:rsidP="00293C2A">
            <w:pPr>
              <w:tabs>
                <w:tab w:val="left" w:pos="2594"/>
              </w:tabs>
              <w:rPr>
                <w:rFonts w:hAnsi="ＭＳ 明朝"/>
              </w:rPr>
            </w:pPr>
            <w:r w:rsidRPr="00C51EA4">
              <w:rPr>
                <w:rFonts w:hAnsi="ＭＳ 明朝" w:hint="eastAsia"/>
              </w:rPr>
              <w:t>代表企業・構成企業</w:t>
            </w:r>
            <w:r w:rsidR="0028034E" w:rsidRPr="00C51EA4">
              <w:rPr>
                <w:rFonts w:hAnsi="ＭＳ 明朝" w:hint="eastAsia"/>
              </w:rPr>
              <w:t xml:space="preserve">　※</w:t>
            </w:r>
          </w:p>
        </w:tc>
      </w:tr>
      <w:tr w:rsidR="0028034E" w:rsidRPr="00C51EA4" w14:paraId="5E46A1D4" w14:textId="77777777" w:rsidTr="00462405">
        <w:trPr>
          <w:cantSplit/>
          <w:trHeight w:val="567"/>
        </w:trPr>
        <w:tc>
          <w:tcPr>
            <w:tcW w:w="1739" w:type="dxa"/>
            <w:tcBorders>
              <w:top w:val="single" w:sz="4" w:space="0" w:color="auto"/>
              <w:bottom w:val="single" w:sz="4" w:space="0" w:color="auto"/>
            </w:tcBorders>
            <w:vAlign w:val="center"/>
          </w:tcPr>
          <w:p w14:paraId="351246B9"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92FEA92"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56BB2418" w14:textId="77777777" w:rsidR="0028034E" w:rsidRPr="00C51EA4" w:rsidRDefault="0028034E" w:rsidP="0028034E"/>
    <w:tbl>
      <w:tblPr>
        <w:tblW w:w="903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7291"/>
      </w:tblGrid>
      <w:tr w:rsidR="00C51EA4" w:rsidRPr="00C51EA4" w14:paraId="36D45276" w14:textId="77777777" w:rsidTr="00462405">
        <w:trPr>
          <w:cantSplit/>
          <w:trHeight w:val="1474"/>
        </w:trPr>
        <w:tc>
          <w:tcPr>
            <w:tcW w:w="1739" w:type="dxa"/>
            <w:tcBorders>
              <w:top w:val="single" w:sz="4" w:space="0" w:color="auto"/>
              <w:bottom w:val="single" w:sz="4" w:space="0" w:color="auto"/>
            </w:tcBorders>
          </w:tcPr>
          <w:p w14:paraId="6464A401"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0"/>
                <w:kern w:val="0"/>
                <w:fitText w:val="1470" w:id="-465876471"/>
              </w:rPr>
              <w:t>所在</w:t>
            </w:r>
            <w:r w:rsidRPr="00C51EA4">
              <w:rPr>
                <w:rFonts w:hAnsi="ＭＳ 明朝" w:hint="eastAsia"/>
                <w:kern w:val="0"/>
                <w:fitText w:val="1470" w:id="-465876471"/>
              </w:rPr>
              <w:t>地</w:t>
            </w:r>
          </w:p>
          <w:p w14:paraId="03F49ACD" w14:textId="77777777" w:rsidR="0028034E" w:rsidRPr="00C51EA4" w:rsidRDefault="0028034E" w:rsidP="009D1A8E">
            <w:pPr>
              <w:autoSpaceDE w:val="0"/>
              <w:autoSpaceDN w:val="0"/>
              <w:spacing w:beforeLines="25" w:before="92"/>
              <w:rPr>
                <w:rFonts w:hAnsi="ＭＳ 明朝"/>
              </w:rPr>
            </w:pPr>
            <w:r w:rsidRPr="00C51EA4">
              <w:rPr>
                <w:rFonts w:hAnsi="ＭＳ 明朝" w:hint="eastAsia"/>
                <w:spacing w:val="21"/>
                <w:kern w:val="0"/>
                <w:fitText w:val="1470" w:id="-465876470"/>
              </w:rPr>
              <w:t>商号又は名</w:t>
            </w:r>
            <w:r w:rsidRPr="00C51EA4">
              <w:rPr>
                <w:rFonts w:hAnsi="ＭＳ 明朝" w:hint="eastAsia"/>
                <w:kern w:val="0"/>
                <w:fitText w:val="1470" w:id="-465876470"/>
              </w:rPr>
              <w:t>称</w:t>
            </w:r>
          </w:p>
          <w:p w14:paraId="59E3552E" w14:textId="77777777" w:rsidR="0028034E" w:rsidRPr="00C51EA4" w:rsidRDefault="0028034E" w:rsidP="009D1A8E">
            <w:pPr>
              <w:autoSpaceDE w:val="0"/>
              <w:autoSpaceDN w:val="0"/>
              <w:spacing w:line="360" w:lineRule="auto"/>
              <w:rPr>
                <w:rFonts w:hAnsi="ＭＳ 明朝"/>
              </w:rPr>
            </w:pPr>
            <w:r w:rsidRPr="00C51EA4">
              <w:rPr>
                <w:rFonts w:hAnsi="ＭＳ 明朝" w:hint="eastAsia"/>
                <w:spacing w:val="105"/>
                <w:kern w:val="0"/>
                <w:fitText w:val="1470" w:id="-465876469"/>
              </w:rPr>
              <w:t>代表者</w:t>
            </w:r>
            <w:r w:rsidRPr="00C51EA4">
              <w:rPr>
                <w:rFonts w:hAnsi="ＭＳ 明朝" w:hint="eastAsia"/>
                <w:kern w:val="0"/>
                <w:fitText w:val="1470" w:id="-465876469"/>
              </w:rPr>
              <w:t>名</w:t>
            </w:r>
          </w:p>
        </w:tc>
        <w:tc>
          <w:tcPr>
            <w:tcW w:w="7291" w:type="dxa"/>
            <w:tcBorders>
              <w:top w:val="single" w:sz="4" w:space="0" w:color="auto"/>
              <w:bottom w:val="single" w:sz="4" w:space="0" w:color="auto"/>
            </w:tcBorders>
          </w:tcPr>
          <w:p w14:paraId="0147B416" w14:textId="77777777" w:rsidR="0028034E" w:rsidRPr="00C51EA4" w:rsidRDefault="0028034E" w:rsidP="009D1A8E">
            <w:pPr>
              <w:tabs>
                <w:tab w:val="left" w:pos="6278"/>
                <w:tab w:val="left" w:pos="7981"/>
              </w:tabs>
              <w:wordWrap w:val="0"/>
              <w:autoSpaceDE w:val="0"/>
              <w:autoSpaceDN w:val="0"/>
              <w:spacing w:line="360" w:lineRule="auto"/>
              <w:rPr>
                <w:rFonts w:hAnsi="ＭＳ 明朝"/>
              </w:rPr>
            </w:pPr>
          </w:p>
        </w:tc>
      </w:tr>
      <w:tr w:rsidR="00C51EA4" w:rsidRPr="00C51EA4" w14:paraId="14DEA5E0" w14:textId="77777777" w:rsidTr="00462405">
        <w:trPr>
          <w:cantSplit/>
          <w:trHeight w:val="1701"/>
        </w:trPr>
        <w:tc>
          <w:tcPr>
            <w:tcW w:w="1739" w:type="dxa"/>
            <w:tcBorders>
              <w:top w:val="single" w:sz="4" w:space="0" w:color="auto"/>
              <w:bottom w:val="single" w:sz="4" w:space="0" w:color="auto"/>
            </w:tcBorders>
          </w:tcPr>
          <w:p w14:paraId="0A6C41A1" w14:textId="77777777" w:rsidR="0028034E" w:rsidRPr="00C51EA4" w:rsidRDefault="0028034E" w:rsidP="009D1A8E">
            <w:pPr>
              <w:rPr>
                <w:rFonts w:hAnsi="ＭＳ 明朝"/>
              </w:rPr>
            </w:pPr>
            <w:r w:rsidRPr="00C51EA4">
              <w:rPr>
                <w:rFonts w:hAnsi="ＭＳ 明朝" w:hint="eastAsia"/>
              </w:rPr>
              <w:t>担当者　氏　名</w:t>
            </w:r>
          </w:p>
          <w:p w14:paraId="761E6460" w14:textId="77777777" w:rsidR="0028034E" w:rsidRPr="00C51EA4" w:rsidRDefault="0028034E" w:rsidP="009D1A8E">
            <w:pPr>
              <w:ind w:firstLineChars="394" w:firstLine="827"/>
              <w:rPr>
                <w:rFonts w:hAnsi="ＭＳ 明朝"/>
              </w:rPr>
            </w:pPr>
            <w:r w:rsidRPr="00C51EA4">
              <w:rPr>
                <w:rFonts w:hAnsi="ＭＳ 明朝" w:hint="eastAsia"/>
              </w:rPr>
              <w:t>所　属</w:t>
            </w:r>
          </w:p>
          <w:p w14:paraId="06FD9B22" w14:textId="77777777" w:rsidR="0028034E" w:rsidRPr="00C51EA4" w:rsidRDefault="0028034E" w:rsidP="009D1A8E">
            <w:pPr>
              <w:ind w:firstLineChars="394" w:firstLine="827"/>
              <w:rPr>
                <w:rFonts w:hAnsi="ＭＳ 明朝"/>
              </w:rPr>
            </w:pPr>
            <w:r w:rsidRPr="00C51EA4">
              <w:rPr>
                <w:rFonts w:hAnsi="ＭＳ 明朝" w:hint="eastAsia"/>
              </w:rPr>
              <w:t>所在地</w:t>
            </w:r>
          </w:p>
          <w:p w14:paraId="4A351C53" w14:textId="77777777" w:rsidR="0028034E" w:rsidRPr="00C51EA4" w:rsidRDefault="0028034E" w:rsidP="009D1A8E">
            <w:pPr>
              <w:tabs>
                <w:tab w:val="left" w:pos="4579"/>
              </w:tabs>
              <w:ind w:firstLineChars="394" w:firstLine="827"/>
              <w:rPr>
                <w:rFonts w:hAnsi="ＭＳ 明朝"/>
              </w:rPr>
            </w:pPr>
            <w:r w:rsidRPr="00C51EA4">
              <w:rPr>
                <w:rFonts w:hAnsi="ＭＳ 明朝" w:hint="eastAsia"/>
              </w:rPr>
              <w:t>電　話</w:t>
            </w:r>
          </w:p>
          <w:p w14:paraId="728C8619" w14:textId="77777777" w:rsidR="0028034E" w:rsidRPr="00C51EA4" w:rsidRDefault="0028034E" w:rsidP="009D1A8E">
            <w:pPr>
              <w:ind w:firstLineChars="394" w:firstLine="827"/>
              <w:rPr>
                <w:rFonts w:hAnsi="ＭＳ 明朝"/>
              </w:rPr>
            </w:pPr>
            <w:r w:rsidRPr="00C51EA4">
              <w:rPr>
                <w:rFonts w:hAnsi="ＭＳ 明朝" w:hint="eastAsia"/>
              </w:rPr>
              <w:t>E-mail</w:t>
            </w:r>
          </w:p>
        </w:tc>
        <w:tc>
          <w:tcPr>
            <w:tcW w:w="7291" w:type="dxa"/>
            <w:tcBorders>
              <w:top w:val="single" w:sz="4" w:space="0" w:color="auto"/>
              <w:bottom w:val="single" w:sz="4" w:space="0" w:color="auto"/>
            </w:tcBorders>
          </w:tcPr>
          <w:p w14:paraId="14016725" w14:textId="77777777" w:rsidR="0028034E" w:rsidRPr="00C51EA4" w:rsidDel="00663CEA" w:rsidRDefault="0028034E" w:rsidP="00462405">
            <w:pPr>
              <w:tabs>
                <w:tab w:val="left" w:pos="2878"/>
              </w:tabs>
              <w:rPr>
                <w:noProof/>
              </w:rPr>
            </w:pPr>
          </w:p>
        </w:tc>
      </w:tr>
      <w:tr w:rsidR="00C51EA4" w:rsidRPr="00C51EA4" w14:paraId="11DE3A3E" w14:textId="77777777" w:rsidTr="00462405">
        <w:trPr>
          <w:cantSplit/>
          <w:trHeight w:val="567"/>
        </w:trPr>
        <w:tc>
          <w:tcPr>
            <w:tcW w:w="1739" w:type="dxa"/>
            <w:tcBorders>
              <w:top w:val="single" w:sz="4" w:space="0" w:color="auto"/>
              <w:bottom w:val="single" w:sz="4" w:space="0" w:color="auto"/>
            </w:tcBorders>
            <w:vAlign w:val="center"/>
          </w:tcPr>
          <w:p w14:paraId="3C8E3507" w14:textId="77777777" w:rsidR="0028034E" w:rsidRPr="00C51EA4" w:rsidRDefault="0028034E" w:rsidP="009D1A8E">
            <w:pPr>
              <w:rPr>
                <w:rFonts w:hAnsi="ＭＳ 明朝"/>
              </w:rPr>
            </w:pPr>
            <w:r w:rsidRPr="00C51EA4">
              <w:rPr>
                <w:rFonts w:hAnsi="ＭＳ 明朝" w:hint="eastAsia"/>
              </w:rPr>
              <w:t>役割</w:t>
            </w:r>
          </w:p>
        </w:tc>
        <w:tc>
          <w:tcPr>
            <w:tcW w:w="7291" w:type="dxa"/>
            <w:tcBorders>
              <w:top w:val="single" w:sz="4" w:space="0" w:color="auto"/>
              <w:bottom w:val="single" w:sz="4" w:space="0" w:color="auto"/>
            </w:tcBorders>
            <w:vAlign w:val="center"/>
          </w:tcPr>
          <w:p w14:paraId="36951F4A" w14:textId="77777777" w:rsidR="0028034E" w:rsidRPr="00C51EA4" w:rsidRDefault="0028034E" w:rsidP="00293C2A">
            <w:pPr>
              <w:tabs>
                <w:tab w:val="left" w:pos="2594"/>
              </w:tabs>
              <w:rPr>
                <w:rFonts w:hAnsi="ＭＳ 明朝"/>
              </w:rPr>
            </w:pPr>
            <w:r w:rsidRPr="00C51EA4">
              <w:rPr>
                <w:rFonts w:hAnsi="ＭＳ 明朝" w:hint="eastAsia"/>
              </w:rPr>
              <w:t>代表企業・構成企業　※</w:t>
            </w:r>
          </w:p>
        </w:tc>
      </w:tr>
      <w:tr w:rsidR="00C51EA4" w:rsidRPr="00C51EA4" w14:paraId="345707DB" w14:textId="77777777" w:rsidTr="00462405">
        <w:trPr>
          <w:cantSplit/>
          <w:trHeight w:val="567"/>
        </w:trPr>
        <w:tc>
          <w:tcPr>
            <w:tcW w:w="1739" w:type="dxa"/>
            <w:tcBorders>
              <w:top w:val="single" w:sz="4" w:space="0" w:color="auto"/>
              <w:bottom w:val="single" w:sz="4" w:space="0" w:color="auto"/>
            </w:tcBorders>
            <w:vAlign w:val="center"/>
          </w:tcPr>
          <w:p w14:paraId="156D26A1" w14:textId="77777777" w:rsidR="0028034E" w:rsidRPr="00C51EA4" w:rsidRDefault="0028034E" w:rsidP="009D1A8E">
            <w:pPr>
              <w:rPr>
                <w:rFonts w:hAnsi="ＭＳ 明朝"/>
              </w:rPr>
            </w:pPr>
            <w:r w:rsidRPr="00C51EA4">
              <w:rPr>
                <w:rFonts w:hAnsi="ＭＳ 明朝" w:hint="eastAsia"/>
              </w:rPr>
              <w:t>担当</w:t>
            </w:r>
          </w:p>
        </w:tc>
        <w:tc>
          <w:tcPr>
            <w:tcW w:w="7291" w:type="dxa"/>
            <w:tcBorders>
              <w:top w:val="single" w:sz="4" w:space="0" w:color="auto"/>
              <w:bottom w:val="single" w:sz="4" w:space="0" w:color="auto"/>
            </w:tcBorders>
            <w:vAlign w:val="center"/>
          </w:tcPr>
          <w:p w14:paraId="176FBA9E" w14:textId="77777777" w:rsidR="0028034E" w:rsidRPr="00C51EA4" w:rsidRDefault="0028034E" w:rsidP="009D1A8E">
            <w:pPr>
              <w:tabs>
                <w:tab w:val="left" w:pos="2594"/>
              </w:tabs>
              <w:rPr>
                <w:rFonts w:hAnsi="ＭＳ 明朝"/>
              </w:rPr>
            </w:pPr>
            <w:r w:rsidRPr="00C51EA4">
              <w:rPr>
                <w:rFonts w:hAnsi="ＭＳ 明朝" w:hint="eastAsia"/>
              </w:rPr>
              <w:t>包括業務・管路業務・計画業務・その他（　　　　　　　　　　　）※</w:t>
            </w:r>
          </w:p>
        </w:tc>
      </w:tr>
    </w:tbl>
    <w:p w14:paraId="09D528D7" w14:textId="77777777" w:rsidR="0028034E" w:rsidRPr="00C51EA4" w:rsidRDefault="0028034E" w:rsidP="0028034E">
      <w:pPr>
        <w:ind w:left="210" w:hangingChars="100" w:hanging="210"/>
        <w:rPr>
          <w:rFonts w:asciiTheme="minorEastAsia" w:eastAsiaTheme="minorEastAsia" w:hAnsiTheme="minorEastAsia"/>
          <w:kern w:val="0"/>
        </w:rPr>
      </w:pPr>
      <w:r w:rsidRPr="00C51EA4">
        <w:rPr>
          <w:rFonts w:asciiTheme="minorEastAsia" w:eastAsiaTheme="minorEastAsia" w:hAnsiTheme="minorEastAsia" w:hint="eastAsia"/>
        </w:rPr>
        <w:t>注1）「役割」「担当」欄には、担当予定業務を記入すること。</w:t>
      </w:r>
    </w:p>
    <w:p w14:paraId="518C7022" w14:textId="77777777" w:rsidR="0028034E" w:rsidRPr="00C51EA4" w:rsidRDefault="0028034E" w:rsidP="0028034E">
      <w:pPr>
        <w:rPr>
          <w:rFonts w:asciiTheme="minorEastAsia" w:eastAsiaTheme="minorEastAsia" w:hAnsiTheme="minorEastAsia"/>
        </w:rPr>
      </w:pPr>
      <w:r w:rsidRPr="00C51EA4">
        <w:rPr>
          <w:rFonts w:asciiTheme="minorEastAsia" w:eastAsiaTheme="minorEastAsia" w:hAnsiTheme="minorEastAsia" w:hint="eastAsia"/>
        </w:rPr>
        <w:t>注2）※はいずれかを「○」で囲むこと</w:t>
      </w:r>
      <w:r w:rsidRPr="00C51EA4">
        <w:rPr>
          <w:rFonts w:asciiTheme="minorEastAsia" w:eastAsiaTheme="minorEastAsia" w:hAnsiTheme="minorEastAsia"/>
        </w:rPr>
        <w:t>。</w:t>
      </w:r>
    </w:p>
    <w:p w14:paraId="13B6B2C1" w14:textId="77777777" w:rsidR="0028034E" w:rsidRPr="00C51EA4" w:rsidRDefault="0028034E" w:rsidP="0028034E">
      <w:pPr>
        <w:ind w:leftChars="405" w:left="850"/>
        <w:jc w:val="both"/>
        <w:rPr>
          <w:rFonts w:asciiTheme="minorEastAsia" w:eastAsiaTheme="minorEastAsia" w:hAnsiTheme="minorEastAsia"/>
        </w:rPr>
      </w:pPr>
      <w:r w:rsidRPr="00C51EA4">
        <w:rPr>
          <w:rFonts w:asciiTheme="minorEastAsia" w:eastAsiaTheme="minorEastAsia" w:hAnsiTheme="minorEastAsia" w:hint="eastAsia"/>
        </w:rPr>
        <w:t>なお、包括業務：宮崎水資源再生センター包括維持管理業務、管路業務：管路施設維持管理業務、計画業務：計画策定業務を示す。</w:t>
      </w:r>
    </w:p>
    <w:p w14:paraId="62F446E4" w14:textId="77777777" w:rsidR="0028034E" w:rsidRPr="00C51EA4" w:rsidRDefault="0028034E">
      <w:pPr>
        <w:widowControl/>
        <w:overflowPunct/>
        <w:topLinePunct w:val="0"/>
        <w:adjustRightInd/>
        <w:textAlignment w:val="auto"/>
        <w:rPr>
          <w:rFonts w:asciiTheme="minorEastAsia" w:eastAsiaTheme="minorEastAsia" w:hAnsiTheme="minorEastAsia"/>
          <w:kern w:val="0"/>
        </w:rPr>
      </w:pPr>
      <w:r w:rsidRPr="00C51EA4">
        <w:rPr>
          <w:rFonts w:asciiTheme="minorEastAsia" w:eastAsiaTheme="minorEastAsia" w:hAnsiTheme="minorEastAsia"/>
          <w:kern w:val="0"/>
        </w:rPr>
        <w:br w:type="page"/>
      </w:r>
    </w:p>
    <w:p w14:paraId="50507C2F" w14:textId="56A438C1" w:rsidR="007052FF" w:rsidRPr="00C51EA4" w:rsidRDefault="007052FF" w:rsidP="007052FF">
      <w:pPr>
        <w:outlineLvl w:val="1"/>
        <w:rPr>
          <w:rFonts w:asciiTheme="majorEastAsia" w:eastAsiaTheme="majorEastAsia" w:hAnsiTheme="majorEastAsia"/>
        </w:rPr>
      </w:pPr>
      <w:bookmarkStart w:id="15" w:name="_Toc229725087"/>
      <w:r w:rsidRPr="00C51EA4">
        <w:rPr>
          <w:rFonts w:asciiTheme="majorEastAsia" w:eastAsiaTheme="majorEastAsia" w:hAnsiTheme="majorEastAsia" w:hint="eastAsia"/>
        </w:rPr>
        <w:lastRenderedPageBreak/>
        <w:t>【様式4-4-1】構成企業の変更申請書</w:t>
      </w:r>
      <w:r w:rsidR="00A25B65" w:rsidRPr="00C51EA4">
        <w:rPr>
          <w:rFonts w:asciiTheme="majorEastAsia" w:eastAsiaTheme="majorEastAsia" w:hAnsiTheme="majorEastAsia" w:hint="eastAsia"/>
        </w:rPr>
        <w:t>兼誓約書</w:t>
      </w:r>
      <w:bookmarkEnd w:id="15"/>
    </w:p>
    <w:p w14:paraId="3AB8EB5F"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32A5C3F" w14:textId="77777777" w:rsidR="007052FF" w:rsidRPr="00C51EA4" w:rsidRDefault="007052FF" w:rsidP="007052FF">
      <w:pPr>
        <w:jc w:val="right"/>
        <w:rPr>
          <w:rFonts w:asciiTheme="minorEastAsia" w:eastAsiaTheme="minorEastAsia" w:hAnsiTheme="minorEastAsia"/>
        </w:rPr>
      </w:pPr>
    </w:p>
    <w:p w14:paraId="6B21DAB0" w14:textId="2F23663D" w:rsidR="007052FF" w:rsidRPr="00C51EA4" w:rsidRDefault="00A25B65"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構成企業</w:t>
      </w:r>
      <w:r w:rsidR="007052FF" w:rsidRPr="00C51EA4">
        <w:rPr>
          <w:rFonts w:ascii="ＭＳ ゴシック" w:eastAsia="ＭＳ ゴシック" w:hAnsi="ＭＳ ゴシック" w:hint="eastAsia"/>
          <w:sz w:val="28"/>
          <w:szCs w:val="28"/>
        </w:rPr>
        <w:t>の変更申請書兼誓約書</w:t>
      </w:r>
    </w:p>
    <w:p w14:paraId="0CCF912B" w14:textId="77777777" w:rsidR="007052FF" w:rsidRPr="00C51EA4" w:rsidRDefault="007052FF" w:rsidP="007052FF">
      <w:pPr>
        <w:jc w:val="right"/>
      </w:pPr>
    </w:p>
    <w:p w14:paraId="1200E296"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7013E4D" w14:textId="77777777" w:rsidR="007052FF" w:rsidRPr="00C51EA4" w:rsidRDefault="007052FF" w:rsidP="007052FF">
      <w:pPr>
        <w:rPr>
          <w:rFonts w:asciiTheme="minorEastAsia" w:eastAsiaTheme="minorEastAsia" w:hAnsiTheme="minorEastAsia"/>
        </w:rPr>
      </w:pP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5"/>
        <w:gridCol w:w="3129"/>
        <w:gridCol w:w="506"/>
      </w:tblGrid>
      <w:tr w:rsidR="00C51EA4" w:rsidRPr="00C51EA4" w14:paraId="0160F94B" w14:textId="77777777" w:rsidTr="009D1A8E">
        <w:trPr>
          <w:trHeight w:val="270"/>
        </w:trPr>
        <w:tc>
          <w:tcPr>
            <w:tcW w:w="3025" w:type="dxa"/>
            <w:tcBorders>
              <w:top w:val="nil"/>
              <w:left w:val="nil"/>
              <w:bottom w:val="nil"/>
              <w:right w:val="nil"/>
            </w:tcBorders>
          </w:tcPr>
          <w:p w14:paraId="15BFF774" w14:textId="77777777" w:rsidR="007052FF" w:rsidRPr="00C51EA4" w:rsidRDefault="007052FF" w:rsidP="009D1A8E">
            <w:pPr>
              <w:jc w:val="right"/>
              <w:rPr>
                <w:rFonts w:hAnsi="ＭＳ 明朝"/>
              </w:rPr>
            </w:pPr>
            <w:r w:rsidRPr="00C51EA4">
              <w:rPr>
                <w:rFonts w:hAnsi="ＭＳ 明朝" w:hint="eastAsia"/>
                <w:kern w:val="0"/>
                <w:fitText w:val="1470" w:id="-464811776"/>
              </w:rPr>
              <w:t>応募グループ名</w:t>
            </w:r>
          </w:p>
        </w:tc>
        <w:tc>
          <w:tcPr>
            <w:tcW w:w="3635" w:type="dxa"/>
            <w:gridSpan w:val="2"/>
            <w:tcBorders>
              <w:top w:val="nil"/>
              <w:left w:val="nil"/>
              <w:bottom w:val="nil"/>
              <w:right w:val="nil"/>
            </w:tcBorders>
          </w:tcPr>
          <w:p w14:paraId="0084CAB4" w14:textId="77777777" w:rsidR="007052FF" w:rsidRPr="00C51EA4" w:rsidRDefault="007052FF" w:rsidP="009D1A8E"/>
        </w:tc>
      </w:tr>
      <w:tr w:rsidR="00C51EA4" w:rsidRPr="00C51EA4" w14:paraId="2588E0B2" w14:textId="77777777" w:rsidTr="009D1A8E">
        <w:trPr>
          <w:trHeight w:val="270"/>
        </w:trPr>
        <w:tc>
          <w:tcPr>
            <w:tcW w:w="3025" w:type="dxa"/>
            <w:tcBorders>
              <w:top w:val="nil"/>
              <w:left w:val="nil"/>
              <w:bottom w:val="nil"/>
              <w:right w:val="nil"/>
            </w:tcBorders>
          </w:tcPr>
          <w:p w14:paraId="00485192" w14:textId="77777777" w:rsidR="007052FF" w:rsidRPr="00C51EA4" w:rsidRDefault="007052FF" w:rsidP="009D1A8E">
            <w:pPr>
              <w:jc w:val="right"/>
            </w:pPr>
            <w:r w:rsidRPr="00C51EA4">
              <w:rPr>
                <w:rFonts w:hAnsi="ＭＳ 明朝" w:hint="eastAsia"/>
              </w:rPr>
              <w:t>〔応募グループの代表企業〕</w:t>
            </w:r>
          </w:p>
        </w:tc>
        <w:tc>
          <w:tcPr>
            <w:tcW w:w="3635" w:type="dxa"/>
            <w:gridSpan w:val="2"/>
            <w:tcBorders>
              <w:top w:val="nil"/>
              <w:left w:val="nil"/>
              <w:bottom w:val="nil"/>
              <w:right w:val="nil"/>
            </w:tcBorders>
          </w:tcPr>
          <w:p w14:paraId="716E0A2A" w14:textId="77777777" w:rsidR="007052FF" w:rsidRPr="00C51EA4" w:rsidRDefault="007052FF" w:rsidP="009D1A8E"/>
        </w:tc>
      </w:tr>
      <w:tr w:rsidR="00C51EA4" w:rsidRPr="00C51EA4" w14:paraId="00923997" w14:textId="77777777" w:rsidTr="009D1A8E">
        <w:trPr>
          <w:trHeight w:val="285"/>
        </w:trPr>
        <w:tc>
          <w:tcPr>
            <w:tcW w:w="3025" w:type="dxa"/>
            <w:tcBorders>
              <w:top w:val="nil"/>
              <w:left w:val="nil"/>
              <w:bottom w:val="nil"/>
              <w:right w:val="nil"/>
            </w:tcBorders>
          </w:tcPr>
          <w:p w14:paraId="0F20D306" w14:textId="77777777" w:rsidR="007052FF" w:rsidRPr="00C51EA4" w:rsidRDefault="007052FF" w:rsidP="009D1A8E">
            <w:pPr>
              <w:jc w:val="right"/>
            </w:pPr>
            <w:r w:rsidRPr="00C51EA4">
              <w:rPr>
                <w:rFonts w:hAnsi="ＭＳ 明朝" w:hint="eastAsia"/>
                <w:spacing w:val="210"/>
                <w:kern w:val="0"/>
                <w:fitText w:val="1470" w:id="-464811775"/>
              </w:rPr>
              <w:t>所在</w:t>
            </w:r>
            <w:r w:rsidRPr="00C51EA4">
              <w:rPr>
                <w:rFonts w:hAnsi="ＭＳ 明朝" w:hint="eastAsia"/>
                <w:kern w:val="0"/>
                <w:fitText w:val="1470" w:id="-464811775"/>
              </w:rPr>
              <w:t>地</w:t>
            </w:r>
          </w:p>
        </w:tc>
        <w:tc>
          <w:tcPr>
            <w:tcW w:w="3635" w:type="dxa"/>
            <w:gridSpan w:val="2"/>
            <w:tcBorders>
              <w:top w:val="nil"/>
              <w:left w:val="nil"/>
              <w:bottom w:val="nil"/>
              <w:right w:val="nil"/>
            </w:tcBorders>
          </w:tcPr>
          <w:p w14:paraId="794C5628" w14:textId="77777777" w:rsidR="007052FF" w:rsidRPr="00C51EA4" w:rsidRDefault="007052FF" w:rsidP="009D1A8E"/>
        </w:tc>
      </w:tr>
      <w:tr w:rsidR="00C51EA4" w:rsidRPr="00C51EA4" w14:paraId="5B309824" w14:textId="77777777" w:rsidTr="009D1A8E">
        <w:trPr>
          <w:trHeight w:val="345"/>
        </w:trPr>
        <w:tc>
          <w:tcPr>
            <w:tcW w:w="3025" w:type="dxa"/>
            <w:tcBorders>
              <w:top w:val="nil"/>
              <w:left w:val="nil"/>
              <w:bottom w:val="nil"/>
              <w:right w:val="nil"/>
            </w:tcBorders>
          </w:tcPr>
          <w:p w14:paraId="04B80F7B" w14:textId="77777777" w:rsidR="007052FF" w:rsidRPr="00C51EA4" w:rsidRDefault="007052FF" w:rsidP="009D1A8E">
            <w:pPr>
              <w:jc w:val="right"/>
            </w:pPr>
            <w:r w:rsidRPr="00C51EA4">
              <w:rPr>
                <w:rFonts w:hAnsi="ＭＳ 明朝" w:hint="eastAsia"/>
                <w:spacing w:val="21"/>
                <w:kern w:val="0"/>
                <w:fitText w:val="1470" w:id="-464811774"/>
              </w:rPr>
              <w:t>商号又は名</w:t>
            </w:r>
            <w:r w:rsidRPr="00C51EA4">
              <w:rPr>
                <w:rFonts w:hAnsi="ＭＳ 明朝" w:hint="eastAsia"/>
                <w:kern w:val="0"/>
                <w:fitText w:val="1470" w:id="-464811774"/>
              </w:rPr>
              <w:t>称</w:t>
            </w:r>
          </w:p>
        </w:tc>
        <w:tc>
          <w:tcPr>
            <w:tcW w:w="3635" w:type="dxa"/>
            <w:gridSpan w:val="2"/>
            <w:tcBorders>
              <w:top w:val="nil"/>
              <w:left w:val="nil"/>
              <w:bottom w:val="nil"/>
              <w:right w:val="nil"/>
            </w:tcBorders>
          </w:tcPr>
          <w:p w14:paraId="243688F3" w14:textId="77777777" w:rsidR="007052FF" w:rsidRPr="00C51EA4" w:rsidRDefault="007052FF" w:rsidP="009D1A8E"/>
        </w:tc>
      </w:tr>
      <w:tr w:rsidR="007052FF" w:rsidRPr="00C51EA4" w14:paraId="04751FEA" w14:textId="77777777" w:rsidTr="009D1A8E">
        <w:trPr>
          <w:trHeight w:val="195"/>
        </w:trPr>
        <w:tc>
          <w:tcPr>
            <w:tcW w:w="3025" w:type="dxa"/>
            <w:tcBorders>
              <w:top w:val="nil"/>
              <w:left w:val="nil"/>
              <w:bottom w:val="nil"/>
              <w:right w:val="nil"/>
            </w:tcBorders>
          </w:tcPr>
          <w:p w14:paraId="72499107" w14:textId="77777777" w:rsidR="007052FF" w:rsidRPr="00C51EA4" w:rsidRDefault="007052FF" w:rsidP="009D1A8E">
            <w:pPr>
              <w:jc w:val="right"/>
            </w:pPr>
            <w:r w:rsidRPr="00C51EA4">
              <w:rPr>
                <w:rFonts w:hAnsi="ＭＳ 明朝" w:hint="eastAsia"/>
                <w:spacing w:val="52"/>
                <w:kern w:val="0"/>
                <w:fitText w:val="1470" w:id="-464811773"/>
              </w:rPr>
              <w:t>代表者氏</w:t>
            </w:r>
            <w:r w:rsidRPr="00C51EA4">
              <w:rPr>
                <w:rFonts w:hAnsi="ＭＳ 明朝" w:hint="eastAsia"/>
                <w:spacing w:val="2"/>
                <w:kern w:val="0"/>
                <w:fitText w:val="1470" w:id="-464811773"/>
              </w:rPr>
              <w:t>名</w:t>
            </w:r>
          </w:p>
        </w:tc>
        <w:tc>
          <w:tcPr>
            <w:tcW w:w="3129" w:type="dxa"/>
            <w:tcBorders>
              <w:top w:val="nil"/>
              <w:left w:val="nil"/>
              <w:bottom w:val="nil"/>
              <w:right w:val="nil"/>
            </w:tcBorders>
          </w:tcPr>
          <w:p w14:paraId="0B4DA9F0" w14:textId="77777777" w:rsidR="007052FF" w:rsidRPr="00C51EA4" w:rsidRDefault="007052FF" w:rsidP="009D1A8E"/>
        </w:tc>
        <w:tc>
          <w:tcPr>
            <w:tcW w:w="506" w:type="dxa"/>
            <w:tcBorders>
              <w:top w:val="nil"/>
              <w:left w:val="nil"/>
              <w:bottom w:val="nil"/>
              <w:right w:val="nil"/>
            </w:tcBorders>
          </w:tcPr>
          <w:p w14:paraId="3D7D2159" w14:textId="77777777" w:rsidR="007052FF" w:rsidRPr="00C51EA4" w:rsidRDefault="007052FF" w:rsidP="009D1A8E">
            <w:pPr>
              <w:jc w:val="center"/>
            </w:pPr>
            <w:r w:rsidRPr="00C51EA4">
              <w:rPr>
                <w:rFonts w:hint="eastAsia"/>
              </w:rPr>
              <w:t>印</w:t>
            </w:r>
          </w:p>
        </w:tc>
      </w:tr>
    </w:tbl>
    <w:p w14:paraId="1C55F98D" w14:textId="77777777" w:rsidR="007052FF" w:rsidRPr="00C51EA4" w:rsidRDefault="007052FF" w:rsidP="007052FF">
      <w:pPr>
        <w:rPr>
          <w:rFonts w:asciiTheme="minorEastAsia" w:eastAsiaTheme="minorEastAsia" w:hAnsiTheme="minorEastAsia"/>
        </w:rPr>
      </w:pPr>
    </w:p>
    <w:p w14:paraId="295349C6" w14:textId="77777777" w:rsidR="007052FF" w:rsidRPr="00C51EA4" w:rsidRDefault="007052FF" w:rsidP="007052FF">
      <w:pPr>
        <w:rPr>
          <w:rFonts w:asciiTheme="minorEastAsia" w:eastAsiaTheme="minorEastAsia" w:hAnsiTheme="minorEastAsia"/>
        </w:rPr>
      </w:pPr>
    </w:p>
    <w:p w14:paraId="7B420991" w14:textId="279BF595" w:rsidR="007052FF" w:rsidRPr="00C51EA4" w:rsidRDefault="007052FF" w:rsidP="007052FF">
      <w:pPr>
        <w:ind w:firstLineChars="100" w:firstLine="210"/>
        <w:jc w:val="both"/>
      </w:pPr>
      <w:r w:rsidRPr="00C51EA4">
        <w:rPr>
          <w:rFonts w:hint="eastAsia"/>
        </w:rPr>
        <w:t>「宮崎水資源再生センター包括維持管理外業務委託」に係る公募型プロポーザルについて、参加表明書及び参加資</w:t>
      </w:r>
      <w:r w:rsidR="00EB6401" w:rsidRPr="00C51EA4">
        <w:rPr>
          <w:rFonts w:hint="eastAsia"/>
        </w:rPr>
        <w:t>格確認書類を提出いたしましたが、下記の理由により、別添のとおり</w:t>
      </w:r>
      <w:r w:rsidRPr="00C51EA4">
        <w:rPr>
          <w:rFonts w:hint="eastAsia"/>
        </w:rPr>
        <w:t xml:space="preserve"> </w:t>
      </w:r>
      <w:r w:rsidRPr="00C51EA4">
        <w:rPr>
          <w:rFonts w:hint="eastAsia"/>
        </w:rPr>
        <w:t>構成企業</w:t>
      </w:r>
      <w:r w:rsidRPr="00C51EA4">
        <w:rPr>
          <w:rFonts w:hint="eastAsia"/>
        </w:rPr>
        <w:t xml:space="preserve"> </w:t>
      </w:r>
      <w:r w:rsidRPr="00C51EA4">
        <w:rPr>
          <w:rFonts w:hint="eastAsia"/>
        </w:rPr>
        <w:t>を変更させていただきたく、当該変更後の企業に係る関係書類を添えて提出いたします。</w:t>
      </w:r>
    </w:p>
    <w:p w14:paraId="2F75FB4F" w14:textId="11B4ADE8" w:rsidR="007052FF" w:rsidRPr="00C51EA4" w:rsidRDefault="00EB6401" w:rsidP="007052FF">
      <w:pPr>
        <w:ind w:firstLineChars="100" w:firstLine="210"/>
        <w:jc w:val="both"/>
      </w:pPr>
      <w:r w:rsidRPr="00C51EA4">
        <w:rPr>
          <w:rFonts w:hint="eastAsia"/>
        </w:rPr>
        <w:t>なお、別添における変更後の</w:t>
      </w:r>
      <w:r w:rsidR="007052FF" w:rsidRPr="00C51EA4">
        <w:rPr>
          <w:rFonts w:hint="eastAsia"/>
        </w:rPr>
        <w:t xml:space="preserve"> </w:t>
      </w:r>
      <w:r w:rsidR="007052FF" w:rsidRPr="00C51EA4">
        <w:rPr>
          <w:rFonts w:hint="eastAsia"/>
        </w:rPr>
        <w:t>構成企業</w:t>
      </w:r>
      <w:r w:rsidR="007052FF" w:rsidRPr="00C51EA4">
        <w:rPr>
          <w:rFonts w:hint="eastAsia"/>
        </w:rPr>
        <w:t xml:space="preserve">  </w:t>
      </w:r>
      <w:r w:rsidR="007052FF" w:rsidRPr="00C51EA4">
        <w:rPr>
          <w:rFonts w:hint="eastAsia"/>
        </w:rPr>
        <w:t>は、本件</w:t>
      </w:r>
      <w:r w:rsidR="00380264" w:rsidRPr="00C51EA4">
        <w:rPr>
          <w:rFonts w:hint="eastAsia"/>
        </w:rPr>
        <w:t>募集要項</w:t>
      </w:r>
      <w:r w:rsidR="007052FF" w:rsidRPr="00C51EA4">
        <w:rPr>
          <w:rFonts w:hint="eastAsia"/>
        </w:rPr>
        <w:t>に示される参加資格要件を満たしていること、並びにこの申請書及び別添書類のすべての記載事項について、事実と相違ないことを誓約いたします。</w:t>
      </w:r>
    </w:p>
    <w:p w14:paraId="5C36D473" w14:textId="77777777" w:rsidR="007052FF" w:rsidRPr="00C51EA4" w:rsidRDefault="007052FF" w:rsidP="007052FF"/>
    <w:p w14:paraId="3E8115F2" w14:textId="77777777" w:rsidR="007052FF" w:rsidRPr="00C51EA4" w:rsidRDefault="007052FF" w:rsidP="007052FF">
      <w:pPr>
        <w:ind w:firstLineChars="100" w:firstLine="210"/>
        <w:rPr>
          <w:rFonts w:hAnsi="ＭＳ 明朝"/>
        </w:rPr>
      </w:pPr>
    </w:p>
    <w:p w14:paraId="7933BA67" w14:textId="77777777" w:rsidR="007052FF" w:rsidRPr="00C51EA4" w:rsidRDefault="007052FF" w:rsidP="007052FF">
      <w:pPr>
        <w:ind w:firstLineChars="100" w:firstLine="210"/>
        <w:jc w:val="center"/>
        <w:rPr>
          <w:rFonts w:hAnsi="ＭＳ 明朝"/>
        </w:rPr>
      </w:pPr>
      <w:r w:rsidRPr="00C51EA4">
        <w:rPr>
          <w:rFonts w:hAnsi="ＭＳ 明朝" w:hint="eastAsia"/>
        </w:rPr>
        <w:t>記</w:t>
      </w:r>
    </w:p>
    <w:p w14:paraId="50830B49" w14:textId="77777777" w:rsidR="007052FF" w:rsidRPr="00C51EA4" w:rsidRDefault="007052FF" w:rsidP="007052FF">
      <w:pPr>
        <w:ind w:firstLineChars="100" w:firstLine="210"/>
        <w:jc w:val="center"/>
        <w:rPr>
          <w:rFonts w:hAnsi="ＭＳ 明朝"/>
        </w:rPr>
      </w:pPr>
    </w:p>
    <w:p w14:paraId="4E54D1C0" w14:textId="77777777" w:rsidR="007052FF" w:rsidRPr="00C51EA4" w:rsidRDefault="007052FF" w:rsidP="007052FF">
      <w:pPr>
        <w:ind w:firstLineChars="100" w:firstLine="210"/>
        <w:jc w:val="center"/>
        <w:rPr>
          <w:rFonts w:hAnsi="ＭＳ 明朝"/>
        </w:rPr>
      </w:pPr>
      <w:r w:rsidRPr="00C51EA4">
        <w:rPr>
          <w:rFonts w:hAnsi="ＭＳ 明朝" w:hint="eastAsia"/>
        </w:rPr>
        <w:t>(</w:t>
      </w:r>
      <w:r w:rsidRPr="00C51EA4">
        <w:rPr>
          <w:rFonts w:hAnsi="ＭＳ 明朝" w:hint="eastAsia"/>
        </w:rPr>
        <w:t>変更する理由を記載すること</w:t>
      </w:r>
      <w:r w:rsidRPr="00C51EA4">
        <w:rPr>
          <w:rFonts w:hAnsi="ＭＳ 明朝" w:hint="eastAsia"/>
        </w:rPr>
        <w:t>)</w:t>
      </w:r>
    </w:p>
    <w:p w14:paraId="26FF919C" w14:textId="77777777" w:rsidR="007052FF" w:rsidRPr="00C51EA4" w:rsidRDefault="007052FF" w:rsidP="007052FF"/>
    <w:p w14:paraId="3581E5DD" w14:textId="77777777" w:rsidR="007052FF" w:rsidRPr="00C51EA4" w:rsidRDefault="007052FF" w:rsidP="007052FF">
      <w:pPr>
        <w:outlineLvl w:val="0"/>
      </w:pPr>
      <w:r w:rsidRPr="00C51EA4">
        <w:br w:type="page"/>
      </w:r>
    </w:p>
    <w:p w14:paraId="535C211B" w14:textId="77777777" w:rsidR="009A07B7" w:rsidRPr="00C51EA4" w:rsidRDefault="009A07B7" w:rsidP="009A07B7">
      <w:pPr>
        <w:outlineLvl w:val="0"/>
        <w:rPr>
          <w:rFonts w:ascii="ＭＳ ゴシック" w:eastAsia="ＭＳ ゴシック" w:hAnsi="ＭＳ ゴシック"/>
        </w:rPr>
      </w:pPr>
      <w:bookmarkStart w:id="16" w:name="_Toc229725088"/>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5】営業所</w:t>
      </w:r>
      <w:r w:rsidR="00D2018C" w:rsidRPr="00C51EA4">
        <w:rPr>
          <w:rFonts w:ascii="ＭＳ ゴシック" w:eastAsia="ＭＳ ゴシック" w:hAnsi="ＭＳ ゴシック" w:hint="eastAsia"/>
        </w:rPr>
        <w:t>一覧</w:t>
      </w:r>
      <w:r w:rsidRPr="00C51EA4">
        <w:rPr>
          <w:rFonts w:ascii="ＭＳ ゴシック" w:eastAsia="ＭＳ ゴシック" w:hAnsi="ＭＳ ゴシック" w:hint="eastAsia"/>
        </w:rPr>
        <w:t>表</w:t>
      </w:r>
      <w:bookmarkEnd w:id="16"/>
    </w:p>
    <w:p w14:paraId="106EF023" w14:textId="77777777" w:rsidR="0028034E" w:rsidRPr="00C51EA4" w:rsidRDefault="0028034E" w:rsidP="0028034E">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2984"/>
        <w:gridCol w:w="2985"/>
      </w:tblGrid>
      <w:tr w:rsidR="00C51EA4" w:rsidRPr="00C51EA4" w14:paraId="7B958387" w14:textId="77777777" w:rsidTr="000518D1">
        <w:trPr>
          <w:trHeight w:val="397"/>
          <w:tblHeader/>
        </w:trPr>
        <w:tc>
          <w:tcPr>
            <w:tcW w:w="8953" w:type="dxa"/>
            <w:gridSpan w:val="3"/>
            <w:vAlign w:val="center"/>
          </w:tcPr>
          <w:p w14:paraId="0AFF34B4" w14:textId="77777777" w:rsidR="008D152F" w:rsidRPr="00C51EA4" w:rsidRDefault="008D152F" w:rsidP="000518D1">
            <w:pPr>
              <w:spacing w:line="300" w:lineRule="exact"/>
              <w:jc w:val="center"/>
              <w:rPr>
                <w:rFonts w:eastAsia="ＭＳ Ｐ明朝"/>
              </w:rPr>
            </w:pPr>
            <w:r w:rsidRPr="00C51EA4">
              <w:rPr>
                <w:rFonts w:eastAsia="ＭＳ Ｐ明朝" w:hint="eastAsia"/>
              </w:rPr>
              <w:t>営　　業　　所</w:t>
            </w:r>
          </w:p>
        </w:tc>
      </w:tr>
      <w:tr w:rsidR="00C51EA4" w:rsidRPr="00C51EA4" w14:paraId="71A32642" w14:textId="77777777" w:rsidTr="000518D1">
        <w:trPr>
          <w:trHeight w:val="454"/>
          <w:tblHeader/>
        </w:trPr>
        <w:tc>
          <w:tcPr>
            <w:tcW w:w="2984" w:type="dxa"/>
            <w:vAlign w:val="center"/>
          </w:tcPr>
          <w:p w14:paraId="31E3BD57"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名</w:t>
            </w:r>
            <w:r w:rsidR="000518D1" w:rsidRPr="00C51EA4">
              <w:rPr>
                <w:rFonts w:asciiTheme="minorEastAsia" w:eastAsiaTheme="minorEastAsia" w:hAnsiTheme="minorEastAsia" w:hint="eastAsia"/>
              </w:rPr>
              <w:t xml:space="preserve">　</w:t>
            </w:r>
            <w:r w:rsidRPr="00C51EA4">
              <w:rPr>
                <w:rFonts w:asciiTheme="minorEastAsia" w:eastAsiaTheme="minorEastAsia" w:hAnsiTheme="minorEastAsia" w:hint="eastAsia"/>
              </w:rPr>
              <w:t>称</w:t>
            </w:r>
          </w:p>
        </w:tc>
        <w:tc>
          <w:tcPr>
            <w:tcW w:w="2984" w:type="dxa"/>
            <w:vAlign w:val="center"/>
          </w:tcPr>
          <w:p w14:paraId="08E390A5"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所在地</w:t>
            </w:r>
          </w:p>
        </w:tc>
        <w:tc>
          <w:tcPr>
            <w:tcW w:w="2985" w:type="dxa"/>
            <w:vAlign w:val="center"/>
          </w:tcPr>
          <w:p w14:paraId="1D30BBD9" w14:textId="77777777" w:rsidR="008D152F" w:rsidRPr="00C51EA4" w:rsidRDefault="008D152F"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電話番号及び</w:t>
            </w:r>
            <w:r w:rsidR="0065331D" w:rsidRPr="00C51EA4">
              <w:rPr>
                <w:rFonts w:asciiTheme="minorEastAsia" w:eastAsiaTheme="minorEastAsia" w:hAnsiTheme="minorEastAsia" w:hint="eastAsia"/>
              </w:rPr>
              <w:t>FAX</w:t>
            </w:r>
            <w:r w:rsidRPr="00C51EA4">
              <w:rPr>
                <w:rFonts w:asciiTheme="minorEastAsia" w:eastAsiaTheme="minorEastAsia" w:hAnsiTheme="minorEastAsia" w:hint="eastAsia"/>
              </w:rPr>
              <w:t>番号</w:t>
            </w:r>
          </w:p>
        </w:tc>
      </w:tr>
      <w:tr w:rsidR="00C51EA4" w:rsidRPr="00C51EA4" w14:paraId="27EC6808" w14:textId="77777777" w:rsidTr="000518D1">
        <w:trPr>
          <w:trHeight w:val="3855"/>
        </w:trPr>
        <w:tc>
          <w:tcPr>
            <w:tcW w:w="2984" w:type="dxa"/>
          </w:tcPr>
          <w:p w14:paraId="1AFF952F" w14:textId="77777777" w:rsidR="000518D1" w:rsidRPr="00C51EA4" w:rsidRDefault="000518D1" w:rsidP="00CF4805">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（主たる営業所）</w:t>
            </w:r>
          </w:p>
        </w:tc>
        <w:tc>
          <w:tcPr>
            <w:tcW w:w="2984" w:type="dxa"/>
          </w:tcPr>
          <w:p w14:paraId="5A0AF26E"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7103554D"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787FE436" w14:textId="77777777" w:rsidTr="000518D1">
        <w:trPr>
          <w:trHeight w:val="3855"/>
        </w:trPr>
        <w:tc>
          <w:tcPr>
            <w:tcW w:w="2984" w:type="dxa"/>
          </w:tcPr>
          <w:p w14:paraId="335FB487"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799D6CA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275EBCDB" w14:textId="77777777" w:rsidR="000518D1" w:rsidRPr="00C51EA4" w:rsidRDefault="000518D1" w:rsidP="00CF4805">
            <w:pPr>
              <w:spacing w:line="300" w:lineRule="exact"/>
              <w:jc w:val="both"/>
              <w:rPr>
                <w:rFonts w:asciiTheme="minorEastAsia" w:eastAsiaTheme="minorEastAsia" w:hAnsiTheme="minorEastAsia"/>
              </w:rPr>
            </w:pPr>
          </w:p>
        </w:tc>
      </w:tr>
      <w:tr w:rsidR="00C51EA4" w:rsidRPr="00C51EA4" w14:paraId="68CCC84A" w14:textId="77777777" w:rsidTr="000518D1">
        <w:trPr>
          <w:trHeight w:val="3855"/>
        </w:trPr>
        <w:tc>
          <w:tcPr>
            <w:tcW w:w="2984" w:type="dxa"/>
          </w:tcPr>
          <w:p w14:paraId="5D62F6D5" w14:textId="77777777" w:rsidR="000518D1" w:rsidRPr="00C51EA4" w:rsidRDefault="000518D1" w:rsidP="00CF4805">
            <w:pPr>
              <w:spacing w:line="300" w:lineRule="exact"/>
              <w:jc w:val="both"/>
              <w:rPr>
                <w:rFonts w:asciiTheme="minorEastAsia" w:eastAsiaTheme="minorEastAsia" w:hAnsiTheme="minorEastAsia"/>
              </w:rPr>
            </w:pPr>
          </w:p>
        </w:tc>
        <w:tc>
          <w:tcPr>
            <w:tcW w:w="2984" w:type="dxa"/>
          </w:tcPr>
          <w:p w14:paraId="38A4361A" w14:textId="77777777" w:rsidR="000518D1" w:rsidRPr="00C51EA4" w:rsidRDefault="000518D1" w:rsidP="00CF4805">
            <w:pPr>
              <w:spacing w:line="300" w:lineRule="exact"/>
              <w:jc w:val="both"/>
              <w:rPr>
                <w:rFonts w:asciiTheme="minorEastAsia" w:eastAsiaTheme="minorEastAsia" w:hAnsiTheme="minorEastAsia"/>
              </w:rPr>
            </w:pPr>
          </w:p>
        </w:tc>
        <w:tc>
          <w:tcPr>
            <w:tcW w:w="2985" w:type="dxa"/>
          </w:tcPr>
          <w:p w14:paraId="0EBC4C6E" w14:textId="77777777" w:rsidR="000518D1" w:rsidRPr="00C51EA4" w:rsidRDefault="000518D1" w:rsidP="00CF4805">
            <w:pPr>
              <w:spacing w:line="300" w:lineRule="exact"/>
              <w:jc w:val="both"/>
              <w:rPr>
                <w:rFonts w:asciiTheme="minorEastAsia" w:eastAsiaTheme="minorEastAsia" w:hAnsiTheme="minorEastAsia"/>
              </w:rPr>
            </w:pPr>
          </w:p>
        </w:tc>
      </w:tr>
    </w:tbl>
    <w:p w14:paraId="132C9ECB" w14:textId="77777777" w:rsidR="0028034E" w:rsidRPr="00C51EA4" w:rsidRDefault="00470DD5" w:rsidP="000518D1">
      <w:r w:rsidRPr="00C51EA4">
        <w:rPr>
          <w:rFonts w:hint="eastAsia"/>
        </w:rPr>
        <w:t>※共同企業体の場合は構成員ごとに区分し</w:t>
      </w:r>
      <w:r w:rsidR="00A30060" w:rsidRPr="00C51EA4">
        <w:rPr>
          <w:rFonts w:hint="eastAsia"/>
        </w:rPr>
        <w:t>記入</w:t>
      </w:r>
      <w:r w:rsidRPr="00C51EA4">
        <w:rPr>
          <w:rFonts w:hint="eastAsia"/>
        </w:rPr>
        <w:t>すること。</w:t>
      </w:r>
      <w:r w:rsidR="0028034E" w:rsidRPr="00C51EA4">
        <w:br w:type="page"/>
      </w:r>
    </w:p>
    <w:p w14:paraId="31D49868" w14:textId="11347E1C" w:rsidR="00EA34D0" w:rsidRPr="00C51EA4" w:rsidRDefault="00EA34D0" w:rsidP="00EA34D0">
      <w:pPr>
        <w:outlineLvl w:val="0"/>
        <w:rPr>
          <w:rFonts w:ascii="ＭＳ ゴシック" w:eastAsia="ＭＳ ゴシック" w:hAnsi="ＭＳ ゴシック"/>
        </w:rPr>
      </w:pPr>
      <w:bookmarkStart w:id="17" w:name="_Toc229725089"/>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6</w:t>
      </w:r>
      <w:r w:rsidR="00D77D20">
        <w:rPr>
          <w:rFonts w:ascii="ＭＳ ゴシック" w:eastAsia="ＭＳ ゴシック" w:hAnsi="ＭＳ ゴシック" w:hint="eastAsia"/>
        </w:rPr>
        <w:t>】終末処理場</w:t>
      </w:r>
      <w:r w:rsidR="00CC576D" w:rsidRPr="00C51EA4">
        <w:rPr>
          <w:rFonts w:ascii="ＭＳ ゴシック" w:eastAsia="ＭＳ ゴシック" w:hAnsi="ＭＳ ゴシック" w:hint="eastAsia"/>
        </w:rPr>
        <w:t>維持管理業務の</w:t>
      </w:r>
      <w:r w:rsidR="0028034E" w:rsidRPr="00C51EA4">
        <w:rPr>
          <w:rFonts w:ascii="ＭＳ ゴシック" w:eastAsia="ＭＳ ゴシック" w:hAnsi="ＭＳ ゴシック" w:hint="eastAsia"/>
        </w:rPr>
        <w:t>履行</w:t>
      </w:r>
      <w:r w:rsidRPr="00C51EA4">
        <w:rPr>
          <w:rFonts w:ascii="ＭＳ ゴシック" w:eastAsia="ＭＳ ゴシック" w:hAnsi="ＭＳ ゴシック" w:hint="eastAsia"/>
        </w:rPr>
        <w:t>実績</w:t>
      </w:r>
      <w:bookmarkEnd w:id="17"/>
    </w:p>
    <w:p w14:paraId="43E78C46" w14:textId="77777777" w:rsidR="00C22AF4" w:rsidRPr="00C51EA4" w:rsidRDefault="00C22AF4" w:rsidP="003A0062">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2453"/>
        <w:gridCol w:w="1701"/>
        <w:gridCol w:w="3254"/>
      </w:tblGrid>
      <w:tr w:rsidR="00C51EA4" w:rsidRPr="00C51EA4" w14:paraId="0CE65FB3" w14:textId="77777777" w:rsidTr="000518D1">
        <w:trPr>
          <w:trHeight w:val="454"/>
        </w:trPr>
        <w:tc>
          <w:tcPr>
            <w:tcW w:w="1545" w:type="dxa"/>
            <w:vAlign w:val="center"/>
          </w:tcPr>
          <w:p w14:paraId="24FD1FA4" w14:textId="77777777" w:rsidR="00D331B7" w:rsidRPr="00C51EA4" w:rsidRDefault="00D331B7" w:rsidP="003A0062">
            <w:pPr>
              <w:spacing w:line="200" w:lineRule="exact"/>
              <w:jc w:val="center"/>
              <w:rPr>
                <w:rFonts w:eastAsia="ＭＳ Ｐ明朝"/>
                <w:sz w:val="16"/>
                <w:szCs w:val="16"/>
              </w:rPr>
            </w:pPr>
            <w:r w:rsidRPr="00C51EA4">
              <w:rPr>
                <w:rFonts w:eastAsia="ＭＳ Ｐ明朝" w:hint="eastAsia"/>
                <w:spacing w:val="52"/>
                <w:kern w:val="0"/>
                <w:fitText w:val="840" w:id="-464884224"/>
              </w:rPr>
              <w:t>業務</w:t>
            </w:r>
            <w:r w:rsidRPr="00C51EA4">
              <w:rPr>
                <w:rFonts w:eastAsia="ＭＳ Ｐ明朝" w:hint="eastAsia"/>
                <w:spacing w:val="1"/>
                <w:kern w:val="0"/>
                <w:fitText w:val="840" w:id="-464884224"/>
              </w:rPr>
              <w:t>名</w:t>
            </w:r>
          </w:p>
        </w:tc>
        <w:tc>
          <w:tcPr>
            <w:tcW w:w="7408" w:type="dxa"/>
            <w:gridSpan w:val="3"/>
            <w:vAlign w:val="center"/>
          </w:tcPr>
          <w:p w14:paraId="1DB391A0"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52A89E78" w14:textId="77777777" w:rsidTr="000518D1">
        <w:trPr>
          <w:trHeight w:val="454"/>
        </w:trPr>
        <w:tc>
          <w:tcPr>
            <w:tcW w:w="1545" w:type="dxa"/>
            <w:vAlign w:val="center"/>
          </w:tcPr>
          <w:p w14:paraId="7CF20ED2"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gridSpan w:val="3"/>
            <w:vAlign w:val="center"/>
          </w:tcPr>
          <w:p w14:paraId="6D2F825A"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0506C5E3" w14:textId="77777777" w:rsidTr="000518D1">
        <w:trPr>
          <w:trHeight w:val="454"/>
        </w:trPr>
        <w:tc>
          <w:tcPr>
            <w:tcW w:w="1545" w:type="dxa"/>
            <w:vAlign w:val="center"/>
          </w:tcPr>
          <w:p w14:paraId="29D45177"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gridSpan w:val="3"/>
            <w:vAlign w:val="center"/>
          </w:tcPr>
          <w:p w14:paraId="5145FCF9" w14:textId="77777777" w:rsidR="00D331B7" w:rsidRPr="00C51EA4" w:rsidRDefault="00D331B7" w:rsidP="000518D1">
            <w:pPr>
              <w:spacing w:line="300" w:lineRule="exact"/>
              <w:jc w:val="both"/>
              <w:rPr>
                <w:rFonts w:ascii="ＭＳ ゴシック" w:eastAsia="ＭＳ ゴシック" w:hAnsi="ＭＳ ゴシック"/>
              </w:rPr>
            </w:pPr>
          </w:p>
        </w:tc>
      </w:tr>
      <w:tr w:rsidR="00C51EA4" w:rsidRPr="00C51EA4" w14:paraId="2C5F5556" w14:textId="77777777" w:rsidTr="000518D1">
        <w:trPr>
          <w:trHeight w:val="454"/>
        </w:trPr>
        <w:tc>
          <w:tcPr>
            <w:tcW w:w="1545" w:type="dxa"/>
            <w:vAlign w:val="center"/>
          </w:tcPr>
          <w:p w14:paraId="6FE23861" w14:textId="77777777" w:rsidR="00D331B7" w:rsidRPr="00C51EA4" w:rsidRDefault="00D331B7" w:rsidP="003A0062">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gridSpan w:val="3"/>
            <w:tcBorders>
              <w:bottom w:val="single" w:sz="4" w:space="0" w:color="auto"/>
            </w:tcBorders>
            <w:vAlign w:val="center"/>
          </w:tcPr>
          <w:p w14:paraId="5499D3CD" w14:textId="77777777" w:rsidR="00D331B7" w:rsidRPr="00C51EA4" w:rsidRDefault="0055148D" w:rsidP="000518D1">
            <w:pPr>
              <w:spacing w:line="300" w:lineRule="exact"/>
              <w:ind w:firstLineChars="300" w:firstLine="630"/>
              <w:jc w:val="both"/>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2B1BED04" w14:textId="77777777" w:rsidTr="000518D1">
        <w:trPr>
          <w:trHeight w:val="454"/>
        </w:trPr>
        <w:tc>
          <w:tcPr>
            <w:tcW w:w="1545" w:type="dxa"/>
            <w:vMerge w:val="restart"/>
            <w:vAlign w:val="center"/>
          </w:tcPr>
          <w:p w14:paraId="6059935D" w14:textId="77777777" w:rsidR="000518D1" w:rsidRPr="00C51EA4" w:rsidRDefault="000518D1" w:rsidP="005B127E">
            <w:pPr>
              <w:spacing w:line="300" w:lineRule="exact"/>
              <w:jc w:val="center"/>
              <w:rPr>
                <w:rFonts w:eastAsia="ＭＳ Ｐ明朝"/>
              </w:rPr>
            </w:pPr>
            <w:r w:rsidRPr="00C51EA4">
              <w:rPr>
                <w:rFonts w:eastAsia="ＭＳ Ｐ明朝" w:hint="eastAsia"/>
              </w:rPr>
              <w:t>業務の概要</w:t>
            </w:r>
          </w:p>
        </w:tc>
        <w:tc>
          <w:tcPr>
            <w:tcW w:w="2453" w:type="dxa"/>
            <w:tcBorders>
              <w:bottom w:val="nil"/>
              <w:right w:val="dashed" w:sz="4" w:space="0" w:color="auto"/>
            </w:tcBorders>
            <w:vAlign w:val="center"/>
          </w:tcPr>
          <w:p w14:paraId="67774FC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施設名称</w:t>
            </w:r>
          </w:p>
        </w:tc>
        <w:tc>
          <w:tcPr>
            <w:tcW w:w="4955" w:type="dxa"/>
            <w:gridSpan w:val="2"/>
            <w:tcBorders>
              <w:left w:val="dashed" w:sz="4" w:space="0" w:color="auto"/>
              <w:bottom w:val="nil"/>
            </w:tcBorders>
            <w:vAlign w:val="center"/>
          </w:tcPr>
          <w:p w14:paraId="673D05FF"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318A8C" w14:textId="77777777" w:rsidTr="000518D1">
        <w:trPr>
          <w:trHeight w:val="454"/>
        </w:trPr>
        <w:tc>
          <w:tcPr>
            <w:tcW w:w="1545" w:type="dxa"/>
            <w:vMerge/>
            <w:vAlign w:val="center"/>
          </w:tcPr>
          <w:p w14:paraId="69608313"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6915AD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01563237"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62D1081F" w14:textId="77777777" w:rsidR="000518D1" w:rsidRPr="00C51EA4" w:rsidRDefault="000518D1" w:rsidP="000518D1">
            <w:pPr>
              <w:spacing w:line="300" w:lineRule="exact"/>
              <w:jc w:val="both"/>
              <w:rPr>
                <w:rFonts w:asciiTheme="minorEastAsia" w:eastAsiaTheme="minorEastAsia" w:hAnsiTheme="minorEastAsia"/>
              </w:rPr>
            </w:pPr>
            <w:r w:rsidRPr="00C51EA4">
              <w:rPr>
                <w:rFonts w:hint="eastAsia"/>
              </w:rPr>
              <w:t>㎥／日</w:t>
            </w:r>
          </w:p>
        </w:tc>
      </w:tr>
      <w:tr w:rsidR="00C51EA4" w:rsidRPr="00C51EA4" w14:paraId="11D7200B" w14:textId="77777777" w:rsidTr="000518D1">
        <w:trPr>
          <w:trHeight w:val="454"/>
        </w:trPr>
        <w:tc>
          <w:tcPr>
            <w:tcW w:w="1545" w:type="dxa"/>
            <w:vMerge/>
            <w:vAlign w:val="center"/>
          </w:tcPr>
          <w:p w14:paraId="6F9CD068"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6DF424C8"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4A34085D" w14:textId="77777777" w:rsidR="000518D1" w:rsidRPr="00C51EA4" w:rsidRDefault="000518D1" w:rsidP="000518D1">
            <w:pPr>
              <w:spacing w:line="300" w:lineRule="exact"/>
              <w:jc w:val="center"/>
              <w:rPr>
                <w:rFonts w:asciiTheme="minorEastAsia" w:eastAsiaTheme="minorEastAsia" w:hAnsiTheme="minorEastAsia"/>
              </w:rPr>
            </w:pPr>
          </w:p>
        </w:tc>
        <w:tc>
          <w:tcPr>
            <w:tcW w:w="3254" w:type="dxa"/>
            <w:tcBorders>
              <w:top w:val="nil"/>
              <w:left w:val="nil"/>
              <w:bottom w:val="nil"/>
            </w:tcBorders>
            <w:vAlign w:val="center"/>
          </w:tcPr>
          <w:p w14:paraId="4931AD6E"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2330435F" w14:textId="77777777" w:rsidTr="000518D1">
        <w:trPr>
          <w:trHeight w:val="454"/>
        </w:trPr>
        <w:tc>
          <w:tcPr>
            <w:tcW w:w="1545" w:type="dxa"/>
            <w:vMerge/>
            <w:vAlign w:val="center"/>
          </w:tcPr>
          <w:p w14:paraId="04F4F9A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4519285F"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712E95A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□標準活性汚泥法　　□酸素活性汚泥法</w:t>
            </w:r>
          </w:p>
        </w:tc>
      </w:tr>
      <w:tr w:rsidR="00C51EA4" w:rsidRPr="00C51EA4" w14:paraId="153CF596" w14:textId="77777777" w:rsidTr="000518D1">
        <w:trPr>
          <w:trHeight w:val="454"/>
        </w:trPr>
        <w:tc>
          <w:tcPr>
            <w:tcW w:w="1545" w:type="dxa"/>
            <w:vMerge/>
            <w:vAlign w:val="center"/>
          </w:tcPr>
          <w:p w14:paraId="0D955860" w14:textId="77777777" w:rsidR="000518D1" w:rsidRPr="00C51EA4" w:rsidRDefault="000518D1" w:rsidP="005B127E">
            <w:pPr>
              <w:spacing w:line="300" w:lineRule="exact"/>
              <w:jc w:val="center"/>
              <w:rPr>
                <w:rFonts w:eastAsia="ＭＳ Ｐ明朝"/>
              </w:rPr>
            </w:pPr>
          </w:p>
        </w:tc>
        <w:tc>
          <w:tcPr>
            <w:tcW w:w="2453" w:type="dxa"/>
            <w:tcBorders>
              <w:top w:val="nil"/>
              <w:bottom w:val="nil"/>
              <w:right w:val="dashed" w:sz="4" w:space="0" w:color="auto"/>
            </w:tcBorders>
            <w:vAlign w:val="center"/>
          </w:tcPr>
          <w:p w14:paraId="356C0B94"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0D05092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C51EA4" w:rsidRPr="00C51EA4" w14:paraId="11CBC953" w14:textId="77777777" w:rsidTr="000518D1">
        <w:trPr>
          <w:trHeight w:val="454"/>
        </w:trPr>
        <w:tc>
          <w:tcPr>
            <w:tcW w:w="1545" w:type="dxa"/>
            <w:vMerge/>
            <w:vAlign w:val="center"/>
          </w:tcPr>
          <w:p w14:paraId="5EA63BDB" w14:textId="77777777" w:rsidR="000518D1" w:rsidRPr="00C51EA4" w:rsidRDefault="000518D1" w:rsidP="005B127E">
            <w:pPr>
              <w:spacing w:line="300" w:lineRule="exact"/>
              <w:jc w:val="center"/>
              <w:rPr>
                <w:rFonts w:eastAsia="ＭＳ Ｐ明朝"/>
              </w:rPr>
            </w:pPr>
          </w:p>
        </w:tc>
        <w:tc>
          <w:tcPr>
            <w:tcW w:w="2453" w:type="dxa"/>
            <w:tcBorders>
              <w:top w:val="nil"/>
              <w:right w:val="dashed" w:sz="4" w:space="0" w:color="auto"/>
            </w:tcBorders>
            <w:vAlign w:val="center"/>
          </w:tcPr>
          <w:p w14:paraId="2A531B86"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5153AAC9" w14:textId="77777777" w:rsidR="000518D1" w:rsidRPr="00C51EA4" w:rsidRDefault="000518D1" w:rsidP="000518D1">
            <w:pPr>
              <w:spacing w:line="300" w:lineRule="exact"/>
              <w:jc w:val="both"/>
              <w:rPr>
                <w:rFonts w:asciiTheme="minorEastAsia" w:eastAsiaTheme="minorEastAsia" w:hAnsiTheme="minorEastAsia"/>
              </w:rPr>
            </w:pPr>
          </w:p>
        </w:tc>
      </w:tr>
      <w:tr w:rsidR="00C51EA4" w:rsidRPr="00C51EA4" w14:paraId="0898BE87" w14:textId="77777777" w:rsidTr="000518D1">
        <w:trPr>
          <w:trHeight w:val="454"/>
        </w:trPr>
        <w:tc>
          <w:tcPr>
            <w:tcW w:w="1545" w:type="dxa"/>
            <w:vMerge/>
            <w:vAlign w:val="center"/>
          </w:tcPr>
          <w:p w14:paraId="51F722A2" w14:textId="77777777" w:rsidR="000518D1" w:rsidRPr="00C51EA4" w:rsidRDefault="000518D1" w:rsidP="000518D1">
            <w:pPr>
              <w:spacing w:line="300" w:lineRule="exact"/>
              <w:jc w:val="center"/>
              <w:rPr>
                <w:rFonts w:eastAsia="ＭＳ Ｐ明朝"/>
              </w:rPr>
            </w:pPr>
          </w:p>
        </w:tc>
        <w:tc>
          <w:tcPr>
            <w:tcW w:w="2453" w:type="dxa"/>
            <w:tcBorders>
              <w:bottom w:val="nil"/>
              <w:right w:val="dashed" w:sz="4" w:space="0" w:color="auto"/>
            </w:tcBorders>
            <w:vAlign w:val="center"/>
          </w:tcPr>
          <w:p w14:paraId="10F8848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【記入例】施設名称</w:t>
            </w:r>
          </w:p>
        </w:tc>
        <w:tc>
          <w:tcPr>
            <w:tcW w:w="4955" w:type="dxa"/>
            <w:gridSpan w:val="2"/>
            <w:tcBorders>
              <w:left w:val="dashed" w:sz="4" w:space="0" w:color="auto"/>
              <w:bottom w:val="nil"/>
            </w:tcBorders>
            <w:vAlign w:val="center"/>
          </w:tcPr>
          <w:p w14:paraId="29003908"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〇〇終末処理場</w:t>
            </w:r>
          </w:p>
        </w:tc>
      </w:tr>
      <w:tr w:rsidR="00C51EA4" w:rsidRPr="00C51EA4" w14:paraId="06B459DB" w14:textId="77777777" w:rsidTr="000518D1">
        <w:trPr>
          <w:trHeight w:val="454"/>
        </w:trPr>
        <w:tc>
          <w:tcPr>
            <w:tcW w:w="1545" w:type="dxa"/>
            <w:vMerge/>
            <w:vAlign w:val="center"/>
          </w:tcPr>
          <w:p w14:paraId="66D1F39E"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1F7BE58B"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(1)日最大処理能力</w:t>
            </w:r>
          </w:p>
        </w:tc>
        <w:tc>
          <w:tcPr>
            <w:tcW w:w="1701" w:type="dxa"/>
            <w:tcBorders>
              <w:top w:val="nil"/>
              <w:left w:val="dashed" w:sz="4" w:space="0" w:color="auto"/>
              <w:bottom w:val="nil"/>
              <w:right w:val="nil"/>
            </w:tcBorders>
            <w:vAlign w:val="center"/>
          </w:tcPr>
          <w:p w14:paraId="6F21C39C" w14:textId="77777777" w:rsidR="000518D1" w:rsidRPr="00C51EA4" w:rsidRDefault="000518D1" w:rsidP="000518D1">
            <w:pPr>
              <w:jc w:val="center"/>
            </w:pPr>
            <w:r w:rsidRPr="00C51EA4">
              <w:rPr>
                <w:rFonts w:hint="eastAsia"/>
              </w:rPr>
              <w:t>〇〇，〇〇〇</w:t>
            </w:r>
          </w:p>
        </w:tc>
        <w:tc>
          <w:tcPr>
            <w:tcW w:w="3254" w:type="dxa"/>
            <w:tcBorders>
              <w:top w:val="nil"/>
              <w:left w:val="nil"/>
              <w:bottom w:val="nil"/>
              <w:right w:val="single" w:sz="4" w:space="0" w:color="auto"/>
            </w:tcBorders>
            <w:vAlign w:val="center"/>
          </w:tcPr>
          <w:p w14:paraId="7D5A27C3" w14:textId="77777777" w:rsidR="000518D1" w:rsidRPr="00C51EA4" w:rsidRDefault="000518D1" w:rsidP="000518D1">
            <w:pPr>
              <w:jc w:val="both"/>
            </w:pPr>
            <w:r w:rsidRPr="00C51EA4">
              <w:rPr>
                <w:rFonts w:hint="eastAsia"/>
              </w:rPr>
              <w:t>㎥／日</w:t>
            </w:r>
          </w:p>
        </w:tc>
      </w:tr>
      <w:tr w:rsidR="00C51EA4" w:rsidRPr="00C51EA4" w14:paraId="669BF347" w14:textId="77777777" w:rsidTr="000518D1">
        <w:trPr>
          <w:trHeight w:val="454"/>
        </w:trPr>
        <w:tc>
          <w:tcPr>
            <w:tcW w:w="1545" w:type="dxa"/>
            <w:vMerge/>
            <w:vAlign w:val="center"/>
          </w:tcPr>
          <w:p w14:paraId="4FE7DD55"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0D22D741"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（ｱ）排除方式</w:t>
            </w:r>
          </w:p>
        </w:tc>
        <w:tc>
          <w:tcPr>
            <w:tcW w:w="1701" w:type="dxa"/>
            <w:tcBorders>
              <w:top w:val="nil"/>
              <w:left w:val="dashed" w:sz="4" w:space="0" w:color="auto"/>
              <w:bottom w:val="nil"/>
              <w:right w:val="nil"/>
            </w:tcBorders>
            <w:vAlign w:val="center"/>
          </w:tcPr>
          <w:p w14:paraId="0CA89622" w14:textId="77777777" w:rsidR="000518D1" w:rsidRPr="00C51EA4" w:rsidRDefault="000518D1"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分流式</w:t>
            </w:r>
          </w:p>
        </w:tc>
        <w:tc>
          <w:tcPr>
            <w:tcW w:w="3254" w:type="dxa"/>
            <w:tcBorders>
              <w:top w:val="nil"/>
              <w:left w:val="nil"/>
              <w:bottom w:val="nil"/>
            </w:tcBorders>
            <w:vAlign w:val="center"/>
          </w:tcPr>
          <w:p w14:paraId="3A944EB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下水道</w:t>
            </w:r>
          </w:p>
        </w:tc>
      </w:tr>
      <w:tr w:rsidR="00C51EA4" w:rsidRPr="00C51EA4" w14:paraId="62EAFB30" w14:textId="77777777" w:rsidTr="000518D1">
        <w:trPr>
          <w:trHeight w:val="454"/>
        </w:trPr>
        <w:tc>
          <w:tcPr>
            <w:tcW w:w="1545" w:type="dxa"/>
            <w:vMerge/>
            <w:vAlign w:val="center"/>
          </w:tcPr>
          <w:p w14:paraId="07D0EB39"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74DCA9EB" w14:textId="77777777" w:rsidR="000518D1" w:rsidRPr="00C51EA4" w:rsidRDefault="000518D1" w:rsidP="000518D1">
            <w:pPr>
              <w:spacing w:line="300" w:lineRule="exact"/>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（ｲ）処理方式</w:t>
            </w:r>
          </w:p>
        </w:tc>
        <w:tc>
          <w:tcPr>
            <w:tcW w:w="4955" w:type="dxa"/>
            <w:gridSpan w:val="2"/>
            <w:tcBorders>
              <w:top w:val="nil"/>
              <w:left w:val="dashed" w:sz="4" w:space="0" w:color="auto"/>
              <w:bottom w:val="nil"/>
            </w:tcBorders>
            <w:vAlign w:val="center"/>
          </w:tcPr>
          <w:p w14:paraId="506F8FC3"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rPr>
              <w:t>☑</w:t>
            </w:r>
            <w:r w:rsidRPr="00C51EA4">
              <w:rPr>
                <w:rFonts w:asciiTheme="minorEastAsia" w:eastAsiaTheme="minorEastAsia" w:hAnsiTheme="minorEastAsia" w:hint="eastAsia"/>
              </w:rPr>
              <w:t>標準活性汚泥法　　□酸素活性汚泥法</w:t>
            </w:r>
          </w:p>
        </w:tc>
      </w:tr>
      <w:tr w:rsidR="00C51EA4" w:rsidRPr="00C51EA4" w14:paraId="2E4A0BF7" w14:textId="77777777" w:rsidTr="000518D1">
        <w:trPr>
          <w:trHeight w:val="454"/>
        </w:trPr>
        <w:tc>
          <w:tcPr>
            <w:tcW w:w="1545" w:type="dxa"/>
            <w:vMerge/>
            <w:vAlign w:val="center"/>
          </w:tcPr>
          <w:p w14:paraId="6BB347FC" w14:textId="77777777" w:rsidR="000518D1" w:rsidRPr="00C51EA4" w:rsidRDefault="000518D1" w:rsidP="000518D1">
            <w:pPr>
              <w:spacing w:line="300" w:lineRule="exact"/>
              <w:jc w:val="center"/>
              <w:rPr>
                <w:rFonts w:eastAsia="ＭＳ Ｐ明朝"/>
              </w:rPr>
            </w:pPr>
          </w:p>
        </w:tc>
        <w:tc>
          <w:tcPr>
            <w:tcW w:w="2453" w:type="dxa"/>
            <w:tcBorders>
              <w:top w:val="nil"/>
              <w:bottom w:val="nil"/>
              <w:right w:val="dashed" w:sz="4" w:space="0" w:color="auto"/>
            </w:tcBorders>
            <w:vAlign w:val="center"/>
          </w:tcPr>
          <w:p w14:paraId="57DD8FCC" w14:textId="77777777" w:rsidR="000518D1" w:rsidRPr="00C51EA4" w:rsidRDefault="000518D1" w:rsidP="000518D1">
            <w:pPr>
              <w:spacing w:line="300" w:lineRule="exact"/>
              <w:jc w:val="both"/>
              <w:rPr>
                <w:rFonts w:asciiTheme="minorEastAsia" w:eastAsiaTheme="minorEastAsia" w:hAnsiTheme="minorEastAsia"/>
              </w:rPr>
            </w:pPr>
          </w:p>
        </w:tc>
        <w:tc>
          <w:tcPr>
            <w:tcW w:w="4955" w:type="dxa"/>
            <w:gridSpan w:val="2"/>
            <w:tcBorders>
              <w:top w:val="nil"/>
              <w:left w:val="dashed" w:sz="4" w:space="0" w:color="auto"/>
              <w:bottom w:val="nil"/>
            </w:tcBorders>
            <w:vAlign w:val="center"/>
          </w:tcPr>
          <w:p w14:paraId="69E26BAF"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□その他（　　　　　　　　　　　　）</w:t>
            </w:r>
          </w:p>
        </w:tc>
      </w:tr>
      <w:tr w:rsidR="000518D1" w:rsidRPr="00C51EA4" w14:paraId="71BABE10" w14:textId="77777777" w:rsidTr="000518D1">
        <w:trPr>
          <w:trHeight w:val="454"/>
        </w:trPr>
        <w:tc>
          <w:tcPr>
            <w:tcW w:w="1545" w:type="dxa"/>
            <w:vMerge/>
            <w:vAlign w:val="center"/>
          </w:tcPr>
          <w:p w14:paraId="69B9D214" w14:textId="77777777" w:rsidR="000518D1" w:rsidRPr="00C51EA4" w:rsidRDefault="000518D1" w:rsidP="000518D1">
            <w:pPr>
              <w:spacing w:line="300" w:lineRule="exact"/>
              <w:jc w:val="center"/>
              <w:rPr>
                <w:rFonts w:eastAsia="ＭＳ Ｐ明朝"/>
              </w:rPr>
            </w:pPr>
          </w:p>
        </w:tc>
        <w:tc>
          <w:tcPr>
            <w:tcW w:w="2453" w:type="dxa"/>
            <w:tcBorders>
              <w:top w:val="nil"/>
              <w:right w:val="dashed" w:sz="4" w:space="0" w:color="auto"/>
            </w:tcBorders>
            <w:vAlign w:val="center"/>
          </w:tcPr>
          <w:p w14:paraId="18BD30D2"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（2）包括委託のレベル</w:t>
            </w:r>
          </w:p>
        </w:tc>
        <w:tc>
          <w:tcPr>
            <w:tcW w:w="4955" w:type="dxa"/>
            <w:gridSpan w:val="2"/>
            <w:tcBorders>
              <w:top w:val="nil"/>
              <w:left w:val="dashed" w:sz="4" w:space="0" w:color="auto"/>
            </w:tcBorders>
            <w:vAlign w:val="center"/>
          </w:tcPr>
          <w:p w14:paraId="2D069CD1" w14:textId="77777777" w:rsidR="000518D1" w:rsidRPr="00C51EA4" w:rsidRDefault="000518D1" w:rsidP="000518D1">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レベル２</w:t>
            </w:r>
          </w:p>
        </w:tc>
      </w:tr>
    </w:tbl>
    <w:p w14:paraId="241A583C" w14:textId="77777777" w:rsidR="00C22AF4" w:rsidRPr="00C51EA4" w:rsidRDefault="00C22AF4" w:rsidP="003A0062"/>
    <w:p w14:paraId="21B7C958" w14:textId="77777777" w:rsidR="00C22AF4" w:rsidRPr="00C51EA4" w:rsidRDefault="00B91DBF" w:rsidP="000518D1">
      <w:pPr>
        <w:ind w:left="420" w:hangingChars="200" w:hanging="420"/>
        <w:jc w:val="both"/>
      </w:pPr>
      <w:r w:rsidRPr="00C51EA4">
        <w:rPr>
          <w:rFonts w:asciiTheme="minorEastAsia" w:eastAsiaTheme="minorEastAsia" w:hAnsiTheme="minorEastAsia" w:hint="eastAsia"/>
        </w:rPr>
        <w:t>注1）</w:t>
      </w:r>
      <w:r w:rsidR="00324B8D" w:rsidRPr="00C51EA4">
        <w:rPr>
          <w:rFonts w:hint="eastAsia"/>
        </w:rPr>
        <w:t>施設等の概要について判断できる資料、上記維持管理業務の実績を有していることを証明する書類等を添付すること。</w:t>
      </w:r>
    </w:p>
    <w:p w14:paraId="22B3FCC1" w14:textId="77777777" w:rsidR="00EA34D0" w:rsidRPr="00C51EA4" w:rsidRDefault="00B91DBF" w:rsidP="000518D1">
      <w:pPr>
        <w:ind w:left="420" w:hangingChars="200" w:hanging="420"/>
        <w:jc w:val="both"/>
      </w:pPr>
      <w:r w:rsidRPr="00C51EA4">
        <w:rPr>
          <w:rFonts w:asciiTheme="minorEastAsia" w:eastAsiaTheme="minorEastAsia" w:hAnsiTheme="minorEastAsia" w:hint="eastAsia"/>
        </w:rPr>
        <w:t>注2）</w:t>
      </w:r>
      <w:r w:rsidR="005B127E" w:rsidRPr="00C51EA4">
        <w:rPr>
          <w:rFonts w:ascii="ＭＳ 明朝" w:hAnsi="ＭＳ 明朝" w:cs="ＭＳ 明朝" w:hint="eastAsia"/>
        </w:rPr>
        <w:t>包括委託のレベルは、公益社団法人日本下水道協会が発行する「処理場等包括的民間委託導入ガイドライン」（令和２年６月）に記載されたレベルによる。</w:t>
      </w:r>
    </w:p>
    <w:p w14:paraId="6DF42C09" w14:textId="77777777" w:rsidR="00815432" w:rsidRPr="00C51EA4" w:rsidRDefault="00815432">
      <w:pPr>
        <w:widowControl/>
        <w:overflowPunct/>
        <w:topLinePunct w:val="0"/>
        <w:adjustRightInd/>
        <w:textAlignment w:val="auto"/>
      </w:pPr>
      <w:r w:rsidRPr="00C51EA4">
        <w:br w:type="page"/>
      </w:r>
    </w:p>
    <w:p w14:paraId="4B4A50C0" w14:textId="77777777" w:rsidR="00815432" w:rsidRPr="00C51EA4" w:rsidRDefault="00815432" w:rsidP="00815432">
      <w:pPr>
        <w:outlineLvl w:val="0"/>
        <w:rPr>
          <w:rFonts w:ascii="ＭＳ ゴシック" w:eastAsia="ＭＳ ゴシック" w:hAnsi="ＭＳ ゴシック"/>
        </w:rPr>
      </w:pPr>
      <w:bookmarkStart w:id="18" w:name="_Toc229725090"/>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rPr>
        <w:t>7</w:t>
      </w:r>
      <w:r w:rsidRPr="00C51EA4">
        <w:rPr>
          <w:rFonts w:ascii="ＭＳ ゴシック" w:eastAsia="ＭＳ ゴシック" w:hAnsi="ＭＳ ゴシック" w:hint="eastAsia"/>
        </w:rPr>
        <w:t>】</w:t>
      </w:r>
      <w:r w:rsidRPr="00C51EA4">
        <w:rPr>
          <w:rFonts w:asciiTheme="majorEastAsia" w:eastAsiaTheme="majorEastAsia" w:hAnsiTheme="majorEastAsia" w:hint="eastAsia"/>
        </w:rPr>
        <w:t>下水道管路</w:t>
      </w:r>
      <w:r w:rsidR="00D2018C" w:rsidRPr="00C51EA4">
        <w:rPr>
          <w:rFonts w:asciiTheme="majorEastAsia" w:eastAsiaTheme="majorEastAsia" w:hAnsiTheme="majorEastAsia" w:hint="eastAsia"/>
        </w:rPr>
        <w:t>調査</w:t>
      </w:r>
      <w:r w:rsidRPr="00C51EA4">
        <w:rPr>
          <w:rFonts w:asciiTheme="majorEastAsia" w:eastAsiaTheme="majorEastAsia" w:hAnsiTheme="majorEastAsia" w:hint="eastAsia"/>
        </w:rPr>
        <w:t>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8"/>
    </w:p>
    <w:p w14:paraId="7D08BCC6" w14:textId="77777777" w:rsidR="00D0568B" w:rsidRPr="00C51EA4" w:rsidRDefault="00D0568B" w:rsidP="00815432">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227884FB" w14:textId="77777777" w:rsidTr="000518D1">
        <w:trPr>
          <w:trHeight w:val="470"/>
        </w:trPr>
        <w:tc>
          <w:tcPr>
            <w:tcW w:w="1545" w:type="dxa"/>
            <w:vAlign w:val="center"/>
          </w:tcPr>
          <w:p w14:paraId="533EEEC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7"/>
              </w:rPr>
              <w:t>業務</w:t>
            </w:r>
            <w:r w:rsidRPr="00C51EA4">
              <w:rPr>
                <w:rFonts w:eastAsia="ＭＳ Ｐ明朝" w:hint="eastAsia"/>
                <w:spacing w:val="1"/>
                <w:kern w:val="0"/>
                <w:fitText w:val="840" w:id="-464883967"/>
              </w:rPr>
              <w:t>名</w:t>
            </w:r>
          </w:p>
        </w:tc>
        <w:tc>
          <w:tcPr>
            <w:tcW w:w="7408" w:type="dxa"/>
            <w:vAlign w:val="center"/>
          </w:tcPr>
          <w:p w14:paraId="305AB257"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294FA7EA" w14:textId="77777777" w:rsidTr="000518D1">
        <w:trPr>
          <w:trHeight w:val="454"/>
        </w:trPr>
        <w:tc>
          <w:tcPr>
            <w:tcW w:w="1545" w:type="dxa"/>
            <w:vAlign w:val="center"/>
          </w:tcPr>
          <w:p w14:paraId="04924EB4"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7BE207B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6ADD10F7" w14:textId="77777777" w:rsidTr="000518D1">
        <w:trPr>
          <w:trHeight w:val="454"/>
        </w:trPr>
        <w:tc>
          <w:tcPr>
            <w:tcW w:w="1545" w:type="dxa"/>
            <w:vAlign w:val="center"/>
          </w:tcPr>
          <w:p w14:paraId="6FE99625"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6F31F6FC" w14:textId="77777777" w:rsidR="00D0568B" w:rsidRPr="00C51EA4" w:rsidRDefault="00D0568B" w:rsidP="000518D1">
            <w:pPr>
              <w:spacing w:line="300" w:lineRule="exact"/>
              <w:jc w:val="both"/>
              <w:rPr>
                <w:rFonts w:ascii="ＭＳ ゴシック" w:eastAsia="ＭＳ ゴシック" w:hAnsi="ＭＳ ゴシック"/>
              </w:rPr>
            </w:pPr>
          </w:p>
        </w:tc>
      </w:tr>
      <w:tr w:rsidR="00C51EA4" w:rsidRPr="00C51EA4" w14:paraId="0BA000B2" w14:textId="77777777" w:rsidTr="000518D1">
        <w:trPr>
          <w:trHeight w:val="454"/>
        </w:trPr>
        <w:tc>
          <w:tcPr>
            <w:tcW w:w="1545" w:type="dxa"/>
            <w:vAlign w:val="center"/>
          </w:tcPr>
          <w:p w14:paraId="3DE0B177" w14:textId="77777777" w:rsidR="00D0568B" w:rsidRPr="00C51EA4" w:rsidRDefault="00D0568B" w:rsidP="00D0568B">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7005050F" w14:textId="77777777" w:rsidR="00D0568B"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49031F74" w14:textId="77777777" w:rsidTr="000518D1">
        <w:trPr>
          <w:trHeight w:val="4535"/>
        </w:trPr>
        <w:tc>
          <w:tcPr>
            <w:tcW w:w="1545" w:type="dxa"/>
            <w:vAlign w:val="center"/>
          </w:tcPr>
          <w:p w14:paraId="1447640A" w14:textId="77777777" w:rsidR="00D0568B" w:rsidRPr="00C51EA4" w:rsidRDefault="00D0568B" w:rsidP="000518D1">
            <w:pPr>
              <w:spacing w:line="300" w:lineRule="exact"/>
              <w:jc w:val="center"/>
              <w:rPr>
                <w:rFonts w:eastAsia="ＭＳ Ｐ明朝"/>
              </w:rPr>
            </w:pPr>
            <w:r w:rsidRPr="00C51EA4">
              <w:rPr>
                <w:rFonts w:eastAsia="ＭＳ Ｐ明朝" w:hint="eastAsia"/>
              </w:rPr>
              <w:t>業務の概要</w:t>
            </w:r>
          </w:p>
        </w:tc>
        <w:tc>
          <w:tcPr>
            <w:tcW w:w="7408" w:type="dxa"/>
          </w:tcPr>
          <w:p w14:paraId="11D59007" w14:textId="77777777" w:rsidR="00D0568B" w:rsidRPr="00C51EA4" w:rsidRDefault="00D0568B" w:rsidP="00D0568B">
            <w:pPr>
              <w:spacing w:line="300" w:lineRule="exact"/>
              <w:jc w:val="both"/>
              <w:rPr>
                <w:rFonts w:ascii="ＭＳ ゴシック" w:eastAsia="ＭＳ ゴシック" w:hAnsi="ＭＳ ゴシック"/>
              </w:rPr>
            </w:pPr>
          </w:p>
        </w:tc>
      </w:tr>
      <w:tr w:rsidR="00D0568B" w:rsidRPr="00C51EA4" w14:paraId="3F47FD78" w14:textId="77777777" w:rsidTr="000518D1">
        <w:trPr>
          <w:trHeight w:val="4535"/>
        </w:trPr>
        <w:tc>
          <w:tcPr>
            <w:tcW w:w="1545" w:type="dxa"/>
            <w:vAlign w:val="center"/>
          </w:tcPr>
          <w:p w14:paraId="17DA86DA" w14:textId="77777777" w:rsidR="00D0568B" w:rsidRPr="00C51EA4" w:rsidRDefault="00D0568B" w:rsidP="000518D1">
            <w:pPr>
              <w:spacing w:line="300" w:lineRule="exact"/>
              <w:jc w:val="center"/>
              <w:rPr>
                <w:rFonts w:eastAsia="ＭＳ Ｐ明朝"/>
              </w:rPr>
            </w:pPr>
            <w:r w:rsidRPr="00C51EA4">
              <w:rPr>
                <w:rFonts w:eastAsia="ＭＳ Ｐ明朝" w:hint="eastAsia"/>
              </w:rPr>
              <w:t>技術的特長</w:t>
            </w:r>
          </w:p>
        </w:tc>
        <w:tc>
          <w:tcPr>
            <w:tcW w:w="7408" w:type="dxa"/>
          </w:tcPr>
          <w:p w14:paraId="35740747" w14:textId="77777777" w:rsidR="00D0568B" w:rsidRPr="00C51EA4" w:rsidRDefault="00D0568B" w:rsidP="00D0568B">
            <w:pPr>
              <w:spacing w:line="300" w:lineRule="exact"/>
              <w:jc w:val="both"/>
              <w:rPr>
                <w:rFonts w:ascii="ＭＳ ゴシック" w:eastAsia="ＭＳ ゴシック" w:hAnsi="ＭＳ ゴシック"/>
              </w:rPr>
            </w:pPr>
          </w:p>
        </w:tc>
      </w:tr>
    </w:tbl>
    <w:p w14:paraId="47D3B3CB" w14:textId="77777777" w:rsidR="00815432" w:rsidRPr="00C51EA4" w:rsidRDefault="00815432" w:rsidP="00815432"/>
    <w:p w14:paraId="1FA54C5D" w14:textId="77777777" w:rsidR="00815432" w:rsidRPr="00C51EA4" w:rsidRDefault="00815432" w:rsidP="0028034E">
      <w:pPr>
        <w:ind w:left="525" w:hangingChars="250" w:hanging="525"/>
        <w:jc w:val="both"/>
      </w:pPr>
      <w:r w:rsidRPr="00C51EA4">
        <w:rPr>
          <w:rFonts w:asciiTheme="minorEastAsia" w:eastAsiaTheme="minorEastAsia" w:hAnsiTheme="minorEastAsia" w:hint="eastAsia"/>
        </w:rPr>
        <w:t>注1）</w:t>
      </w:r>
      <w:r w:rsidR="00FC06D8" w:rsidRPr="00C51EA4">
        <w:rPr>
          <w:rFonts w:hint="eastAsia"/>
        </w:rPr>
        <w:t>上記維持管理業務の実績を有していることを証明する書類等を添付すること。</w:t>
      </w:r>
    </w:p>
    <w:p w14:paraId="236F488E" w14:textId="77777777" w:rsidR="00815432" w:rsidRPr="00C51EA4" w:rsidRDefault="00E77057" w:rsidP="00FC06D8">
      <w:r w:rsidRPr="00C51EA4">
        <w:rPr>
          <w:rFonts w:asciiTheme="minorEastAsia" w:eastAsiaTheme="minorEastAsia" w:hAnsiTheme="minorEastAsia" w:hint="eastAsia"/>
        </w:rPr>
        <w:t>注2）元請けとしての実績を記入すること。</w:t>
      </w:r>
    </w:p>
    <w:p w14:paraId="7F3F2EF9" w14:textId="77777777" w:rsidR="00FC06D8" w:rsidRPr="00C51EA4" w:rsidRDefault="00FC06D8">
      <w:pPr>
        <w:widowControl/>
        <w:overflowPunct/>
        <w:topLinePunct w:val="0"/>
        <w:adjustRightInd/>
        <w:textAlignment w:val="auto"/>
      </w:pPr>
      <w:r w:rsidRPr="00C51EA4">
        <w:br w:type="page"/>
      </w:r>
    </w:p>
    <w:p w14:paraId="35F9F9EC" w14:textId="77777777" w:rsidR="00FC06D8" w:rsidRPr="00C51EA4" w:rsidRDefault="00FC06D8" w:rsidP="00FC06D8">
      <w:pPr>
        <w:outlineLvl w:val="0"/>
        <w:rPr>
          <w:rFonts w:asciiTheme="majorEastAsia" w:eastAsiaTheme="majorEastAsia" w:hAnsiTheme="majorEastAsia"/>
        </w:rPr>
      </w:pPr>
      <w:bookmarkStart w:id="19" w:name="_Toc229725091"/>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4-</w:t>
      </w:r>
      <w:r w:rsidRPr="00C51EA4">
        <w:rPr>
          <w:rFonts w:asciiTheme="majorEastAsia" w:eastAsiaTheme="majorEastAsia" w:hAnsiTheme="majorEastAsia"/>
        </w:rPr>
        <w:t>8</w:t>
      </w:r>
      <w:r w:rsidRPr="00C51EA4">
        <w:rPr>
          <w:rFonts w:asciiTheme="majorEastAsia" w:eastAsiaTheme="majorEastAsia" w:hAnsiTheme="majorEastAsia" w:hint="eastAsia"/>
        </w:rPr>
        <w:t>】下水道ストックマネジメント計画策定業務の</w:t>
      </w:r>
      <w:r w:rsidR="0028034E" w:rsidRPr="00C51EA4">
        <w:rPr>
          <w:rFonts w:asciiTheme="majorEastAsia" w:eastAsiaTheme="majorEastAsia" w:hAnsiTheme="majorEastAsia" w:hint="eastAsia"/>
        </w:rPr>
        <w:t>履行</w:t>
      </w:r>
      <w:r w:rsidRPr="00C51EA4">
        <w:rPr>
          <w:rFonts w:asciiTheme="majorEastAsia" w:eastAsiaTheme="majorEastAsia" w:hAnsiTheme="majorEastAsia" w:hint="eastAsia"/>
        </w:rPr>
        <w:t>実績</w:t>
      </w:r>
      <w:bookmarkEnd w:id="19"/>
    </w:p>
    <w:p w14:paraId="51F5A920" w14:textId="77777777" w:rsidR="00EA34D0" w:rsidRPr="00C51EA4" w:rsidRDefault="00EA34D0" w:rsidP="00EA34D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7408"/>
      </w:tblGrid>
      <w:tr w:rsidR="00C51EA4" w:rsidRPr="00C51EA4" w14:paraId="683F0924" w14:textId="77777777" w:rsidTr="000518D1">
        <w:trPr>
          <w:trHeight w:val="454"/>
        </w:trPr>
        <w:tc>
          <w:tcPr>
            <w:tcW w:w="1545" w:type="dxa"/>
            <w:vAlign w:val="center"/>
          </w:tcPr>
          <w:p w14:paraId="58661B06"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spacing w:val="52"/>
                <w:kern w:val="0"/>
                <w:fitText w:val="840" w:id="-464883968"/>
              </w:rPr>
              <w:t>業務</w:t>
            </w:r>
            <w:r w:rsidRPr="00C51EA4">
              <w:rPr>
                <w:rFonts w:eastAsia="ＭＳ Ｐ明朝" w:hint="eastAsia"/>
                <w:spacing w:val="1"/>
                <w:kern w:val="0"/>
                <w:fitText w:val="840" w:id="-464883968"/>
              </w:rPr>
              <w:t>名</w:t>
            </w:r>
          </w:p>
        </w:tc>
        <w:tc>
          <w:tcPr>
            <w:tcW w:w="7408" w:type="dxa"/>
            <w:vAlign w:val="center"/>
          </w:tcPr>
          <w:p w14:paraId="60278C52"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77ACCB7E" w14:textId="77777777" w:rsidTr="000518D1">
        <w:trPr>
          <w:trHeight w:val="454"/>
        </w:trPr>
        <w:tc>
          <w:tcPr>
            <w:tcW w:w="1545" w:type="dxa"/>
            <w:vAlign w:val="center"/>
          </w:tcPr>
          <w:p w14:paraId="554EA4BC"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発注機関</w:t>
            </w:r>
          </w:p>
        </w:tc>
        <w:tc>
          <w:tcPr>
            <w:tcW w:w="7408" w:type="dxa"/>
            <w:vAlign w:val="center"/>
          </w:tcPr>
          <w:p w14:paraId="4512A766"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33A2E254" w14:textId="77777777" w:rsidTr="000518D1">
        <w:trPr>
          <w:trHeight w:val="454"/>
        </w:trPr>
        <w:tc>
          <w:tcPr>
            <w:tcW w:w="1545" w:type="dxa"/>
            <w:vAlign w:val="center"/>
          </w:tcPr>
          <w:p w14:paraId="3B07A001"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契約金額</w:t>
            </w:r>
          </w:p>
        </w:tc>
        <w:tc>
          <w:tcPr>
            <w:tcW w:w="7408" w:type="dxa"/>
            <w:vAlign w:val="center"/>
          </w:tcPr>
          <w:p w14:paraId="2E920A53" w14:textId="77777777" w:rsidR="00622477" w:rsidRPr="00C51EA4" w:rsidRDefault="00622477" w:rsidP="000518D1">
            <w:pPr>
              <w:spacing w:line="300" w:lineRule="exact"/>
              <w:jc w:val="both"/>
              <w:rPr>
                <w:rFonts w:ascii="ＭＳ ゴシック" w:eastAsia="ＭＳ ゴシック" w:hAnsi="ＭＳ ゴシック"/>
              </w:rPr>
            </w:pPr>
          </w:p>
        </w:tc>
      </w:tr>
      <w:tr w:rsidR="00C51EA4" w:rsidRPr="00C51EA4" w14:paraId="619FDD67" w14:textId="77777777" w:rsidTr="000518D1">
        <w:trPr>
          <w:trHeight w:val="454"/>
        </w:trPr>
        <w:tc>
          <w:tcPr>
            <w:tcW w:w="1545" w:type="dxa"/>
            <w:vAlign w:val="center"/>
          </w:tcPr>
          <w:p w14:paraId="0AD171A2" w14:textId="77777777" w:rsidR="00622477" w:rsidRPr="00C51EA4" w:rsidRDefault="00622477" w:rsidP="002D2DE7">
            <w:pPr>
              <w:spacing w:line="300" w:lineRule="exact"/>
              <w:jc w:val="center"/>
              <w:rPr>
                <w:rFonts w:ascii="ＭＳ ゴシック" w:eastAsia="ＭＳ ゴシック" w:hAnsi="ＭＳ ゴシック"/>
              </w:rPr>
            </w:pPr>
            <w:r w:rsidRPr="00C51EA4">
              <w:rPr>
                <w:rFonts w:eastAsia="ＭＳ Ｐ明朝" w:hint="eastAsia"/>
              </w:rPr>
              <w:t>履行期間</w:t>
            </w:r>
          </w:p>
        </w:tc>
        <w:tc>
          <w:tcPr>
            <w:tcW w:w="7408" w:type="dxa"/>
            <w:vAlign w:val="center"/>
          </w:tcPr>
          <w:p w14:paraId="20010169" w14:textId="77777777" w:rsidR="00622477" w:rsidRPr="00C51EA4" w:rsidRDefault="0028034E" w:rsidP="000518D1">
            <w:pPr>
              <w:spacing w:line="300" w:lineRule="exact"/>
              <w:jc w:val="center"/>
              <w:rPr>
                <w:rFonts w:asciiTheme="minorEastAsia" w:eastAsiaTheme="minorEastAsia" w:hAnsiTheme="minorEastAsia"/>
              </w:rPr>
            </w:pPr>
            <w:r w:rsidRPr="00C51EA4">
              <w:rPr>
                <w:rFonts w:asciiTheme="minorEastAsia" w:eastAsiaTheme="minorEastAsia" w:hAnsiTheme="minorEastAsia" w:hint="eastAsia"/>
              </w:rPr>
              <w:t>年　　月　　日　　～　　　　年　　月　　日　(　　年　　ヵ月）</w:t>
            </w:r>
          </w:p>
        </w:tc>
      </w:tr>
      <w:tr w:rsidR="00C51EA4" w:rsidRPr="00C51EA4" w14:paraId="13FBA021" w14:textId="77777777" w:rsidTr="000518D1">
        <w:trPr>
          <w:trHeight w:val="4535"/>
        </w:trPr>
        <w:tc>
          <w:tcPr>
            <w:tcW w:w="1545" w:type="dxa"/>
            <w:vAlign w:val="center"/>
          </w:tcPr>
          <w:p w14:paraId="4CFDA477" w14:textId="77777777" w:rsidR="00622477" w:rsidRPr="00C51EA4" w:rsidRDefault="00622477" w:rsidP="00E77057">
            <w:pPr>
              <w:spacing w:line="300" w:lineRule="exact"/>
              <w:jc w:val="center"/>
              <w:rPr>
                <w:rFonts w:eastAsia="ＭＳ Ｐ明朝"/>
              </w:rPr>
            </w:pPr>
            <w:r w:rsidRPr="00C51EA4">
              <w:rPr>
                <w:rFonts w:eastAsia="ＭＳ Ｐ明朝" w:hint="eastAsia"/>
              </w:rPr>
              <w:t>業務の概要</w:t>
            </w:r>
          </w:p>
        </w:tc>
        <w:tc>
          <w:tcPr>
            <w:tcW w:w="7408" w:type="dxa"/>
          </w:tcPr>
          <w:p w14:paraId="399B4039" w14:textId="77777777" w:rsidR="00622477" w:rsidRPr="00C51EA4" w:rsidRDefault="00622477" w:rsidP="002D2DE7">
            <w:pPr>
              <w:spacing w:line="300" w:lineRule="exact"/>
              <w:jc w:val="both"/>
              <w:rPr>
                <w:rFonts w:ascii="ＭＳ ゴシック" w:eastAsia="ＭＳ ゴシック" w:hAnsi="ＭＳ ゴシック"/>
              </w:rPr>
            </w:pPr>
          </w:p>
        </w:tc>
      </w:tr>
      <w:tr w:rsidR="00622477" w:rsidRPr="00C51EA4" w14:paraId="3F72565F" w14:textId="77777777" w:rsidTr="000518D1">
        <w:trPr>
          <w:trHeight w:val="4535"/>
        </w:trPr>
        <w:tc>
          <w:tcPr>
            <w:tcW w:w="1545" w:type="dxa"/>
            <w:vAlign w:val="center"/>
          </w:tcPr>
          <w:p w14:paraId="373AC82A" w14:textId="77777777" w:rsidR="00622477" w:rsidRPr="00C51EA4" w:rsidRDefault="00622477" w:rsidP="00E77057">
            <w:pPr>
              <w:spacing w:line="300" w:lineRule="exact"/>
              <w:jc w:val="center"/>
              <w:rPr>
                <w:rFonts w:eastAsia="ＭＳ Ｐ明朝"/>
              </w:rPr>
            </w:pPr>
            <w:r w:rsidRPr="00C51EA4">
              <w:rPr>
                <w:rFonts w:eastAsia="ＭＳ Ｐ明朝" w:hint="eastAsia"/>
              </w:rPr>
              <w:t>技術的特長</w:t>
            </w:r>
          </w:p>
        </w:tc>
        <w:tc>
          <w:tcPr>
            <w:tcW w:w="7408" w:type="dxa"/>
          </w:tcPr>
          <w:p w14:paraId="651DB33F" w14:textId="77777777" w:rsidR="00622477" w:rsidRPr="00C51EA4" w:rsidRDefault="00622477" w:rsidP="002D2DE7">
            <w:pPr>
              <w:spacing w:line="300" w:lineRule="exact"/>
              <w:jc w:val="both"/>
              <w:rPr>
                <w:rFonts w:ascii="ＭＳ ゴシック" w:eastAsia="ＭＳ ゴシック" w:hAnsi="ＭＳ ゴシック"/>
              </w:rPr>
            </w:pPr>
          </w:p>
        </w:tc>
      </w:tr>
    </w:tbl>
    <w:p w14:paraId="2068563A" w14:textId="77777777" w:rsidR="001E63C2" w:rsidRPr="00C51EA4" w:rsidRDefault="001E63C2" w:rsidP="001E63C2"/>
    <w:p w14:paraId="5DC0AF22" w14:textId="77777777" w:rsidR="001E63C2" w:rsidRPr="00C51EA4" w:rsidRDefault="001E63C2" w:rsidP="001E63C2">
      <w:pPr>
        <w:ind w:left="525" w:hangingChars="250" w:hanging="525"/>
      </w:pPr>
      <w:r w:rsidRPr="00C51EA4">
        <w:rPr>
          <w:rFonts w:asciiTheme="minorEastAsia" w:eastAsiaTheme="minorEastAsia" w:hAnsiTheme="minorEastAsia" w:hint="eastAsia"/>
        </w:rPr>
        <w:t>注1）</w:t>
      </w:r>
      <w:r w:rsidRPr="00C51EA4">
        <w:rPr>
          <w:rFonts w:hint="eastAsia"/>
        </w:rPr>
        <w:t>上記業務の実績を有していることを証明する書類等を添付すること。</w:t>
      </w:r>
    </w:p>
    <w:p w14:paraId="440B90CE" w14:textId="77777777" w:rsidR="00622477" w:rsidRPr="00C51EA4" w:rsidRDefault="00E77057" w:rsidP="00EA34D0">
      <w:r w:rsidRPr="00C51EA4">
        <w:rPr>
          <w:rFonts w:asciiTheme="minorEastAsia" w:eastAsiaTheme="minorEastAsia" w:hAnsiTheme="minorEastAsia" w:hint="eastAsia"/>
        </w:rPr>
        <w:t>注2）元請けとしての実績を記入すること。</w:t>
      </w:r>
    </w:p>
    <w:p w14:paraId="0ABF066E" w14:textId="77777777" w:rsidR="0028034E" w:rsidRPr="00C51EA4" w:rsidRDefault="0028034E">
      <w:pPr>
        <w:widowControl/>
        <w:overflowPunct/>
        <w:topLinePunct w:val="0"/>
        <w:adjustRightInd/>
        <w:textAlignment w:val="auto"/>
      </w:pPr>
      <w:r w:rsidRPr="00C51EA4">
        <w:br w:type="page"/>
      </w:r>
    </w:p>
    <w:p w14:paraId="5D666A66" w14:textId="77777777" w:rsidR="00655F1E" w:rsidRPr="00C51EA4" w:rsidRDefault="0088570B" w:rsidP="007B6A19">
      <w:pPr>
        <w:outlineLvl w:val="0"/>
      </w:pPr>
      <w:bookmarkStart w:id="20" w:name="_Toc229725092"/>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4-</w:t>
      </w:r>
      <w:r w:rsidRPr="00C51EA4">
        <w:rPr>
          <w:rFonts w:ascii="ＭＳ ゴシック" w:eastAsia="ＭＳ ゴシック" w:hAnsi="ＭＳ ゴシック" w:hint="eastAsia"/>
        </w:rPr>
        <w:t>9】</w:t>
      </w:r>
      <w:r w:rsidR="002D2DE7" w:rsidRPr="00C51EA4">
        <w:rPr>
          <w:rFonts w:ascii="ＭＳ ゴシック" w:eastAsia="ＭＳ ゴシック" w:hAnsi="ＭＳ ゴシック" w:hint="eastAsia"/>
        </w:rPr>
        <w:t>配置予定技術</w:t>
      </w:r>
      <w:r w:rsidR="009A07B7" w:rsidRPr="00C51EA4">
        <w:rPr>
          <w:rFonts w:ascii="ＭＳ ゴシック" w:eastAsia="ＭＳ ゴシック" w:hAnsi="ＭＳ ゴシック" w:hint="eastAsia"/>
        </w:rPr>
        <w:t>者調書</w:t>
      </w:r>
      <w:bookmarkEnd w:id="20"/>
    </w:p>
    <w:p w14:paraId="3D0CACFD" w14:textId="77777777" w:rsidR="0028034E" w:rsidRPr="00C51EA4" w:rsidRDefault="0028034E" w:rsidP="00145B84"/>
    <w:p w14:paraId="2A5528E6" w14:textId="77777777" w:rsidR="0093391E" w:rsidRPr="00C51EA4" w:rsidRDefault="0093391E" w:rsidP="0093391E">
      <w:pPr>
        <w:pStyle w:val="aff7"/>
        <w:numPr>
          <w:ilvl w:val="0"/>
          <w:numId w:val="31"/>
        </w:numPr>
        <w:ind w:leftChars="0"/>
      </w:pPr>
      <w:r w:rsidRPr="00C51EA4">
        <w:rPr>
          <w:rFonts w:hint="eastAsia"/>
        </w:rPr>
        <w:t>宮崎水資源再生センター包括維持管理業務</w:t>
      </w:r>
    </w:p>
    <w:p w14:paraId="200EC1DE" w14:textId="77777777" w:rsidR="00A009C9" w:rsidRPr="00C51EA4" w:rsidRDefault="00A009C9" w:rsidP="00145B84">
      <w:r w:rsidRPr="00C51EA4">
        <w:rPr>
          <w:rFonts w:hint="eastAsia"/>
        </w:rPr>
        <w:t>配置予定</w:t>
      </w:r>
      <w:r w:rsidR="00DC7B0D" w:rsidRPr="00C51EA4">
        <w:rPr>
          <w:rFonts w:hint="eastAsia"/>
        </w:rPr>
        <w:t>技術者（</w:t>
      </w:r>
      <w:r w:rsidR="00CB5441" w:rsidRPr="00C51EA4">
        <w:rPr>
          <w:rFonts w:hint="eastAsia"/>
        </w:rPr>
        <w:t>業務</w:t>
      </w:r>
      <w:r w:rsidR="0088570B" w:rsidRPr="00C51EA4">
        <w:rPr>
          <w:rFonts w:hint="eastAsia"/>
        </w:rPr>
        <w:t>監理</w:t>
      </w:r>
      <w:r w:rsidRPr="00C51EA4">
        <w:rPr>
          <w:rFonts w:hint="eastAsia"/>
        </w:rPr>
        <w:t>責任者</w:t>
      </w:r>
      <w:r w:rsidR="00DC7B0D" w:rsidRPr="00C51EA4">
        <w:rPr>
          <w:rFonts w:hint="eastAsia"/>
        </w:rPr>
        <w:t>）</w:t>
      </w:r>
      <w:r w:rsidRPr="00C51EA4">
        <w:rPr>
          <w:rFonts w:hint="eastAsia"/>
        </w:rPr>
        <w:t>の</w:t>
      </w:r>
      <w:r w:rsidR="00655F1E" w:rsidRPr="00C51EA4">
        <w:rPr>
          <w:rFonts w:hint="eastAsia"/>
        </w:rPr>
        <w:t>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126"/>
        <w:gridCol w:w="2009"/>
        <w:gridCol w:w="2521"/>
      </w:tblGrid>
      <w:tr w:rsidR="00C51EA4" w:rsidRPr="00C51EA4" w14:paraId="6EF302FA" w14:textId="77777777" w:rsidTr="000518D1">
        <w:trPr>
          <w:trHeight w:val="397"/>
        </w:trPr>
        <w:tc>
          <w:tcPr>
            <w:tcW w:w="6432" w:type="dxa"/>
            <w:gridSpan w:val="3"/>
            <w:vAlign w:val="center"/>
          </w:tcPr>
          <w:p w14:paraId="713031F8" w14:textId="77777777" w:rsidR="003F0767" w:rsidRPr="00C51EA4" w:rsidRDefault="003F0767" w:rsidP="000518D1">
            <w:pPr>
              <w:spacing w:line="300" w:lineRule="exact"/>
              <w:jc w:val="both"/>
              <w:rPr>
                <w:rFonts w:ascii="ＭＳ 明朝" w:hAnsi="ＭＳ 明朝"/>
              </w:rPr>
            </w:pPr>
            <w:r w:rsidRPr="00C51EA4">
              <w:rPr>
                <w:rFonts w:ascii="ＭＳ 明朝" w:hAnsi="ＭＳ 明朝" w:hint="eastAsia"/>
              </w:rPr>
              <w:t>氏名：</w:t>
            </w:r>
          </w:p>
        </w:tc>
        <w:tc>
          <w:tcPr>
            <w:tcW w:w="2521" w:type="dxa"/>
            <w:vAlign w:val="center"/>
          </w:tcPr>
          <w:p w14:paraId="60F9EC81" w14:textId="77777777" w:rsidR="003F0767" w:rsidRPr="00C51EA4" w:rsidRDefault="003F0767"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7B3FBCEC" w14:textId="77777777" w:rsidTr="000518D1">
        <w:trPr>
          <w:trHeight w:val="397"/>
        </w:trPr>
        <w:tc>
          <w:tcPr>
            <w:tcW w:w="8953" w:type="dxa"/>
            <w:gridSpan w:val="4"/>
            <w:vAlign w:val="center"/>
          </w:tcPr>
          <w:p w14:paraId="7BC62328" w14:textId="77777777" w:rsidR="00E307F9" w:rsidRPr="00C51EA4" w:rsidRDefault="00791C77" w:rsidP="000518D1">
            <w:pPr>
              <w:spacing w:line="300" w:lineRule="exact"/>
              <w:jc w:val="both"/>
              <w:rPr>
                <w:rFonts w:ascii="ＭＳ 明朝" w:hAnsi="ＭＳ 明朝"/>
              </w:rPr>
            </w:pPr>
            <w:r w:rsidRPr="00C51EA4">
              <w:rPr>
                <w:rFonts w:ascii="ＭＳ 明朝" w:hAnsi="ＭＳ 明朝" w:hint="eastAsia"/>
              </w:rPr>
              <w:t>現所属・役職名</w:t>
            </w:r>
            <w:r w:rsidR="003F0767" w:rsidRPr="00C51EA4">
              <w:rPr>
                <w:rFonts w:ascii="ＭＳ 明朝" w:hAnsi="ＭＳ 明朝" w:hint="eastAsia"/>
              </w:rPr>
              <w:t>：</w:t>
            </w:r>
          </w:p>
        </w:tc>
      </w:tr>
      <w:tr w:rsidR="00C51EA4" w:rsidRPr="00C51EA4" w14:paraId="04D9CEB4" w14:textId="77777777" w:rsidTr="000518D1">
        <w:trPr>
          <w:trHeight w:val="1020"/>
        </w:trPr>
        <w:tc>
          <w:tcPr>
            <w:tcW w:w="8953" w:type="dxa"/>
            <w:gridSpan w:val="4"/>
            <w:tcBorders>
              <w:bottom w:val="single" w:sz="4" w:space="0" w:color="auto"/>
            </w:tcBorders>
            <w:vAlign w:val="center"/>
          </w:tcPr>
          <w:p w14:paraId="573FB2A1" w14:textId="77777777" w:rsidR="00791C77" w:rsidRPr="00C51EA4" w:rsidRDefault="00791C77" w:rsidP="000518D1">
            <w:pPr>
              <w:spacing w:line="300" w:lineRule="exact"/>
              <w:jc w:val="both"/>
              <w:rPr>
                <w:rFonts w:ascii="ＭＳ 明朝" w:hAnsi="ＭＳ 明朝"/>
              </w:rPr>
            </w:pPr>
            <w:r w:rsidRPr="00C51EA4">
              <w:rPr>
                <w:rFonts w:ascii="ＭＳ 明朝" w:hAnsi="ＭＳ 明朝" w:hint="eastAsia"/>
              </w:rPr>
              <w:t>資格</w:t>
            </w:r>
          </w:p>
          <w:p w14:paraId="41B49EEF" w14:textId="77777777" w:rsidR="0093391E"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（資格名称）</w:t>
            </w:r>
            <w:r w:rsidR="0093391E" w:rsidRPr="00C51EA4">
              <w:rPr>
                <w:rFonts w:ascii="ＭＳ 明朝" w:hAnsi="ＭＳ 明朝" w:hint="eastAsia"/>
              </w:rPr>
              <w:t xml:space="preserve">　</w:t>
            </w:r>
          </w:p>
          <w:p w14:paraId="49420580" w14:textId="77777777" w:rsidR="00791C77" w:rsidRPr="00C51EA4" w:rsidRDefault="00791C77" w:rsidP="000518D1">
            <w:pPr>
              <w:spacing w:line="300" w:lineRule="exact"/>
              <w:ind w:firstLineChars="100" w:firstLine="210"/>
              <w:jc w:val="both"/>
              <w:rPr>
                <w:rFonts w:ascii="ＭＳ 明朝" w:hAnsi="ＭＳ 明朝"/>
              </w:rPr>
            </w:pPr>
            <w:r w:rsidRPr="00C51EA4">
              <w:rPr>
                <w:rFonts w:ascii="ＭＳ 明朝" w:hAnsi="ＭＳ 明朝" w:hint="eastAsia"/>
              </w:rPr>
              <w:t>（取得年月）</w:t>
            </w:r>
            <w:r w:rsidR="0093391E" w:rsidRPr="00C51EA4">
              <w:rPr>
                <w:rFonts w:ascii="ＭＳ 明朝" w:hAnsi="ＭＳ 明朝" w:hint="eastAsia"/>
              </w:rPr>
              <w:t xml:space="preserve">　</w:t>
            </w:r>
          </w:p>
        </w:tc>
      </w:tr>
      <w:tr w:rsidR="00C51EA4" w:rsidRPr="00C51EA4" w14:paraId="029AF583" w14:textId="77777777" w:rsidTr="0093391E">
        <w:trPr>
          <w:trHeight w:val="340"/>
        </w:trPr>
        <w:tc>
          <w:tcPr>
            <w:tcW w:w="2297" w:type="dxa"/>
            <w:tcBorders>
              <w:bottom w:val="nil"/>
              <w:right w:val="dashed" w:sz="4" w:space="0" w:color="auto"/>
            </w:tcBorders>
          </w:tcPr>
          <w:p w14:paraId="32DB82A5" w14:textId="77777777" w:rsidR="0093391E" w:rsidRPr="00C51EA4" w:rsidRDefault="000518D1" w:rsidP="0093391E">
            <w:pPr>
              <w:spacing w:line="300" w:lineRule="exact"/>
              <w:jc w:val="both"/>
              <w:rPr>
                <w:rFonts w:ascii="ＭＳ 明朝" w:hAnsi="ＭＳ 明朝"/>
              </w:rPr>
            </w:pPr>
            <w:r w:rsidRPr="00C51EA4">
              <w:rPr>
                <w:rFonts w:ascii="ＭＳ 明朝" w:hAnsi="ＭＳ 明朝" w:hint="eastAsia"/>
              </w:rPr>
              <w:t>従事実績</w:t>
            </w:r>
          </w:p>
        </w:tc>
        <w:tc>
          <w:tcPr>
            <w:tcW w:w="6656" w:type="dxa"/>
            <w:gridSpan w:val="3"/>
            <w:tcBorders>
              <w:left w:val="dashed" w:sz="4" w:space="0" w:color="auto"/>
              <w:bottom w:val="nil"/>
            </w:tcBorders>
          </w:tcPr>
          <w:p w14:paraId="2A2FB0B6" w14:textId="77777777" w:rsidR="0093391E" w:rsidRPr="00C51EA4" w:rsidRDefault="0093391E" w:rsidP="0093391E">
            <w:pPr>
              <w:spacing w:line="300" w:lineRule="exact"/>
              <w:jc w:val="both"/>
              <w:rPr>
                <w:rFonts w:ascii="ＭＳ 明朝" w:hAnsi="ＭＳ 明朝"/>
              </w:rPr>
            </w:pPr>
          </w:p>
        </w:tc>
      </w:tr>
      <w:tr w:rsidR="00C51EA4" w:rsidRPr="00C51EA4" w14:paraId="1E6072D0" w14:textId="77777777" w:rsidTr="0093391E">
        <w:trPr>
          <w:trHeight w:val="340"/>
        </w:trPr>
        <w:tc>
          <w:tcPr>
            <w:tcW w:w="2297" w:type="dxa"/>
            <w:tcBorders>
              <w:top w:val="nil"/>
              <w:bottom w:val="nil"/>
              <w:right w:val="dashed" w:sz="4" w:space="0" w:color="auto"/>
            </w:tcBorders>
          </w:tcPr>
          <w:p w14:paraId="0DC94955"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7E0EF1D5" w14:textId="77777777" w:rsidR="0093391E" w:rsidRPr="00C51EA4" w:rsidRDefault="0093391E" w:rsidP="00CF4805">
            <w:pPr>
              <w:spacing w:line="300" w:lineRule="exact"/>
              <w:jc w:val="both"/>
              <w:rPr>
                <w:rFonts w:ascii="ＭＳ 明朝" w:hAnsi="ＭＳ 明朝"/>
              </w:rPr>
            </w:pPr>
          </w:p>
        </w:tc>
      </w:tr>
      <w:tr w:rsidR="00C51EA4" w:rsidRPr="00C51EA4" w14:paraId="09ABB2D5" w14:textId="77777777" w:rsidTr="0093391E">
        <w:trPr>
          <w:trHeight w:val="340"/>
        </w:trPr>
        <w:tc>
          <w:tcPr>
            <w:tcW w:w="2297" w:type="dxa"/>
            <w:tcBorders>
              <w:top w:val="nil"/>
              <w:bottom w:val="nil"/>
              <w:right w:val="dashed" w:sz="4" w:space="0" w:color="auto"/>
            </w:tcBorders>
          </w:tcPr>
          <w:p w14:paraId="752167E8"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1D9C2106" w14:textId="77777777" w:rsidR="0093391E" w:rsidRPr="00C51EA4" w:rsidRDefault="0093391E" w:rsidP="00CF4805">
            <w:pPr>
              <w:spacing w:line="300" w:lineRule="exact"/>
              <w:jc w:val="both"/>
              <w:rPr>
                <w:rFonts w:ascii="ＭＳ 明朝" w:hAnsi="ＭＳ 明朝"/>
              </w:rPr>
            </w:pPr>
          </w:p>
        </w:tc>
      </w:tr>
      <w:tr w:rsidR="00C51EA4" w:rsidRPr="00C51EA4" w14:paraId="78C8391E" w14:textId="77777777" w:rsidTr="0093391E">
        <w:trPr>
          <w:trHeight w:val="340"/>
        </w:trPr>
        <w:tc>
          <w:tcPr>
            <w:tcW w:w="2297" w:type="dxa"/>
            <w:tcBorders>
              <w:top w:val="nil"/>
              <w:bottom w:val="nil"/>
              <w:right w:val="dashed" w:sz="4" w:space="0" w:color="auto"/>
            </w:tcBorders>
          </w:tcPr>
          <w:p w14:paraId="1AF84C14"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428B65AB"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73C25898" w14:textId="77777777" w:rsidTr="0093391E">
        <w:trPr>
          <w:trHeight w:val="340"/>
        </w:trPr>
        <w:tc>
          <w:tcPr>
            <w:tcW w:w="2297" w:type="dxa"/>
            <w:tcBorders>
              <w:top w:val="nil"/>
              <w:bottom w:val="nil"/>
              <w:right w:val="dashed" w:sz="4" w:space="0" w:color="auto"/>
            </w:tcBorders>
          </w:tcPr>
          <w:p w14:paraId="34443899"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383C136F" w14:textId="77777777" w:rsidR="0093391E" w:rsidRPr="00C51EA4" w:rsidRDefault="0093391E" w:rsidP="00CF4805">
            <w:pPr>
              <w:spacing w:line="300" w:lineRule="exact"/>
              <w:jc w:val="both"/>
              <w:rPr>
                <w:rFonts w:ascii="ＭＳ 明朝" w:hAnsi="ＭＳ 明朝"/>
              </w:rPr>
            </w:pPr>
          </w:p>
        </w:tc>
      </w:tr>
      <w:tr w:rsidR="00C51EA4" w:rsidRPr="00C51EA4" w14:paraId="09DD0BDB" w14:textId="77777777" w:rsidTr="0093391E">
        <w:trPr>
          <w:trHeight w:val="340"/>
        </w:trPr>
        <w:tc>
          <w:tcPr>
            <w:tcW w:w="2297" w:type="dxa"/>
            <w:tcBorders>
              <w:top w:val="nil"/>
              <w:bottom w:val="nil"/>
              <w:right w:val="dashed" w:sz="4" w:space="0" w:color="auto"/>
            </w:tcBorders>
          </w:tcPr>
          <w:p w14:paraId="01CDC62B"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4E381857"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590AAEB4" w14:textId="77777777" w:rsidR="0093391E" w:rsidRPr="00C51EA4" w:rsidRDefault="0093391E" w:rsidP="0093391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515D152B" w14:textId="77777777" w:rsidTr="0093391E">
        <w:trPr>
          <w:trHeight w:val="340"/>
        </w:trPr>
        <w:tc>
          <w:tcPr>
            <w:tcW w:w="2297" w:type="dxa"/>
            <w:tcBorders>
              <w:top w:val="nil"/>
              <w:bottom w:val="nil"/>
              <w:right w:val="dashed" w:sz="4" w:space="0" w:color="auto"/>
            </w:tcBorders>
          </w:tcPr>
          <w:p w14:paraId="001C8995"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61D6D55F" w14:textId="77777777" w:rsidR="0093391E" w:rsidRPr="00C51EA4" w:rsidRDefault="0093391E" w:rsidP="0093391E">
            <w:pPr>
              <w:spacing w:line="300" w:lineRule="exact"/>
              <w:jc w:val="both"/>
              <w:rPr>
                <w:rFonts w:ascii="ＭＳ 明朝" w:hAnsi="ＭＳ 明朝"/>
              </w:rPr>
            </w:pPr>
          </w:p>
        </w:tc>
        <w:tc>
          <w:tcPr>
            <w:tcW w:w="4530" w:type="dxa"/>
            <w:gridSpan w:val="2"/>
            <w:tcBorders>
              <w:top w:val="nil"/>
              <w:left w:val="nil"/>
              <w:bottom w:val="nil"/>
            </w:tcBorders>
          </w:tcPr>
          <w:p w14:paraId="09C478DB"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2BCBEF7D" w14:textId="77777777" w:rsidTr="0093391E">
        <w:trPr>
          <w:trHeight w:val="340"/>
        </w:trPr>
        <w:tc>
          <w:tcPr>
            <w:tcW w:w="2297" w:type="dxa"/>
            <w:tcBorders>
              <w:top w:val="nil"/>
              <w:bottom w:val="nil"/>
              <w:right w:val="dashed" w:sz="4" w:space="0" w:color="auto"/>
            </w:tcBorders>
          </w:tcPr>
          <w:p w14:paraId="7B01E184" w14:textId="77777777" w:rsidR="0093391E" w:rsidRPr="00C51EA4" w:rsidRDefault="0093391E" w:rsidP="0093391E">
            <w:pPr>
              <w:pStyle w:val="aff7"/>
              <w:numPr>
                <w:ilvl w:val="0"/>
                <w:numId w:val="34"/>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2358F6C"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□標準活性汚泥法　　□酸素活性汚泥法</w:t>
            </w:r>
          </w:p>
        </w:tc>
      </w:tr>
      <w:tr w:rsidR="00C51EA4" w:rsidRPr="00C51EA4" w14:paraId="0BAC5DE9" w14:textId="77777777" w:rsidTr="0093391E">
        <w:trPr>
          <w:trHeight w:val="340"/>
        </w:trPr>
        <w:tc>
          <w:tcPr>
            <w:tcW w:w="2297" w:type="dxa"/>
            <w:tcBorders>
              <w:top w:val="nil"/>
              <w:bottom w:val="nil"/>
              <w:right w:val="dashed" w:sz="4" w:space="0" w:color="auto"/>
            </w:tcBorders>
          </w:tcPr>
          <w:p w14:paraId="49AF4C4D" w14:textId="77777777" w:rsidR="0093391E" w:rsidRPr="00C51EA4" w:rsidRDefault="0093391E" w:rsidP="00CF4805">
            <w:pPr>
              <w:spacing w:line="300" w:lineRule="exact"/>
              <w:jc w:val="both"/>
              <w:rPr>
                <w:rFonts w:ascii="ＭＳ 明朝" w:hAnsi="ＭＳ 明朝"/>
              </w:rPr>
            </w:pPr>
          </w:p>
        </w:tc>
        <w:tc>
          <w:tcPr>
            <w:tcW w:w="6656" w:type="dxa"/>
            <w:gridSpan w:val="3"/>
            <w:tcBorders>
              <w:top w:val="nil"/>
              <w:left w:val="dashed" w:sz="4" w:space="0" w:color="auto"/>
              <w:bottom w:val="nil"/>
            </w:tcBorders>
          </w:tcPr>
          <w:p w14:paraId="650F0129" w14:textId="77777777" w:rsidR="0093391E" w:rsidRPr="00C51EA4" w:rsidRDefault="0093391E" w:rsidP="00CF4805">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03CEFC4E" w14:textId="77777777" w:rsidTr="0093391E">
        <w:trPr>
          <w:trHeight w:val="340"/>
        </w:trPr>
        <w:tc>
          <w:tcPr>
            <w:tcW w:w="2297" w:type="dxa"/>
            <w:tcBorders>
              <w:top w:val="nil"/>
              <w:bottom w:val="nil"/>
              <w:right w:val="dashed" w:sz="4" w:space="0" w:color="auto"/>
            </w:tcBorders>
          </w:tcPr>
          <w:p w14:paraId="6E9B6937"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5B205E50" w14:textId="77777777" w:rsidR="0093391E" w:rsidRPr="00C51EA4" w:rsidRDefault="0093391E" w:rsidP="0093391E">
            <w:pPr>
              <w:spacing w:line="300" w:lineRule="exact"/>
              <w:rPr>
                <w:rFonts w:ascii="ＭＳ 明朝" w:hAnsi="ＭＳ 明朝"/>
              </w:rPr>
            </w:pPr>
          </w:p>
        </w:tc>
      </w:tr>
      <w:tr w:rsidR="00C51EA4" w:rsidRPr="00C51EA4" w14:paraId="4ACF227D" w14:textId="77777777" w:rsidTr="0093391E">
        <w:trPr>
          <w:trHeight w:val="340"/>
        </w:trPr>
        <w:tc>
          <w:tcPr>
            <w:tcW w:w="2297" w:type="dxa"/>
            <w:tcBorders>
              <w:top w:val="nil"/>
              <w:bottom w:val="single" w:sz="4" w:space="0" w:color="auto"/>
              <w:right w:val="dashed" w:sz="4" w:space="0" w:color="auto"/>
            </w:tcBorders>
          </w:tcPr>
          <w:p w14:paraId="36B1FCA0"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65355A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年　月　日　～　　　年　月　日　(　年　ヵ月）</w:t>
            </w:r>
          </w:p>
        </w:tc>
      </w:tr>
      <w:tr w:rsidR="00C51EA4" w:rsidRPr="00C51EA4" w14:paraId="57E26991" w14:textId="77777777" w:rsidTr="009D1A8E">
        <w:trPr>
          <w:trHeight w:val="340"/>
        </w:trPr>
        <w:tc>
          <w:tcPr>
            <w:tcW w:w="2297" w:type="dxa"/>
            <w:tcBorders>
              <w:bottom w:val="nil"/>
              <w:right w:val="dashed" w:sz="4" w:space="0" w:color="auto"/>
            </w:tcBorders>
          </w:tcPr>
          <w:p w14:paraId="076AFD57" w14:textId="77777777" w:rsidR="0093391E" w:rsidRPr="00C51EA4" w:rsidRDefault="000518D1" w:rsidP="009D1A8E">
            <w:pPr>
              <w:spacing w:line="300" w:lineRule="exact"/>
              <w:jc w:val="both"/>
              <w:rPr>
                <w:rFonts w:ascii="ＭＳ 明朝" w:hAnsi="ＭＳ 明朝"/>
              </w:rPr>
            </w:pPr>
            <w:r w:rsidRPr="00C51EA4">
              <w:rPr>
                <w:rFonts w:ascii="ＭＳ 明朝" w:hAnsi="ＭＳ 明朝" w:hint="eastAsia"/>
              </w:rPr>
              <w:t>従事実績</w:t>
            </w:r>
            <w:r w:rsidR="0093391E" w:rsidRPr="00C51EA4">
              <w:rPr>
                <w:rFonts w:ascii="ＭＳ 明朝" w:hAnsi="ＭＳ 明朝" w:hint="eastAsia"/>
              </w:rPr>
              <w:t>（記入例）</w:t>
            </w:r>
          </w:p>
        </w:tc>
        <w:tc>
          <w:tcPr>
            <w:tcW w:w="6656" w:type="dxa"/>
            <w:gridSpan w:val="3"/>
            <w:tcBorders>
              <w:left w:val="dashed" w:sz="4" w:space="0" w:color="auto"/>
              <w:bottom w:val="nil"/>
            </w:tcBorders>
          </w:tcPr>
          <w:p w14:paraId="2E85A39C" w14:textId="77777777" w:rsidR="0093391E" w:rsidRPr="00C51EA4" w:rsidRDefault="0093391E" w:rsidP="009D1A8E">
            <w:pPr>
              <w:spacing w:line="300" w:lineRule="exact"/>
              <w:jc w:val="both"/>
              <w:rPr>
                <w:rFonts w:ascii="ＭＳ 明朝" w:hAnsi="ＭＳ 明朝"/>
              </w:rPr>
            </w:pPr>
          </w:p>
        </w:tc>
      </w:tr>
      <w:tr w:rsidR="00C51EA4" w:rsidRPr="00C51EA4" w14:paraId="4BA795AA" w14:textId="77777777" w:rsidTr="009D1A8E">
        <w:trPr>
          <w:trHeight w:val="340"/>
        </w:trPr>
        <w:tc>
          <w:tcPr>
            <w:tcW w:w="2297" w:type="dxa"/>
            <w:tcBorders>
              <w:top w:val="nil"/>
              <w:bottom w:val="nil"/>
              <w:right w:val="dashed" w:sz="4" w:space="0" w:color="auto"/>
            </w:tcBorders>
          </w:tcPr>
          <w:p w14:paraId="23F8CDF9"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(1)発注機関</w:t>
            </w:r>
            <w:r w:rsidR="000518D1" w:rsidRPr="00C51EA4">
              <w:rPr>
                <w:rFonts w:ascii="ＭＳ 明朝" w:hAnsi="ＭＳ 明朝" w:hint="eastAsia"/>
              </w:rPr>
              <w:t>名</w:t>
            </w:r>
          </w:p>
        </w:tc>
        <w:tc>
          <w:tcPr>
            <w:tcW w:w="6656" w:type="dxa"/>
            <w:gridSpan w:val="3"/>
            <w:tcBorders>
              <w:top w:val="nil"/>
              <w:left w:val="dashed" w:sz="4" w:space="0" w:color="auto"/>
              <w:bottom w:val="nil"/>
            </w:tcBorders>
          </w:tcPr>
          <w:p w14:paraId="1B028B52"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〇〇市</w:t>
            </w:r>
          </w:p>
        </w:tc>
      </w:tr>
      <w:tr w:rsidR="00C51EA4" w:rsidRPr="00C51EA4" w14:paraId="23A1FDAB" w14:textId="77777777" w:rsidTr="009D1A8E">
        <w:trPr>
          <w:trHeight w:val="340"/>
        </w:trPr>
        <w:tc>
          <w:tcPr>
            <w:tcW w:w="2297" w:type="dxa"/>
            <w:tcBorders>
              <w:top w:val="nil"/>
              <w:bottom w:val="nil"/>
              <w:right w:val="dashed" w:sz="4" w:space="0" w:color="auto"/>
            </w:tcBorders>
          </w:tcPr>
          <w:p w14:paraId="77258288"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(2)受注業務名</w:t>
            </w:r>
          </w:p>
        </w:tc>
        <w:tc>
          <w:tcPr>
            <w:tcW w:w="6656" w:type="dxa"/>
            <w:gridSpan w:val="3"/>
            <w:tcBorders>
              <w:top w:val="nil"/>
              <w:left w:val="dashed" w:sz="4" w:space="0" w:color="auto"/>
              <w:bottom w:val="nil"/>
            </w:tcBorders>
          </w:tcPr>
          <w:p w14:paraId="750D8B32" w14:textId="77777777" w:rsidR="0093391E" w:rsidRPr="00C51EA4" w:rsidRDefault="0093391E" w:rsidP="0093391E">
            <w:pPr>
              <w:spacing w:line="300" w:lineRule="exact"/>
              <w:jc w:val="both"/>
              <w:rPr>
                <w:rFonts w:ascii="ＭＳ 明朝" w:hAnsi="ＭＳ 明朝"/>
              </w:rPr>
            </w:pPr>
            <w:r w:rsidRPr="00C51EA4">
              <w:rPr>
                <w:rFonts w:ascii="ＭＳ 明朝" w:hAnsi="ＭＳ 明朝" w:hint="eastAsia"/>
              </w:rPr>
              <w:t>〇〇市公共下水道〇〇〇〇処理場維持管理業務委託</w:t>
            </w:r>
          </w:p>
        </w:tc>
      </w:tr>
      <w:tr w:rsidR="00C51EA4" w:rsidRPr="00C51EA4" w14:paraId="4E3A4923" w14:textId="77777777" w:rsidTr="009D1A8E">
        <w:trPr>
          <w:trHeight w:val="340"/>
        </w:trPr>
        <w:tc>
          <w:tcPr>
            <w:tcW w:w="2297" w:type="dxa"/>
            <w:tcBorders>
              <w:top w:val="nil"/>
              <w:bottom w:val="nil"/>
              <w:right w:val="dashed" w:sz="4" w:space="0" w:color="auto"/>
            </w:tcBorders>
          </w:tcPr>
          <w:p w14:paraId="188D5061"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(3)契約期間</w:t>
            </w:r>
          </w:p>
        </w:tc>
        <w:tc>
          <w:tcPr>
            <w:tcW w:w="6656" w:type="dxa"/>
            <w:gridSpan w:val="3"/>
            <w:tcBorders>
              <w:top w:val="nil"/>
              <w:left w:val="dashed" w:sz="4" w:space="0" w:color="auto"/>
              <w:bottom w:val="nil"/>
            </w:tcBorders>
          </w:tcPr>
          <w:p w14:paraId="0051691E"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r w:rsidR="00C51EA4" w:rsidRPr="00C51EA4" w14:paraId="0538511F" w14:textId="77777777" w:rsidTr="009D1A8E">
        <w:trPr>
          <w:trHeight w:val="340"/>
        </w:trPr>
        <w:tc>
          <w:tcPr>
            <w:tcW w:w="2297" w:type="dxa"/>
            <w:tcBorders>
              <w:top w:val="nil"/>
              <w:bottom w:val="nil"/>
              <w:right w:val="dashed" w:sz="4" w:space="0" w:color="auto"/>
            </w:tcBorders>
          </w:tcPr>
          <w:p w14:paraId="2D14A81F"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(4)施設名称</w:t>
            </w:r>
          </w:p>
        </w:tc>
        <w:tc>
          <w:tcPr>
            <w:tcW w:w="6656" w:type="dxa"/>
            <w:gridSpan w:val="3"/>
            <w:tcBorders>
              <w:top w:val="nil"/>
              <w:left w:val="dashed" w:sz="4" w:space="0" w:color="auto"/>
              <w:bottom w:val="nil"/>
            </w:tcBorders>
          </w:tcPr>
          <w:p w14:paraId="0C827E6A" w14:textId="77777777" w:rsidR="0093391E" w:rsidRPr="00C51EA4" w:rsidRDefault="0093391E" w:rsidP="009D1A8E">
            <w:pPr>
              <w:spacing w:line="300" w:lineRule="exact"/>
              <w:jc w:val="both"/>
              <w:rPr>
                <w:rFonts w:ascii="ＭＳ 明朝" w:hAnsi="ＭＳ 明朝"/>
              </w:rPr>
            </w:pPr>
          </w:p>
        </w:tc>
      </w:tr>
      <w:tr w:rsidR="00C51EA4" w:rsidRPr="00C51EA4" w14:paraId="6CBFCEED" w14:textId="77777777" w:rsidTr="009D1A8E">
        <w:trPr>
          <w:trHeight w:val="340"/>
        </w:trPr>
        <w:tc>
          <w:tcPr>
            <w:tcW w:w="2297" w:type="dxa"/>
            <w:tcBorders>
              <w:top w:val="nil"/>
              <w:bottom w:val="nil"/>
              <w:right w:val="dashed" w:sz="4" w:space="0" w:color="auto"/>
            </w:tcBorders>
          </w:tcPr>
          <w:p w14:paraId="5C8CD6F8"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日最大処理能力</w:t>
            </w:r>
          </w:p>
        </w:tc>
        <w:tc>
          <w:tcPr>
            <w:tcW w:w="2126" w:type="dxa"/>
            <w:tcBorders>
              <w:top w:val="nil"/>
              <w:left w:val="dashed" w:sz="4" w:space="0" w:color="auto"/>
              <w:bottom w:val="nil"/>
              <w:right w:val="nil"/>
            </w:tcBorders>
          </w:tcPr>
          <w:p w14:paraId="221FD797"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〇〇，〇〇〇</w:t>
            </w:r>
          </w:p>
        </w:tc>
        <w:tc>
          <w:tcPr>
            <w:tcW w:w="4530" w:type="dxa"/>
            <w:gridSpan w:val="2"/>
            <w:tcBorders>
              <w:top w:val="nil"/>
              <w:left w:val="nil"/>
              <w:bottom w:val="nil"/>
            </w:tcBorders>
          </w:tcPr>
          <w:p w14:paraId="3A9E7A1F" w14:textId="77777777" w:rsidR="0093391E" w:rsidRPr="00C51EA4" w:rsidRDefault="0093391E" w:rsidP="009D1A8E">
            <w:pPr>
              <w:spacing w:line="300" w:lineRule="exact"/>
              <w:rPr>
                <w:rFonts w:ascii="ＭＳ 明朝" w:hAnsi="ＭＳ 明朝"/>
              </w:rPr>
            </w:pPr>
            <w:r w:rsidRPr="00C51EA4">
              <w:rPr>
                <w:rFonts w:ascii="ＭＳ 明朝" w:hAnsi="ＭＳ 明朝" w:hint="eastAsia"/>
              </w:rPr>
              <w:t>㎥</w:t>
            </w:r>
            <w:r w:rsidRPr="00C51EA4">
              <w:rPr>
                <w:rFonts w:ascii="ＭＳ 明朝" w:hAnsi="ＭＳ 明朝"/>
              </w:rPr>
              <w:t>/</w:t>
            </w:r>
            <w:r w:rsidRPr="00C51EA4">
              <w:rPr>
                <w:rFonts w:ascii="ＭＳ 明朝" w:hAnsi="ＭＳ 明朝" w:hint="eastAsia"/>
              </w:rPr>
              <w:t>日</w:t>
            </w:r>
          </w:p>
        </w:tc>
      </w:tr>
      <w:tr w:rsidR="00C51EA4" w:rsidRPr="00C51EA4" w14:paraId="645D7F1D" w14:textId="77777777" w:rsidTr="009D1A8E">
        <w:trPr>
          <w:trHeight w:val="340"/>
        </w:trPr>
        <w:tc>
          <w:tcPr>
            <w:tcW w:w="2297" w:type="dxa"/>
            <w:tcBorders>
              <w:top w:val="nil"/>
              <w:bottom w:val="nil"/>
              <w:right w:val="dashed" w:sz="4" w:space="0" w:color="auto"/>
            </w:tcBorders>
          </w:tcPr>
          <w:p w14:paraId="157247DF"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排除方式</w:t>
            </w:r>
          </w:p>
        </w:tc>
        <w:tc>
          <w:tcPr>
            <w:tcW w:w="2126" w:type="dxa"/>
            <w:tcBorders>
              <w:top w:val="nil"/>
              <w:left w:val="dashed" w:sz="4" w:space="0" w:color="auto"/>
              <w:bottom w:val="nil"/>
              <w:right w:val="nil"/>
            </w:tcBorders>
          </w:tcPr>
          <w:p w14:paraId="5C3BED88"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分流式</w:t>
            </w:r>
          </w:p>
        </w:tc>
        <w:tc>
          <w:tcPr>
            <w:tcW w:w="4530" w:type="dxa"/>
            <w:gridSpan w:val="2"/>
            <w:tcBorders>
              <w:top w:val="nil"/>
              <w:left w:val="nil"/>
              <w:bottom w:val="nil"/>
            </w:tcBorders>
          </w:tcPr>
          <w:p w14:paraId="02146B1A"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下水道</w:t>
            </w:r>
          </w:p>
        </w:tc>
      </w:tr>
      <w:tr w:rsidR="00C51EA4" w:rsidRPr="00C51EA4" w14:paraId="79457EF8" w14:textId="77777777" w:rsidTr="009D1A8E">
        <w:trPr>
          <w:trHeight w:val="340"/>
        </w:trPr>
        <w:tc>
          <w:tcPr>
            <w:tcW w:w="2297" w:type="dxa"/>
            <w:tcBorders>
              <w:top w:val="nil"/>
              <w:bottom w:val="nil"/>
              <w:right w:val="dashed" w:sz="4" w:space="0" w:color="auto"/>
            </w:tcBorders>
          </w:tcPr>
          <w:p w14:paraId="71E25DFE" w14:textId="77777777" w:rsidR="0093391E" w:rsidRPr="00C51EA4" w:rsidRDefault="0093391E" w:rsidP="0093391E">
            <w:pPr>
              <w:pStyle w:val="aff7"/>
              <w:numPr>
                <w:ilvl w:val="0"/>
                <w:numId w:val="35"/>
              </w:numPr>
              <w:spacing w:line="300" w:lineRule="exact"/>
              <w:ind w:leftChars="0"/>
              <w:jc w:val="both"/>
              <w:rPr>
                <w:rFonts w:ascii="ＭＳ 明朝" w:hAnsi="ＭＳ 明朝"/>
              </w:rPr>
            </w:pPr>
            <w:r w:rsidRPr="00C51EA4">
              <w:rPr>
                <w:rFonts w:ascii="ＭＳ 明朝" w:hAnsi="ＭＳ 明朝" w:hint="eastAsia"/>
              </w:rPr>
              <w:t>処理方式</w:t>
            </w:r>
          </w:p>
        </w:tc>
        <w:tc>
          <w:tcPr>
            <w:tcW w:w="6656" w:type="dxa"/>
            <w:gridSpan w:val="3"/>
            <w:tcBorders>
              <w:top w:val="nil"/>
              <w:left w:val="dashed" w:sz="4" w:space="0" w:color="auto"/>
              <w:bottom w:val="nil"/>
            </w:tcBorders>
          </w:tcPr>
          <w:p w14:paraId="143CBDAE" w14:textId="77777777" w:rsidR="0093391E" w:rsidRPr="00C51EA4" w:rsidRDefault="0093391E" w:rsidP="009D1A8E">
            <w:pPr>
              <w:spacing w:line="300" w:lineRule="exact"/>
              <w:jc w:val="both"/>
              <w:rPr>
                <w:rFonts w:ascii="ＭＳ 明朝" w:hAnsi="ＭＳ 明朝"/>
              </w:rPr>
            </w:pPr>
            <w:r w:rsidRPr="00C51EA4">
              <w:rPr>
                <w:rFonts w:ascii="ＭＳ 明朝" w:hAnsi="ＭＳ 明朝"/>
              </w:rPr>
              <w:t>☑</w:t>
            </w:r>
            <w:r w:rsidRPr="00C51EA4">
              <w:rPr>
                <w:rFonts w:ascii="ＭＳ 明朝" w:hAnsi="ＭＳ 明朝" w:hint="eastAsia"/>
              </w:rPr>
              <w:t>標準活性汚泥法　　□酸素活性汚泥法</w:t>
            </w:r>
          </w:p>
        </w:tc>
      </w:tr>
      <w:tr w:rsidR="00C51EA4" w:rsidRPr="00C51EA4" w14:paraId="62AF9337" w14:textId="77777777" w:rsidTr="009D1A8E">
        <w:trPr>
          <w:trHeight w:val="340"/>
        </w:trPr>
        <w:tc>
          <w:tcPr>
            <w:tcW w:w="2297" w:type="dxa"/>
            <w:tcBorders>
              <w:top w:val="nil"/>
              <w:bottom w:val="nil"/>
              <w:right w:val="dashed" w:sz="4" w:space="0" w:color="auto"/>
            </w:tcBorders>
          </w:tcPr>
          <w:p w14:paraId="7A24EA39" w14:textId="77777777" w:rsidR="0093391E" w:rsidRPr="00C51EA4" w:rsidRDefault="0093391E" w:rsidP="009D1A8E">
            <w:pPr>
              <w:spacing w:line="300" w:lineRule="exact"/>
              <w:jc w:val="both"/>
              <w:rPr>
                <w:rFonts w:ascii="ＭＳ 明朝" w:hAnsi="ＭＳ 明朝"/>
              </w:rPr>
            </w:pPr>
          </w:p>
        </w:tc>
        <w:tc>
          <w:tcPr>
            <w:tcW w:w="6656" w:type="dxa"/>
            <w:gridSpan w:val="3"/>
            <w:tcBorders>
              <w:top w:val="nil"/>
              <w:left w:val="dashed" w:sz="4" w:space="0" w:color="auto"/>
              <w:bottom w:val="nil"/>
            </w:tcBorders>
          </w:tcPr>
          <w:p w14:paraId="753A8FE7"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□その他（　　　　　　　　　　　　　　）</w:t>
            </w:r>
          </w:p>
        </w:tc>
      </w:tr>
      <w:tr w:rsidR="00C51EA4" w:rsidRPr="00C51EA4" w14:paraId="482778C6" w14:textId="77777777" w:rsidTr="009D1A8E">
        <w:trPr>
          <w:trHeight w:val="340"/>
        </w:trPr>
        <w:tc>
          <w:tcPr>
            <w:tcW w:w="2297" w:type="dxa"/>
            <w:tcBorders>
              <w:top w:val="nil"/>
              <w:bottom w:val="nil"/>
              <w:right w:val="dashed" w:sz="4" w:space="0" w:color="auto"/>
            </w:tcBorders>
          </w:tcPr>
          <w:p w14:paraId="04AFA064"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(5)業務監理責任者名</w:t>
            </w:r>
          </w:p>
        </w:tc>
        <w:tc>
          <w:tcPr>
            <w:tcW w:w="6656" w:type="dxa"/>
            <w:gridSpan w:val="3"/>
            <w:tcBorders>
              <w:top w:val="nil"/>
              <w:left w:val="dashed" w:sz="4" w:space="0" w:color="auto"/>
              <w:bottom w:val="nil"/>
            </w:tcBorders>
          </w:tcPr>
          <w:p w14:paraId="60A8D605" w14:textId="67092B67" w:rsidR="0093391E" w:rsidRPr="00C51EA4" w:rsidRDefault="00C80820" w:rsidP="009D1A8E">
            <w:pPr>
              <w:spacing w:line="300" w:lineRule="exact"/>
              <w:rPr>
                <w:rFonts w:ascii="ＭＳ 明朝" w:hAnsi="ＭＳ 明朝"/>
              </w:rPr>
            </w:pPr>
            <w:r>
              <w:rPr>
                <w:rFonts w:ascii="ＭＳ 明朝" w:hAnsi="ＭＳ 明朝" w:hint="eastAsia"/>
              </w:rPr>
              <w:t>○○○○</w:t>
            </w:r>
          </w:p>
        </w:tc>
      </w:tr>
      <w:tr w:rsidR="0093391E" w:rsidRPr="00C51EA4" w14:paraId="4CA7AB81" w14:textId="77777777" w:rsidTr="009D1A8E">
        <w:trPr>
          <w:trHeight w:val="340"/>
        </w:trPr>
        <w:tc>
          <w:tcPr>
            <w:tcW w:w="2297" w:type="dxa"/>
            <w:tcBorders>
              <w:top w:val="nil"/>
              <w:bottom w:val="single" w:sz="4" w:space="0" w:color="auto"/>
              <w:right w:val="dashed" w:sz="4" w:space="0" w:color="auto"/>
            </w:tcBorders>
          </w:tcPr>
          <w:p w14:paraId="2D51208B" w14:textId="77777777" w:rsidR="0093391E" w:rsidRPr="00C51EA4" w:rsidRDefault="0093391E" w:rsidP="009D1A8E">
            <w:pPr>
              <w:spacing w:line="300" w:lineRule="exact"/>
              <w:jc w:val="both"/>
              <w:rPr>
                <w:rFonts w:ascii="ＭＳ 明朝" w:hAnsi="ＭＳ 明朝"/>
              </w:rPr>
            </w:pPr>
            <w:r w:rsidRPr="00C51EA4">
              <w:rPr>
                <w:rFonts w:ascii="ＭＳ 明朝" w:hAnsi="ＭＳ 明朝" w:hint="eastAsia"/>
              </w:rPr>
              <w:t>(6)上記従事期間</w:t>
            </w:r>
          </w:p>
        </w:tc>
        <w:tc>
          <w:tcPr>
            <w:tcW w:w="6656" w:type="dxa"/>
            <w:gridSpan w:val="3"/>
            <w:tcBorders>
              <w:top w:val="nil"/>
              <w:left w:val="dashed" w:sz="4" w:space="0" w:color="auto"/>
              <w:bottom w:val="single" w:sz="4" w:space="0" w:color="auto"/>
            </w:tcBorders>
          </w:tcPr>
          <w:p w14:paraId="1C5A3B75" w14:textId="77777777" w:rsidR="0093391E" w:rsidRPr="00C51EA4" w:rsidRDefault="0093391E" w:rsidP="0093391E">
            <w:pPr>
              <w:spacing w:line="300" w:lineRule="exact"/>
              <w:jc w:val="center"/>
              <w:rPr>
                <w:rFonts w:ascii="ＭＳ 明朝" w:hAnsi="ＭＳ 明朝"/>
              </w:rPr>
            </w:pPr>
            <w:r w:rsidRPr="00C51EA4">
              <w:rPr>
                <w:rFonts w:ascii="ＭＳ 明朝" w:hAnsi="ＭＳ 明朝" w:hint="eastAsia"/>
              </w:rPr>
              <w:t>令和〇年　月　日　～　令和〇年　月　日　(　年　ヵ月）</w:t>
            </w:r>
          </w:p>
        </w:tc>
      </w:tr>
    </w:tbl>
    <w:p w14:paraId="576B4FF3" w14:textId="77777777" w:rsidR="0093391E" w:rsidRPr="00C51EA4" w:rsidRDefault="0093391E" w:rsidP="0093391E">
      <w:pPr>
        <w:jc w:val="both"/>
      </w:pPr>
    </w:p>
    <w:p w14:paraId="4AE7002F" w14:textId="6C4BAFE6" w:rsidR="000518D1" w:rsidRPr="00C51EA4" w:rsidRDefault="00CE68CC" w:rsidP="000518D1">
      <w:pPr>
        <w:jc w:val="both"/>
      </w:pPr>
      <w:r w:rsidRPr="00C51EA4">
        <w:rPr>
          <w:rFonts w:asciiTheme="minorEastAsia" w:eastAsiaTheme="minorEastAsia" w:hAnsiTheme="minorEastAsia" w:hint="eastAsia"/>
        </w:rPr>
        <w:t>注1）</w:t>
      </w:r>
      <w:r w:rsidR="000518D1" w:rsidRPr="00C51EA4">
        <w:rPr>
          <w:rFonts w:hint="eastAsia"/>
        </w:rPr>
        <w:t>免許・資格者証の写し（更新がある場合は最新のもの）を添付すること。</w:t>
      </w:r>
    </w:p>
    <w:p w14:paraId="1AFEDBED" w14:textId="54CDA8A5" w:rsidR="000518D1" w:rsidRPr="00C51EA4" w:rsidRDefault="00CE68CC" w:rsidP="000518D1">
      <w:pPr>
        <w:jc w:val="both"/>
      </w:pPr>
      <w:r w:rsidRPr="00C51EA4">
        <w:rPr>
          <w:rFonts w:asciiTheme="minorEastAsia" w:eastAsiaTheme="minorEastAsia" w:hAnsiTheme="minorEastAsia" w:hint="eastAsia"/>
        </w:rPr>
        <w:t>注2）</w:t>
      </w:r>
      <w:r w:rsidR="000518D1" w:rsidRPr="00C51EA4">
        <w:rPr>
          <w:rFonts w:hint="eastAsia"/>
        </w:rPr>
        <w:t>会社との雇用関係が分かるもの（保険証の写し等）を添付すること。</w:t>
      </w:r>
    </w:p>
    <w:p w14:paraId="3E47C633" w14:textId="093778B8" w:rsidR="000518D1" w:rsidRPr="00C51EA4" w:rsidRDefault="00CE68CC" w:rsidP="000518D1">
      <w:pPr>
        <w:ind w:left="420" w:hangingChars="200" w:hanging="420"/>
        <w:jc w:val="both"/>
      </w:pPr>
      <w:r w:rsidRPr="00C51EA4">
        <w:rPr>
          <w:rFonts w:asciiTheme="minorEastAsia" w:eastAsiaTheme="minorEastAsia" w:hAnsiTheme="minorEastAsia" w:hint="eastAsia"/>
        </w:rPr>
        <w:t>注3）</w:t>
      </w:r>
      <w:r w:rsidR="000518D1" w:rsidRPr="00C51EA4">
        <w:rPr>
          <w:rFonts w:hint="eastAsia"/>
        </w:rPr>
        <w:t>配置予定業務監理責任者として複数の候補者がある場合は、本様式を複写して用い</w:t>
      </w:r>
      <w:r w:rsidR="00D85582" w:rsidRPr="00C51EA4">
        <w:rPr>
          <w:rFonts w:hint="eastAsia"/>
        </w:rPr>
        <w:t>、</w:t>
      </w:r>
      <w:r w:rsidR="000518D1" w:rsidRPr="00C51EA4">
        <w:rPr>
          <w:rFonts w:hint="eastAsia"/>
        </w:rPr>
        <w:t>すべての候補者を届け出ることも可とする。</w:t>
      </w:r>
    </w:p>
    <w:p w14:paraId="09129C27" w14:textId="217E3DEE" w:rsidR="00D85582" w:rsidRPr="00C51EA4" w:rsidRDefault="00CE68CC" w:rsidP="00D85582">
      <w:pPr>
        <w:jc w:val="both"/>
      </w:pPr>
      <w:r w:rsidRPr="00C51EA4">
        <w:rPr>
          <w:rFonts w:asciiTheme="minorEastAsia" w:eastAsiaTheme="minorEastAsia" w:hAnsiTheme="minorEastAsia" w:hint="eastAsia"/>
        </w:rPr>
        <w:t>注4）</w:t>
      </w:r>
      <w:r w:rsidR="000518D1" w:rsidRPr="00C51EA4">
        <w:rPr>
          <w:rFonts w:hint="eastAsia"/>
        </w:rPr>
        <w:t>契約締結に当たっては、本調書から業務監理責任者を専任配置するものとする。</w:t>
      </w:r>
      <w:r w:rsidR="00D85582" w:rsidRPr="00C51EA4">
        <w:br w:type="page"/>
      </w:r>
    </w:p>
    <w:p w14:paraId="2397CDA1" w14:textId="77777777" w:rsidR="00D85582" w:rsidRPr="00C51EA4" w:rsidRDefault="00D85582" w:rsidP="0093391E">
      <w:pPr>
        <w:jc w:val="both"/>
      </w:pPr>
    </w:p>
    <w:p w14:paraId="1C8E5CDE" w14:textId="15561CB3" w:rsidR="000518D1" w:rsidRPr="00C51EA4" w:rsidRDefault="000518D1" w:rsidP="0093391E">
      <w:pPr>
        <w:jc w:val="both"/>
      </w:pPr>
      <w:r w:rsidRPr="00C51EA4">
        <w:rPr>
          <w:rFonts w:hint="eastAsia"/>
        </w:rPr>
        <w:t>配置予定技術者（業務監理責任者）の略歴</w:t>
      </w:r>
    </w:p>
    <w:tbl>
      <w:tblPr>
        <w:tblStyle w:val="aff1"/>
        <w:tblW w:w="0" w:type="auto"/>
        <w:tblInd w:w="137" w:type="dxa"/>
        <w:tblLook w:val="04A0" w:firstRow="1" w:lastRow="0" w:firstColumn="1" w:lastColumn="0" w:noHBand="0" w:noVBand="1"/>
      </w:tblPr>
      <w:tblGrid>
        <w:gridCol w:w="851"/>
        <w:gridCol w:w="2268"/>
        <w:gridCol w:w="141"/>
        <w:gridCol w:w="2552"/>
        <w:gridCol w:w="1843"/>
        <w:gridCol w:w="1269"/>
      </w:tblGrid>
      <w:tr w:rsidR="00C51EA4" w:rsidRPr="00C51EA4" w14:paraId="794C73D9" w14:textId="77777777" w:rsidTr="000518D1">
        <w:trPr>
          <w:trHeight w:val="454"/>
        </w:trPr>
        <w:tc>
          <w:tcPr>
            <w:tcW w:w="851" w:type="dxa"/>
            <w:tcBorders>
              <w:right w:val="nil"/>
            </w:tcBorders>
            <w:vAlign w:val="center"/>
          </w:tcPr>
          <w:p w14:paraId="1C8D7091" w14:textId="77777777" w:rsidR="000518D1" w:rsidRPr="00C51EA4" w:rsidRDefault="000518D1" w:rsidP="000518D1">
            <w:pPr>
              <w:widowControl/>
              <w:overflowPunct/>
              <w:topLinePunct w:val="0"/>
              <w:adjustRightInd/>
              <w:jc w:val="center"/>
              <w:textAlignment w:val="auto"/>
            </w:pPr>
            <w:r w:rsidRPr="00C51EA4">
              <w:rPr>
                <w:rFonts w:hint="eastAsia"/>
              </w:rPr>
              <w:t>氏名</w:t>
            </w:r>
          </w:p>
        </w:tc>
        <w:tc>
          <w:tcPr>
            <w:tcW w:w="8073" w:type="dxa"/>
            <w:gridSpan w:val="5"/>
            <w:tcBorders>
              <w:left w:val="nil"/>
            </w:tcBorders>
            <w:vAlign w:val="center"/>
          </w:tcPr>
          <w:p w14:paraId="79241BD3" w14:textId="77777777" w:rsidR="000518D1" w:rsidRPr="00C51EA4" w:rsidRDefault="000518D1" w:rsidP="000518D1">
            <w:pPr>
              <w:widowControl/>
              <w:overflowPunct/>
              <w:topLinePunct w:val="0"/>
              <w:adjustRightInd/>
              <w:textAlignment w:val="auto"/>
            </w:pPr>
          </w:p>
        </w:tc>
      </w:tr>
      <w:tr w:rsidR="00C51EA4" w:rsidRPr="00C51EA4" w14:paraId="39868CD7" w14:textId="77777777" w:rsidTr="000518D1">
        <w:trPr>
          <w:trHeight w:val="454"/>
        </w:trPr>
        <w:tc>
          <w:tcPr>
            <w:tcW w:w="3119" w:type="dxa"/>
            <w:gridSpan w:val="2"/>
            <w:vAlign w:val="center"/>
          </w:tcPr>
          <w:p w14:paraId="050531F7" w14:textId="77777777" w:rsidR="000518D1" w:rsidRPr="00C51EA4" w:rsidRDefault="000518D1" w:rsidP="000518D1">
            <w:pPr>
              <w:jc w:val="center"/>
            </w:pPr>
            <w:r w:rsidRPr="00C51EA4">
              <w:rPr>
                <w:rFonts w:hint="eastAsia"/>
              </w:rPr>
              <w:t>業務名</w:t>
            </w:r>
          </w:p>
        </w:tc>
        <w:tc>
          <w:tcPr>
            <w:tcW w:w="2693" w:type="dxa"/>
            <w:gridSpan w:val="2"/>
            <w:vAlign w:val="center"/>
          </w:tcPr>
          <w:p w14:paraId="335A7406" w14:textId="77777777" w:rsidR="000518D1" w:rsidRPr="00C51EA4" w:rsidRDefault="000518D1" w:rsidP="000518D1">
            <w:pPr>
              <w:jc w:val="center"/>
            </w:pPr>
            <w:r w:rsidRPr="00C51EA4">
              <w:rPr>
                <w:rFonts w:hint="eastAsia"/>
              </w:rPr>
              <w:t>従事期間</w:t>
            </w:r>
          </w:p>
        </w:tc>
        <w:tc>
          <w:tcPr>
            <w:tcW w:w="1843" w:type="dxa"/>
            <w:vAlign w:val="center"/>
          </w:tcPr>
          <w:p w14:paraId="3021D2DD" w14:textId="77777777" w:rsidR="000518D1" w:rsidRPr="00C51EA4" w:rsidRDefault="000518D1" w:rsidP="000518D1">
            <w:pPr>
              <w:jc w:val="center"/>
            </w:pPr>
            <w:r w:rsidRPr="00C51EA4">
              <w:rPr>
                <w:rFonts w:hint="eastAsia"/>
              </w:rPr>
              <w:t>担当業務</w:t>
            </w:r>
          </w:p>
        </w:tc>
        <w:tc>
          <w:tcPr>
            <w:tcW w:w="1269" w:type="dxa"/>
            <w:vAlign w:val="center"/>
          </w:tcPr>
          <w:p w14:paraId="1CA3231B" w14:textId="77777777" w:rsidR="000518D1" w:rsidRPr="00C51EA4" w:rsidRDefault="000518D1" w:rsidP="000518D1">
            <w:pPr>
              <w:jc w:val="center"/>
            </w:pPr>
            <w:r w:rsidRPr="00C51EA4">
              <w:rPr>
                <w:rFonts w:hint="eastAsia"/>
              </w:rPr>
              <w:t>発注者名</w:t>
            </w:r>
          </w:p>
        </w:tc>
      </w:tr>
      <w:tr w:rsidR="00C51EA4" w:rsidRPr="00C51EA4" w14:paraId="491C9135" w14:textId="77777777" w:rsidTr="00D85582">
        <w:trPr>
          <w:trHeight w:val="11282"/>
        </w:trPr>
        <w:tc>
          <w:tcPr>
            <w:tcW w:w="3119" w:type="dxa"/>
            <w:gridSpan w:val="2"/>
          </w:tcPr>
          <w:p w14:paraId="79D5D943" w14:textId="77777777" w:rsidR="000518D1" w:rsidRPr="00C51EA4" w:rsidRDefault="000518D1" w:rsidP="009D1A8E">
            <w:pPr>
              <w:widowControl/>
              <w:overflowPunct/>
              <w:topLinePunct w:val="0"/>
              <w:adjustRightInd/>
              <w:textAlignment w:val="auto"/>
            </w:pPr>
          </w:p>
        </w:tc>
        <w:tc>
          <w:tcPr>
            <w:tcW w:w="2693" w:type="dxa"/>
            <w:gridSpan w:val="2"/>
            <w:tcBorders>
              <w:bottom w:val="single" w:sz="4" w:space="0" w:color="auto"/>
            </w:tcBorders>
          </w:tcPr>
          <w:p w14:paraId="1BFCD248" w14:textId="77777777" w:rsidR="000518D1" w:rsidRPr="00C51EA4" w:rsidRDefault="000518D1" w:rsidP="009D1A8E">
            <w:pPr>
              <w:widowControl/>
              <w:overflowPunct/>
              <w:topLinePunct w:val="0"/>
              <w:adjustRightInd/>
              <w:textAlignment w:val="auto"/>
            </w:pPr>
          </w:p>
        </w:tc>
        <w:tc>
          <w:tcPr>
            <w:tcW w:w="1843" w:type="dxa"/>
            <w:tcBorders>
              <w:bottom w:val="single" w:sz="4" w:space="0" w:color="auto"/>
            </w:tcBorders>
          </w:tcPr>
          <w:p w14:paraId="4D1BE035" w14:textId="77777777" w:rsidR="000518D1" w:rsidRPr="00C51EA4" w:rsidRDefault="000518D1" w:rsidP="009D1A8E">
            <w:pPr>
              <w:widowControl/>
              <w:overflowPunct/>
              <w:topLinePunct w:val="0"/>
              <w:adjustRightInd/>
              <w:textAlignment w:val="auto"/>
            </w:pPr>
          </w:p>
        </w:tc>
        <w:tc>
          <w:tcPr>
            <w:tcW w:w="1269" w:type="dxa"/>
            <w:tcBorders>
              <w:bottom w:val="single" w:sz="4" w:space="0" w:color="auto"/>
            </w:tcBorders>
          </w:tcPr>
          <w:p w14:paraId="4175391B" w14:textId="77777777" w:rsidR="000518D1" w:rsidRPr="00C51EA4" w:rsidRDefault="000518D1" w:rsidP="009D1A8E">
            <w:pPr>
              <w:widowControl/>
              <w:overflowPunct/>
              <w:topLinePunct w:val="0"/>
              <w:adjustRightInd/>
              <w:textAlignment w:val="auto"/>
            </w:pPr>
          </w:p>
        </w:tc>
      </w:tr>
      <w:tr w:rsidR="00C51EA4" w:rsidRPr="00C51EA4" w14:paraId="3BD0774B" w14:textId="77777777" w:rsidTr="0065071D">
        <w:trPr>
          <w:trHeight w:val="454"/>
        </w:trPr>
        <w:tc>
          <w:tcPr>
            <w:tcW w:w="3260" w:type="dxa"/>
            <w:gridSpan w:val="3"/>
            <w:vAlign w:val="center"/>
          </w:tcPr>
          <w:p w14:paraId="61F3588E" w14:textId="7AAE043D" w:rsidR="002C0BF6" w:rsidRPr="00C51EA4" w:rsidRDefault="002C0BF6" w:rsidP="002C0BF6">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業務経験年月数（うち「下水道」）</w:t>
            </w:r>
          </w:p>
        </w:tc>
        <w:tc>
          <w:tcPr>
            <w:tcW w:w="5664" w:type="dxa"/>
            <w:gridSpan w:val="3"/>
            <w:tcBorders>
              <w:left w:val="nil"/>
            </w:tcBorders>
            <w:vAlign w:val="center"/>
          </w:tcPr>
          <w:p w14:paraId="34A868FD" w14:textId="186968B5" w:rsidR="002C0BF6" w:rsidRPr="00C51EA4" w:rsidRDefault="002C0BF6" w:rsidP="000518D1">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 xml:space="preserve">　　年　　月（うち「下水道」　　　年　　月）</w:t>
            </w:r>
          </w:p>
        </w:tc>
      </w:tr>
    </w:tbl>
    <w:p w14:paraId="477D59BA" w14:textId="77777777" w:rsidR="0028034E" w:rsidRPr="00C51EA4" w:rsidRDefault="0028034E">
      <w:pPr>
        <w:widowControl/>
        <w:overflowPunct/>
        <w:topLinePunct w:val="0"/>
        <w:adjustRightInd/>
        <w:textAlignment w:val="auto"/>
      </w:pPr>
      <w:r w:rsidRPr="00C51EA4">
        <w:br w:type="page"/>
      </w:r>
    </w:p>
    <w:p w14:paraId="2EE81A79" w14:textId="77777777" w:rsidR="0060303E" w:rsidRPr="00C51EA4" w:rsidRDefault="0060303E" w:rsidP="0060303E">
      <w:pPr>
        <w:pStyle w:val="aff7"/>
        <w:numPr>
          <w:ilvl w:val="0"/>
          <w:numId w:val="31"/>
        </w:numPr>
        <w:ind w:leftChars="0"/>
      </w:pPr>
      <w:r w:rsidRPr="00C51EA4">
        <w:rPr>
          <w:rFonts w:hint="eastAsia"/>
        </w:rPr>
        <w:lastRenderedPageBreak/>
        <w:t>管路施設維持管理業務</w:t>
      </w:r>
    </w:p>
    <w:p w14:paraId="194C6EFF" w14:textId="77777777" w:rsidR="00F84B62" w:rsidRPr="00C51EA4" w:rsidRDefault="005B098E" w:rsidP="00145B84">
      <w:r w:rsidRPr="00C51EA4">
        <w:rPr>
          <w:rFonts w:hint="eastAsia"/>
        </w:rPr>
        <w:t>配置予定技術者（</w:t>
      </w:r>
      <w:r w:rsidR="0060303E" w:rsidRPr="00C51EA4">
        <w:rPr>
          <w:rFonts w:hint="eastAsia"/>
        </w:rPr>
        <w:t>業務責任者</w:t>
      </w:r>
      <w:r w:rsidRPr="00C51EA4">
        <w:rPr>
          <w:rFonts w:hint="eastAsia"/>
        </w:rPr>
        <w:t>）</w:t>
      </w:r>
      <w:r w:rsidR="00DC7B0D" w:rsidRPr="00C51EA4">
        <w:rPr>
          <w:rFonts w:hint="eastAsia"/>
        </w:rPr>
        <w:t>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4E5BC3D4" w14:textId="77777777" w:rsidTr="00CB331F">
        <w:trPr>
          <w:trHeight w:val="454"/>
        </w:trPr>
        <w:tc>
          <w:tcPr>
            <w:tcW w:w="6432" w:type="dxa"/>
            <w:gridSpan w:val="5"/>
            <w:tcBorders>
              <w:bottom w:val="single" w:sz="4" w:space="0" w:color="auto"/>
            </w:tcBorders>
            <w:vAlign w:val="center"/>
          </w:tcPr>
          <w:p w14:paraId="244AFAB7"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B80FC4B" w14:textId="77777777" w:rsidR="00DC7B0D" w:rsidRPr="00C51EA4" w:rsidRDefault="00DC7B0D" w:rsidP="000518D1">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5CCB995E" w14:textId="77777777" w:rsidTr="00CB331F">
        <w:trPr>
          <w:trHeight w:val="454"/>
        </w:trPr>
        <w:tc>
          <w:tcPr>
            <w:tcW w:w="8953" w:type="dxa"/>
            <w:gridSpan w:val="7"/>
            <w:tcBorders>
              <w:bottom w:val="double" w:sz="4" w:space="0" w:color="auto"/>
            </w:tcBorders>
            <w:vAlign w:val="center"/>
          </w:tcPr>
          <w:p w14:paraId="31747C26" w14:textId="77777777" w:rsidR="00DC7B0D" w:rsidRPr="00C51EA4" w:rsidRDefault="00DC7B0D" w:rsidP="000518D1">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4611F1E9" w14:textId="77777777" w:rsidTr="00CB331F">
        <w:trPr>
          <w:trHeight w:val="472"/>
        </w:trPr>
        <w:tc>
          <w:tcPr>
            <w:tcW w:w="8953" w:type="dxa"/>
            <w:gridSpan w:val="7"/>
            <w:tcBorders>
              <w:top w:val="double" w:sz="4" w:space="0" w:color="auto"/>
            </w:tcBorders>
            <w:vAlign w:val="center"/>
          </w:tcPr>
          <w:p w14:paraId="09C783A4"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18A879B" w14:textId="77777777" w:rsidTr="000518D1">
        <w:trPr>
          <w:trHeight w:val="468"/>
        </w:trPr>
        <w:tc>
          <w:tcPr>
            <w:tcW w:w="4476" w:type="dxa"/>
            <w:gridSpan w:val="3"/>
            <w:vAlign w:val="center"/>
          </w:tcPr>
          <w:p w14:paraId="397A4E7D"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421D8E5" w14:textId="77777777" w:rsidR="000518D1" w:rsidRPr="00C51EA4" w:rsidRDefault="000518D1" w:rsidP="000518D1">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75BE009E" w14:textId="77777777" w:rsidTr="000518D1">
        <w:trPr>
          <w:trHeight w:val="468"/>
        </w:trPr>
        <w:tc>
          <w:tcPr>
            <w:tcW w:w="4476" w:type="dxa"/>
            <w:gridSpan w:val="3"/>
            <w:vAlign w:val="center"/>
          </w:tcPr>
          <w:p w14:paraId="7A812AE8"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4858122C" w14:textId="77777777" w:rsidR="000518D1" w:rsidRPr="00C51EA4" w:rsidRDefault="000518D1" w:rsidP="000518D1">
            <w:pPr>
              <w:spacing w:line="300" w:lineRule="exact"/>
              <w:jc w:val="both"/>
              <w:rPr>
                <w:rFonts w:ascii="ＭＳ 明朝" w:hAnsi="ＭＳ 明朝"/>
              </w:rPr>
            </w:pPr>
          </w:p>
        </w:tc>
      </w:tr>
      <w:tr w:rsidR="00C51EA4" w:rsidRPr="00C51EA4" w14:paraId="55A2CB70" w14:textId="77777777" w:rsidTr="000518D1">
        <w:trPr>
          <w:trHeight w:val="468"/>
        </w:trPr>
        <w:tc>
          <w:tcPr>
            <w:tcW w:w="4476" w:type="dxa"/>
            <w:gridSpan w:val="3"/>
            <w:vAlign w:val="center"/>
          </w:tcPr>
          <w:p w14:paraId="152A970D"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1DF185B2" w14:textId="77777777" w:rsidR="000518D1" w:rsidRPr="00C51EA4" w:rsidRDefault="000518D1" w:rsidP="000518D1">
            <w:pPr>
              <w:spacing w:line="300" w:lineRule="exact"/>
              <w:jc w:val="both"/>
              <w:rPr>
                <w:rFonts w:ascii="ＭＳ 明朝" w:hAnsi="ＭＳ 明朝"/>
              </w:rPr>
            </w:pPr>
          </w:p>
        </w:tc>
      </w:tr>
      <w:tr w:rsidR="00C51EA4" w:rsidRPr="00C51EA4" w14:paraId="530CC879" w14:textId="77777777" w:rsidTr="000518D1">
        <w:trPr>
          <w:trHeight w:val="468"/>
        </w:trPr>
        <w:tc>
          <w:tcPr>
            <w:tcW w:w="4476" w:type="dxa"/>
            <w:gridSpan w:val="3"/>
            <w:vAlign w:val="center"/>
          </w:tcPr>
          <w:p w14:paraId="6163765B"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3FC065C3" w14:textId="77777777" w:rsidR="000518D1" w:rsidRPr="00C51EA4" w:rsidRDefault="000518D1" w:rsidP="000518D1">
            <w:pPr>
              <w:spacing w:line="300" w:lineRule="exact"/>
              <w:jc w:val="both"/>
              <w:rPr>
                <w:rFonts w:ascii="ＭＳ 明朝" w:hAnsi="ＭＳ 明朝"/>
              </w:rPr>
            </w:pPr>
          </w:p>
        </w:tc>
      </w:tr>
      <w:tr w:rsidR="00C51EA4" w:rsidRPr="00C51EA4" w14:paraId="31CB0AFA" w14:textId="77777777" w:rsidTr="000518D1">
        <w:trPr>
          <w:trHeight w:val="468"/>
        </w:trPr>
        <w:tc>
          <w:tcPr>
            <w:tcW w:w="4476" w:type="dxa"/>
            <w:gridSpan w:val="3"/>
            <w:vAlign w:val="center"/>
          </w:tcPr>
          <w:p w14:paraId="2C73B39C" w14:textId="77777777" w:rsidR="000518D1" w:rsidRPr="00C51EA4" w:rsidRDefault="000518D1" w:rsidP="000518D1">
            <w:pPr>
              <w:spacing w:line="300" w:lineRule="exact"/>
              <w:jc w:val="both"/>
              <w:rPr>
                <w:rFonts w:ascii="ＭＳ 明朝" w:hAnsi="ＭＳ 明朝"/>
              </w:rPr>
            </w:pPr>
          </w:p>
        </w:tc>
        <w:tc>
          <w:tcPr>
            <w:tcW w:w="4477" w:type="dxa"/>
            <w:gridSpan w:val="4"/>
            <w:vAlign w:val="center"/>
          </w:tcPr>
          <w:p w14:paraId="6DBE1F7E" w14:textId="77777777" w:rsidR="000518D1" w:rsidRPr="00C51EA4" w:rsidRDefault="000518D1" w:rsidP="000518D1">
            <w:pPr>
              <w:spacing w:line="300" w:lineRule="exact"/>
              <w:jc w:val="both"/>
              <w:rPr>
                <w:rFonts w:ascii="ＭＳ 明朝" w:hAnsi="ＭＳ 明朝"/>
              </w:rPr>
            </w:pPr>
          </w:p>
        </w:tc>
      </w:tr>
      <w:tr w:rsidR="00C51EA4" w:rsidRPr="00C51EA4" w14:paraId="3DA58E20" w14:textId="77777777" w:rsidTr="00CB331F">
        <w:trPr>
          <w:trHeight w:val="468"/>
        </w:trPr>
        <w:tc>
          <w:tcPr>
            <w:tcW w:w="4476" w:type="dxa"/>
            <w:gridSpan w:val="3"/>
            <w:tcBorders>
              <w:bottom w:val="double" w:sz="4" w:space="0" w:color="auto"/>
            </w:tcBorders>
            <w:vAlign w:val="center"/>
          </w:tcPr>
          <w:p w14:paraId="5570E95E" w14:textId="77777777" w:rsidR="000518D1" w:rsidRPr="00C51EA4" w:rsidRDefault="000518D1" w:rsidP="000518D1">
            <w:pPr>
              <w:spacing w:line="300" w:lineRule="exact"/>
              <w:jc w:val="both"/>
              <w:rPr>
                <w:rFonts w:ascii="ＭＳ 明朝" w:hAnsi="ＭＳ 明朝"/>
              </w:rPr>
            </w:pPr>
          </w:p>
        </w:tc>
        <w:tc>
          <w:tcPr>
            <w:tcW w:w="4477" w:type="dxa"/>
            <w:gridSpan w:val="4"/>
            <w:tcBorders>
              <w:bottom w:val="double" w:sz="4" w:space="0" w:color="auto"/>
            </w:tcBorders>
            <w:vAlign w:val="center"/>
          </w:tcPr>
          <w:p w14:paraId="67B59F1A" w14:textId="77777777" w:rsidR="000518D1" w:rsidRPr="00C51EA4" w:rsidRDefault="000518D1" w:rsidP="000518D1">
            <w:pPr>
              <w:spacing w:line="300" w:lineRule="exact"/>
              <w:jc w:val="both"/>
              <w:rPr>
                <w:rFonts w:ascii="ＭＳ 明朝" w:hAnsi="ＭＳ 明朝"/>
              </w:rPr>
            </w:pPr>
          </w:p>
        </w:tc>
      </w:tr>
      <w:tr w:rsidR="00C51EA4" w:rsidRPr="00C51EA4" w14:paraId="1EE417EB" w14:textId="77777777" w:rsidTr="00CB331F">
        <w:trPr>
          <w:trHeight w:val="468"/>
        </w:trPr>
        <w:tc>
          <w:tcPr>
            <w:tcW w:w="8953" w:type="dxa"/>
            <w:gridSpan w:val="7"/>
            <w:tcBorders>
              <w:top w:val="double" w:sz="4" w:space="0" w:color="auto"/>
            </w:tcBorders>
            <w:vAlign w:val="center"/>
          </w:tcPr>
          <w:p w14:paraId="134A27C3" w14:textId="77777777" w:rsidR="000518D1" w:rsidRPr="00C51EA4" w:rsidRDefault="000518D1" w:rsidP="000518D1">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4E51E3F" w14:textId="77777777" w:rsidTr="000518D1">
        <w:trPr>
          <w:trHeight w:val="468"/>
        </w:trPr>
        <w:tc>
          <w:tcPr>
            <w:tcW w:w="3289" w:type="dxa"/>
            <w:vAlign w:val="center"/>
          </w:tcPr>
          <w:p w14:paraId="2F764F10" w14:textId="77777777" w:rsidR="000518D1" w:rsidRPr="00C51EA4" w:rsidRDefault="000518D1" w:rsidP="000518D1">
            <w:pPr>
              <w:jc w:val="center"/>
              <w:rPr>
                <w:rFonts w:eastAsia="ＭＳ Ｐ明朝"/>
              </w:rPr>
            </w:pPr>
            <w:r w:rsidRPr="00C51EA4">
              <w:rPr>
                <w:rFonts w:hint="eastAsia"/>
              </w:rPr>
              <w:t>業務名</w:t>
            </w:r>
          </w:p>
        </w:tc>
        <w:tc>
          <w:tcPr>
            <w:tcW w:w="2552" w:type="dxa"/>
            <w:gridSpan w:val="3"/>
            <w:vAlign w:val="center"/>
          </w:tcPr>
          <w:p w14:paraId="68C3F798" w14:textId="77777777" w:rsidR="000518D1" w:rsidRPr="00C51EA4" w:rsidRDefault="000518D1" w:rsidP="000518D1">
            <w:pPr>
              <w:jc w:val="center"/>
            </w:pPr>
            <w:r w:rsidRPr="00C51EA4">
              <w:rPr>
                <w:rFonts w:hint="eastAsia"/>
              </w:rPr>
              <w:t>従事期間</w:t>
            </w:r>
          </w:p>
        </w:tc>
        <w:tc>
          <w:tcPr>
            <w:tcW w:w="1843" w:type="dxa"/>
            <w:gridSpan w:val="2"/>
            <w:vAlign w:val="center"/>
          </w:tcPr>
          <w:p w14:paraId="40FE79CE" w14:textId="77777777" w:rsidR="000518D1" w:rsidRPr="00C51EA4" w:rsidRDefault="000518D1" w:rsidP="000518D1">
            <w:pPr>
              <w:jc w:val="center"/>
            </w:pPr>
            <w:r w:rsidRPr="00C51EA4">
              <w:rPr>
                <w:rFonts w:hint="eastAsia"/>
              </w:rPr>
              <w:t>担当業務</w:t>
            </w:r>
          </w:p>
        </w:tc>
        <w:tc>
          <w:tcPr>
            <w:tcW w:w="1269" w:type="dxa"/>
            <w:vAlign w:val="center"/>
          </w:tcPr>
          <w:p w14:paraId="7D93A9C6" w14:textId="77777777" w:rsidR="000518D1" w:rsidRPr="00C51EA4" w:rsidRDefault="000518D1" w:rsidP="000518D1">
            <w:pPr>
              <w:jc w:val="center"/>
            </w:pPr>
            <w:r w:rsidRPr="00C51EA4">
              <w:rPr>
                <w:rFonts w:hint="eastAsia"/>
              </w:rPr>
              <w:t>発注者名</w:t>
            </w:r>
          </w:p>
        </w:tc>
      </w:tr>
      <w:tr w:rsidR="00C51EA4" w:rsidRPr="00C51EA4" w14:paraId="104734D9" w14:textId="77777777" w:rsidTr="00D85582">
        <w:trPr>
          <w:trHeight w:val="4706"/>
        </w:trPr>
        <w:tc>
          <w:tcPr>
            <w:tcW w:w="3289" w:type="dxa"/>
          </w:tcPr>
          <w:p w14:paraId="04C6208C" w14:textId="77777777" w:rsidR="000518D1" w:rsidRPr="00C51EA4" w:rsidRDefault="000518D1" w:rsidP="003C0617">
            <w:pPr>
              <w:jc w:val="both"/>
              <w:rPr>
                <w:rFonts w:eastAsia="ＭＳ Ｐ明朝"/>
              </w:rPr>
            </w:pPr>
          </w:p>
        </w:tc>
        <w:tc>
          <w:tcPr>
            <w:tcW w:w="2552" w:type="dxa"/>
            <w:gridSpan w:val="3"/>
          </w:tcPr>
          <w:p w14:paraId="3FDB3D2D" w14:textId="77777777" w:rsidR="000518D1" w:rsidRPr="00C51EA4" w:rsidRDefault="000518D1" w:rsidP="003C0617">
            <w:pPr>
              <w:jc w:val="both"/>
            </w:pPr>
          </w:p>
        </w:tc>
        <w:tc>
          <w:tcPr>
            <w:tcW w:w="1843" w:type="dxa"/>
            <w:gridSpan w:val="2"/>
          </w:tcPr>
          <w:p w14:paraId="58C6C887" w14:textId="77777777" w:rsidR="000518D1" w:rsidRPr="00C51EA4" w:rsidRDefault="000518D1" w:rsidP="003C0617">
            <w:pPr>
              <w:jc w:val="both"/>
            </w:pPr>
          </w:p>
        </w:tc>
        <w:tc>
          <w:tcPr>
            <w:tcW w:w="1269" w:type="dxa"/>
          </w:tcPr>
          <w:p w14:paraId="5D07D36F" w14:textId="77777777" w:rsidR="000518D1" w:rsidRPr="00C51EA4" w:rsidRDefault="000518D1" w:rsidP="003C0617">
            <w:pPr>
              <w:jc w:val="both"/>
            </w:pPr>
          </w:p>
        </w:tc>
      </w:tr>
      <w:tr w:rsidR="000518D1" w:rsidRPr="00C51EA4" w14:paraId="3901AB46" w14:textId="77777777" w:rsidTr="002C0BF6">
        <w:trPr>
          <w:trHeight w:val="468"/>
        </w:trPr>
        <w:tc>
          <w:tcPr>
            <w:tcW w:w="3431" w:type="dxa"/>
            <w:gridSpan w:val="2"/>
            <w:tcBorders>
              <w:right w:val="single" w:sz="4" w:space="0" w:color="auto"/>
            </w:tcBorders>
            <w:vAlign w:val="center"/>
          </w:tcPr>
          <w:p w14:paraId="16C33569" w14:textId="3A554D21" w:rsidR="000518D1" w:rsidRPr="00C51EA4" w:rsidRDefault="002C0BF6" w:rsidP="000518D1">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9E4C90C" w14:textId="3E129E60" w:rsidR="000518D1" w:rsidRPr="00C51EA4" w:rsidRDefault="002C0BF6" w:rsidP="000518D1">
            <w:pPr>
              <w:widowControl/>
              <w:overflowPunct/>
              <w:topLinePunct w:val="0"/>
              <w:adjustRightInd/>
              <w:jc w:val="both"/>
              <w:textAlignment w:val="auto"/>
            </w:pPr>
            <w:r w:rsidRPr="00C51EA4">
              <w:rPr>
                <w:rFonts w:hint="eastAsia"/>
              </w:rPr>
              <w:t xml:space="preserve">　　年　　月（うち「下水道」　　　年　　月）</w:t>
            </w:r>
          </w:p>
        </w:tc>
      </w:tr>
    </w:tbl>
    <w:p w14:paraId="020C7D42" w14:textId="77777777" w:rsidR="00D85582" w:rsidRPr="00C51EA4" w:rsidRDefault="00D85582" w:rsidP="00D85582">
      <w:pPr>
        <w:widowControl/>
        <w:overflowPunct/>
        <w:topLinePunct w:val="0"/>
        <w:adjustRightInd/>
        <w:textAlignment w:val="auto"/>
      </w:pPr>
    </w:p>
    <w:p w14:paraId="342E0E9D"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65F37B5F"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48D0D04A" w14:textId="43CBB3E4"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注3）配置予定業務責任者として複数の候補者がある場合は、本様式を複写して用い、すべての候補者を届け出ることも可とする。</w:t>
      </w:r>
    </w:p>
    <w:p w14:paraId="10147513" w14:textId="4A5AF663"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）契約締結に当たっては、本調書から業務責任者を専任</w:t>
      </w:r>
      <w:r w:rsidRPr="00223283">
        <w:rPr>
          <w:rFonts w:asciiTheme="minorEastAsia" w:eastAsiaTheme="minorEastAsia" w:hAnsiTheme="minorEastAsia" w:hint="eastAsia"/>
        </w:rPr>
        <w:t>配置するものとする。</w:t>
      </w:r>
      <w:r w:rsidR="0028034E" w:rsidRPr="00C51EA4">
        <w:br w:type="page"/>
      </w:r>
    </w:p>
    <w:p w14:paraId="7BDC08CE" w14:textId="77777777" w:rsidR="0060303E" w:rsidRPr="00C51EA4" w:rsidRDefault="0060303E" w:rsidP="0060303E">
      <w:pPr>
        <w:pStyle w:val="aff7"/>
        <w:numPr>
          <w:ilvl w:val="0"/>
          <w:numId w:val="31"/>
        </w:numPr>
        <w:ind w:leftChars="0"/>
      </w:pPr>
      <w:r w:rsidRPr="00C51EA4">
        <w:rPr>
          <w:rFonts w:ascii="ＭＳ 明朝" w:hAnsi="ＭＳ 明朝" w:cs="ＭＳ 明朝" w:hint="eastAsia"/>
        </w:rPr>
        <w:lastRenderedPageBreak/>
        <w:t>計画策定業務</w:t>
      </w:r>
    </w:p>
    <w:p w14:paraId="434ABBCD" w14:textId="77777777" w:rsidR="006D56AB" w:rsidRPr="00C51EA4" w:rsidRDefault="006D56AB" w:rsidP="006D56AB">
      <w:r w:rsidRPr="00C51EA4">
        <w:rPr>
          <w:rFonts w:hint="eastAsia"/>
        </w:rPr>
        <w:t>配置予定技術者（管理技術者）の</w:t>
      </w:r>
      <w:r w:rsidR="000518D1" w:rsidRPr="00C51EA4">
        <w:rPr>
          <w:rFonts w:hint="eastAsia"/>
        </w:rPr>
        <w:t>資格</w:t>
      </w:r>
      <w:r w:rsidRPr="00C51EA4">
        <w:rPr>
          <w:rFonts w:hint="eastAsia"/>
        </w:rPr>
        <w:t>、</w:t>
      </w:r>
      <w:r w:rsidR="000518D1" w:rsidRPr="00C51EA4">
        <w:rPr>
          <w:rFonts w:hint="eastAsia"/>
        </w:rPr>
        <w:t>略歴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16F05A46" w14:textId="77777777" w:rsidTr="00CB331F">
        <w:trPr>
          <w:trHeight w:val="454"/>
        </w:trPr>
        <w:tc>
          <w:tcPr>
            <w:tcW w:w="6432" w:type="dxa"/>
            <w:gridSpan w:val="5"/>
            <w:tcBorders>
              <w:bottom w:val="single" w:sz="4" w:space="0" w:color="auto"/>
            </w:tcBorders>
            <w:vAlign w:val="center"/>
          </w:tcPr>
          <w:p w14:paraId="25136FC8"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75B409FE" w14:textId="77777777" w:rsidR="000518D1" w:rsidRPr="00C51EA4" w:rsidRDefault="000518D1" w:rsidP="009D1A8E">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0146148A" w14:textId="77777777" w:rsidTr="00CB331F">
        <w:trPr>
          <w:trHeight w:val="454"/>
        </w:trPr>
        <w:tc>
          <w:tcPr>
            <w:tcW w:w="8953" w:type="dxa"/>
            <w:gridSpan w:val="7"/>
            <w:tcBorders>
              <w:bottom w:val="double" w:sz="4" w:space="0" w:color="auto"/>
            </w:tcBorders>
            <w:vAlign w:val="center"/>
          </w:tcPr>
          <w:p w14:paraId="1DC3F2CB"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14B0551F" w14:textId="77777777" w:rsidTr="00CB331F">
        <w:trPr>
          <w:trHeight w:val="472"/>
        </w:trPr>
        <w:tc>
          <w:tcPr>
            <w:tcW w:w="8953" w:type="dxa"/>
            <w:gridSpan w:val="7"/>
            <w:tcBorders>
              <w:top w:val="double" w:sz="4" w:space="0" w:color="auto"/>
            </w:tcBorders>
            <w:vAlign w:val="center"/>
          </w:tcPr>
          <w:p w14:paraId="788EADD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426384CF" w14:textId="77777777" w:rsidTr="009D1A8E">
        <w:trPr>
          <w:trHeight w:val="468"/>
        </w:trPr>
        <w:tc>
          <w:tcPr>
            <w:tcW w:w="4476" w:type="dxa"/>
            <w:gridSpan w:val="3"/>
            <w:vAlign w:val="center"/>
          </w:tcPr>
          <w:p w14:paraId="4BBE4BDF"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5E717A09"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5AFF7469" w14:textId="77777777" w:rsidTr="009D1A8E">
        <w:trPr>
          <w:trHeight w:val="468"/>
        </w:trPr>
        <w:tc>
          <w:tcPr>
            <w:tcW w:w="4476" w:type="dxa"/>
            <w:gridSpan w:val="3"/>
            <w:vAlign w:val="center"/>
          </w:tcPr>
          <w:p w14:paraId="7EEAD55C"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208144C" w14:textId="77777777" w:rsidR="000518D1" w:rsidRPr="00C51EA4" w:rsidRDefault="000518D1" w:rsidP="009D1A8E">
            <w:pPr>
              <w:spacing w:line="300" w:lineRule="exact"/>
              <w:jc w:val="both"/>
              <w:rPr>
                <w:rFonts w:ascii="ＭＳ 明朝" w:hAnsi="ＭＳ 明朝"/>
              </w:rPr>
            </w:pPr>
          </w:p>
        </w:tc>
      </w:tr>
      <w:tr w:rsidR="00C51EA4" w:rsidRPr="00C51EA4" w14:paraId="12371791" w14:textId="77777777" w:rsidTr="009D1A8E">
        <w:trPr>
          <w:trHeight w:val="468"/>
        </w:trPr>
        <w:tc>
          <w:tcPr>
            <w:tcW w:w="4476" w:type="dxa"/>
            <w:gridSpan w:val="3"/>
            <w:vAlign w:val="center"/>
          </w:tcPr>
          <w:p w14:paraId="1521C0F4"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4AF41E31" w14:textId="77777777" w:rsidR="000518D1" w:rsidRPr="00C51EA4" w:rsidRDefault="000518D1" w:rsidP="009D1A8E">
            <w:pPr>
              <w:spacing w:line="300" w:lineRule="exact"/>
              <w:jc w:val="both"/>
              <w:rPr>
                <w:rFonts w:ascii="ＭＳ 明朝" w:hAnsi="ＭＳ 明朝"/>
              </w:rPr>
            </w:pPr>
          </w:p>
        </w:tc>
      </w:tr>
      <w:tr w:rsidR="00C51EA4" w:rsidRPr="00C51EA4" w14:paraId="64988199" w14:textId="77777777" w:rsidTr="009D1A8E">
        <w:trPr>
          <w:trHeight w:val="468"/>
        </w:trPr>
        <w:tc>
          <w:tcPr>
            <w:tcW w:w="4476" w:type="dxa"/>
            <w:gridSpan w:val="3"/>
            <w:vAlign w:val="center"/>
          </w:tcPr>
          <w:p w14:paraId="668FE061"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389FC6C0" w14:textId="77777777" w:rsidR="000518D1" w:rsidRPr="00C51EA4" w:rsidRDefault="000518D1" w:rsidP="009D1A8E">
            <w:pPr>
              <w:spacing w:line="300" w:lineRule="exact"/>
              <w:jc w:val="both"/>
              <w:rPr>
                <w:rFonts w:ascii="ＭＳ 明朝" w:hAnsi="ＭＳ 明朝"/>
              </w:rPr>
            </w:pPr>
          </w:p>
        </w:tc>
      </w:tr>
      <w:tr w:rsidR="00C51EA4" w:rsidRPr="00C51EA4" w14:paraId="3388D71C" w14:textId="77777777" w:rsidTr="009D1A8E">
        <w:trPr>
          <w:trHeight w:val="468"/>
        </w:trPr>
        <w:tc>
          <w:tcPr>
            <w:tcW w:w="4476" w:type="dxa"/>
            <w:gridSpan w:val="3"/>
            <w:vAlign w:val="center"/>
          </w:tcPr>
          <w:p w14:paraId="49B0C038"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CCB04EE" w14:textId="77777777" w:rsidR="000518D1" w:rsidRPr="00C51EA4" w:rsidRDefault="000518D1" w:rsidP="009D1A8E">
            <w:pPr>
              <w:spacing w:line="300" w:lineRule="exact"/>
              <w:jc w:val="both"/>
              <w:rPr>
                <w:rFonts w:ascii="ＭＳ 明朝" w:hAnsi="ＭＳ 明朝"/>
              </w:rPr>
            </w:pPr>
          </w:p>
        </w:tc>
      </w:tr>
      <w:tr w:rsidR="00C51EA4" w:rsidRPr="00C51EA4" w14:paraId="683E7347" w14:textId="77777777" w:rsidTr="00CB331F">
        <w:trPr>
          <w:trHeight w:val="468"/>
        </w:trPr>
        <w:tc>
          <w:tcPr>
            <w:tcW w:w="4476" w:type="dxa"/>
            <w:gridSpan w:val="3"/>
            <w:tcBorders>
              <w:bottom w:val="double" w:sz="4" w:space="0" w:color="auto"/>
            </w:tcBorders>
            <w:vAlign w:val="center"/>
          </w:tcPr>
          <w:p w14:paraId="23B10CF0"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5A4A1CC4" w14:textId="77777777" w:rsidR="000518D1" w:rsidRPr="00C51EA4" w:rsidRDefault="000518D1" w:rsidP="009D1A8E">
            <w:pPr>
              <w:spacing w:line="300" w:lineRule="exact"/>
              <w:jc w:val="both"/>
              <w:rPr>
                <w:rFonts w:ascii="ＭＳ 明朝" w:hAnsi="ＭＳ 明朝"/>
              </w:rPr>
            </w:pPr>
          </w:p>
        </w:tc>
      </w:tr>
      <w:tr w:rsidR="00C51EA4" w:rsidRPr="00C51EA4" w14:paraId="31E298BD" w14:textId="77777777" w:rsidTr="00CB331F">
        <w:trPr>
          <w:trHeight w:val="468"/>
        </w:trPr>
        <w:tc>
          <w:tcPr>
            <w:tcW w:w="8953" w:type="dxa"/>
            <w:gridSpan w:val="7"/>
            <w:tcBorders>
              <w:top w:val="double" w:sz="4" w:space="0" w:color="auto"/>
            </w:tcBorders>
            <w:vAlign w:val="center"/>
          </w:tcPr>
          <w:p w14:paraId="3ED95019"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265F33B3" w14:textId="77777777" w:rsidTr="009D1A8E">
        <w:trPr>
          <w:trHeight w:val="468"/>
        </w:trPr>
        <w:tc>
          <w:tcPr>
            <w:tcW w:w="3289" w:type="dxa"/>
            <w:vAlign w:val="center"/>
          </w:tcPr>
          <w:p w14:paraId="5D0A5357"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02C11C9" w14:textId="77777777" w:rsidR="000518D1" w:rsidRPr="00C51EA4" w:rsidRDefault="000518D1" w:rsidP="009D1A8E">
            <w:pPr>
              <w:jc w:val="center"/>
            </w:pPr>
            <w:r w:rsidRPr="00C51EA4">
              <w:rPr>
                <w:rFonts w:hint="eastAsia"/>
              </w:rPr>
              <w:t>従事期間</w:t>
            </w:r>
          </w:p>
        </w:tc>
        <w:tc>
          <w:tcPr>
            <w:tcW w:w="1843" w:type="dxa"/>
            <w:gridSpan w:val="2"/>
            <w:vAlign w:val="center"/>
          </w:tcPr>
          <w:p w14:paraId="65B33C69" w14:textId="77777777" w:rsidR="000518D1" w:rsidRPr="00C51EA4" w:rsidRDefault="000518D1" w:rsidP="009D1A8E">
            <w:pPr>
              <w:jc w:val="center"/>
            </w:pPr>
            <w:r w:rsidRPr="00C51EA4">
              <w:rPr>
                <w:rFonts w:hint="eastAsia"/>
              </w:rPr>
              <w:t>担当業務</w:t>
            </w:r>
          </w:p>
        </w:tc>
        <w:tc>
          <w:tcPr>
            <w:tcW w:w="1269" w:type="dxa"/>
            <w:vAlign w:val="center"/>
          </w:tcPr>
          <w:p w14:paraId="282173AB" w14:textId="77777777" w:rsidR="000518D1" w:rsidRPr="00C51EA4" w:rsidRDefault="000518D1" w:rsidP="009D1A8E">
            <w:pPr>
              <w:jc w:val="center"/>
            </w:pPr>
            <w:r w:rsidRPr="00C51EA4">
              <w:rPr>
                <w:rFonts w:hint="eastAsia"/>
              </w:rPr>
              <w:t>発注者名</w:t>
            </w:r>
          </w:p>
        </w:tc>
      </w:tr>
      <w:tr w:rsidR="00C51EA4" w:rsidRPr="00C51EA4" w14:paraId="65BF7E4E" w14:textId="77777777" w:rsidTr="00D85582">
        <w:trPr>
          <w:trHeight w:val="4592"/>
        </w:trPr>
        <w:tc>
          <w:tcPr>
            <w:tcW w:w="3289" w:type="dxa"/>
          </w:tcPr>
          <w:p w14:paraId="2D4F25EE" w14:textId="77777777" w:rsidR="000518D1" w:rsidRPr="00C51EA4" w:rsidRDefault="000518D1" w:rsidP="003C0617">
            <w:pPr>
              <w:jc w:val="both"/>
              <w:rPr>
                <w:rFonts w:eastAsia="ＭＳ Ｐ明朝"/>
              </w:rPr>
            </w:pPr>
          </w:p>
        </w:tc>
        <w:tc>
          <w:tcPr>
            <w:tcW w:w="2552" w:type="dxa"/>
            <w:gridSpan w:val="3"/>
          </w:tcPr>
          <w:p w14:paraId="506EF560" w14:textId="77777777" w:rsidR="000518D1" w:rsidRPr="00C51EA4" w:rsidRDefault="000518D1" w:rsidP="003C0617">
            <w:pPr>
              <w:jc w:val="both"/>
            </w:pPr>
          </w:p>
        </w:tc>
        <w:tc>
          <w:tcPr>
            <w:tcW w:w="1843" w:type="dxa"/>
            <w:gridSpan w:val="2"/>
          </w:tcPr>
          <w:p w14:paraId="4BC83C84" w14:textId="77777777" w:rsidR="000518D1" w:rsidRPr="00C51EA4" w:rsidRDefault="000518D1" w:rsidP="003C0617">
            <w:pPr>
              <w:jc w:val="both"/>
            </w:pPr>
          </w:p>
        </w:tc>
        <w:tc>
          <w:tcPr>
            <w:tcW w:w="1269" w:type="dxa"/>
          </w:tcPr>
          <w:p w14:paraId="5BC66938" w14:textId="77777777" w:rsidR="000518D1" w:rsidRPr="00C51EA4" w:rsidRDefault="000518D1" w:rsidP="003C0617">
            <w:pPr>
              <w:jc w:val="both"/>
            </w:pPr>
          </w:p>
        </w:tc>
      </w:tr>
      <w:tr w:rsidR="002C0BF6" w:rsidRPr="00C51EA4" w14:paraId="760D4CFE" w14:textId="77777777" w:rsidTr="0065071D">
        <w:trPr>
          <w:trHeight w:val="468"/>
        </w:trPr>
        <w:tc>
          <w:tcPr>
            <w:tcW w:w="3431" w:type="dxa"/>
            <w:gridSpan w:val="2"/>
            <w:tcBorders>
              <w:right w:val="single" w:sz="4" w:space="0" w:color="auto"/>
            </w:tcBorders>
            <w:vAlign w:val="center"/>
          </w:tcPr>
          <w:p w14:paraId="7E5D64ED" w14:textId="3241B189"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5FF5DC32" w14:textId="56DFC55F"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8C9E56" w14:textId="77777777" w:rsidR="00D85582" w:rsidRPr="00C51EA4" w:rsidRDefault="00D85582" w:rsidP="00D85582">
      <w:pPr>
        <w:widowControl/>
        <w:overflowPunct/>
        <w:topLinePunct w:val="0"/>
        <w:adjustRightInd/>
        <w:textAlignment w:val="auto"/>
      </w:pPr>
    </w:p>
    <w:p w14:paraId="39A33F7B"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46C71D70"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5FC11DAA" w14:textId="50688E6F" w:rsidR="00D85582" w:rsidRPr="00223283" w:rsidRDefault="00D85582" w:rsidP="00223283">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w:t>
      </w:r>
      <w:r w:rsidR="00B72C4B" w:rsidRPr="00223283">
        <w:rPr>
          <w:rFonts w:asciiTheme="minorEastAsia" w:eastAsiaTheme="minorEastAsia" w:hAnsiTheme="minorEastAsia" w:hint="eastAsia"/>
        </w:rPr>
        <w:t>）配置予定管理技術者</w:t>
      </w:r>
      <w:r w:rsidRPr="00223283">
        <w:rPr>
          <w:rFonts w:asciiTheme="minorEastAsia" w:eastAsiaTheme="minorEastAsia" w:hAnsiTheme="minorEastAsia" w:hint="eastAsia"/>
        </w:rPr>
        <w:t>として複数の候補者がある場合は、本様式を複写して用い、すべての候補者を届け出ることも可とする。</w:t>
      </w:r>
    </w:p>
    <w:p w14:paraId="774F9C83" w14:textId="50BBB99F" w:rsidR="00D85582"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D77D20" w:rsidRPr="00223283">
        <w:rPr>
          <w:rFonts w:asciiTheme="minorEastAsia" w:eastAsiaTheme="minorEastAsia" w:hAnsiTheme="minorEastAsia" w:hint="eastAsia"/>
        </w:rPr>
        <w:t>）契約締結に当たっては、本調書から管理技術</w:t>
      </w:r>
      <w:r w:rsidR="00286791" w:rsidRPr="00223283">
        <w:rPr>
          <w:rFonts w:asciiTheme="minorEastAsia" w:eastAsiaTheme="minorEastAsia" w:hAnsiTheme="minorEastAsia" w:hint="eastAsia"/>
        </w:rPr>
        <w:t>者を専任</w:t>
      </w:r>
      <w:r w:rsidRPr="00223283">
        <w:rPr>
          <w:rFonts w:asciiTheme="minorEastAsia" w:eastAsiaTheme="minorEastAsia" w:hAnsiTheme="minorEastAsia" w:hint="eastAsia"/>
        </w:rPr>
        <w:t>配置するものとする。</w:t>
      </w:r>
      <w:r w:rsidRPr="00C51EA4">
        <w:br w:type="page"/>
      </w:r>
    </w:p>
    <w:p w14:paraId="120C347A" w14:textId="77777777" w:rsidR="00D85582" w:rsidRPr="00C51EA4" w:rsidRDefault="00D85582" w:rsidP="00145B84"/>
    <w:p w14:paraId="262EAFC5" w14:textId="14155936" w:rsidR="006D56AB" w:rsidRPr="00C51EA4" w:rsidRDefault="006D56AB" w:rsidP="00145B84">
      <w:r w:rsidRPr="00C51EA4">
        <w:rPr>
          <w:rFonts w:hint="eastAsia"/>
        </w:rPr>
        <w:t>配置予定技術者（照査技術者）の経歴、資格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D2C8DD1" w14:textId="77777777" w:rsidTr="009D1A8E">
        <w:trPr>
          <w:trHeight w:val="454"/>
        </w:trPr>
        <w:tc>
          <w:tcPr>
            <w:tcW w:w="6432" w:type="dxa"/>
            <w:gridSpan w:val="5"/>
            <w:vAlign w:val="center"/>
          </w:tcPr>
          <w:p w14:paraId="6819E272" w14:textId="77777777" w:rsidR="000518D1" w:rsidRPr="00C51EA4" w:rsidRDefault="000518D1"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氏名：</w:t>
            </w:r>
          </w:p>
        </w:tc>
        <w:tc>
          <w:tcPr>
            <w:tcW w:w="2521" w:type="dxa"/>
            <w:gridSpan w:val="2"/>
            <w:vAlign w:val="center"/>
          </w:tcPr>
          <w:p w14:paraId="44110D00" w14:textId="77777777" w:rsidR="000518D1" w:rsidRPr="00C51EA4" w:rsidRDefault="00E32055" w:rsidP="009D1A8E">
            <w:pPr>
              <w:spacing w:line="300" w:lineRule="exact"/>
              <w:jc w:val="both"/>
              <w:rPr>
                <w:rFonts w:asciiTheme="minorEastAsia" w:eastAsiaTheme="minorEastAsia" w:hAnsiTheme="minorEastAsia"/>
              </w:rPr>
            </w:pPr>
            <w:r w:rsidRPr="00C51EA4">
              <w:rPr>
                <w:rFonts w:asciiTheme="minorEastAsia" w:eastAsiaTheme="minorEastAsia" w:hAnsiTheme="minorEastAsia" w:hint="eastAsia"/>
              </w:rPr>
              <w:t>年齢：</w:t>
            </w:r>
          </w:p>
        </w:tc>
      </w:tr>
      <w:tr w:rsidR="00C51EA4" w:rsidRPr="00C51EA4" w14:paraId="4B37DC02" w14:textId="77777777" w:rsidTr="00CB331F">
        <w:trPr>
          <w:trHeight w:val="454"/>
        </w:trPr>
        <w:tc>
          <w:tcPr>
            <w:tcW w:w="8953" w:type="dxa"/>
            <w:gridSpan w:val="7"/>
            <w:tcBorders>
              <w:bottom w:val="double" w:sz="4" w:space="0" w:color="auto"/>
            </w:tcBorders>
            <w:vAlign w:val="center"/>
          </w:tcPr>
          <w:p w14:paraId="11497C72"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3145380" w14:textId="77777777" w:rsidTr="00CB331F">
        <w:trPr>
          <w:trHeight w:val="472"/>
        </w:trPr>
        <w:tc>
          <w:tcPr>
            <w:tcW w:w="8953" w:type="dxa"/>
            <w:gridSpan w:val="7"/>
            <w:tcBorders>
              <w:top w:val="double" w:sz="4" w:space="0" w:color="auto"/>
            </w:tcBorders>
            <w:vAlign w:val="center"/>
          </w:tcPr>
          <w:p w14:paraId="39001437"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54E5031" w14:textId="77777777" w:rsidTr="009D1A8E">
        <w:trPr>
          <w:trHeight w:val="468"/>
        </w:trPr>
        <w:tc>
          <w:tcPr>
            <w:tcW w:w="4476" w:type="dxa"/>
            <w:gridSpan w:val="3"/>
            <w:vAlign w:val="center"/>
          </w:tcPr>
          <w:p w14:paraId="4DD44751"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63C0C4E4" w14:textId="77777777" w:rsidR="000518D1" w:rsidRPr="00C51EA4" w:rsidRDefault="000518D1" w:rsidP="009D1A8E">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01854E9D" w14:textId="77777777" w:rsidTr="009D1A8E">
        <w:trPr>
          <w:trHeight w:val="468"/>
        </w:trPr>
        <w:tc>
          <w:tcPr>
            <w:tcW w:w="4476" w:type="dxa"/>
            <w:gridSpan w:val="3"/>
            <w:vAlign w:val="center"/>
          </w:tcPr>
          <w:p w14:paraId="5867612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11082BCF" w14:textId="77777777" w:rsidR="000518D1" w:rsidRPr="00C51EA4" w:rsidRDefault="000518D1" w:rsidP="009D1A8E">
            <w:pPr>
              <w:spacing w:line="300" w:lineRule="exact"/>
              <w:jc w:val="both"/>
              <w:rPr>
                <w:rFonts w:ascii="ＭＳ 明朝" w:hAnsi="ＭＳ 明朝"/>
              </w:rPr>
            </w:pPr>
          </w:p>
        </w:tc>
      </w:tr>
      <w:tr w:rsidR="00C51EA4" w:rsidRPr="00C51EA4" w14:paraId="5ACC3CFB" w14:textId="77777777" w:rsidTr="009D1A8E">
        <w:trPr>
          <w:trHeight w:val="468"/>
        </w:trPr>
        <w:tc>
          <w:tcPr>
            <w:tcW w:w="4476" w:type="dxa"/>
            <w:gridSpan w:val="3"/>
            <w:vAlign w:val="center"/>
          </w:tcPr>
          <w:p w14:paraId="7225892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250C0FF0" w14:textId="77777777" w:rsidR="000518D1" w:rsidRPr="00C51EA4" w:rsidRDefault="000518D1" w:rsidP="009D1A8E">
            <w:pPr>
              <w:spacing w:line="300" w:lineRule="exact"/>
              <w:jc w:val="both"/>
              <w:rPr>
                <w:rFonts w:ascii="ＭＳ 明朝" w:hAnsi="ＭＳ 明朝"/>
              </w:rPr>
            </w:pPr>
          </w:p>
        </w:tc>
      </w:tr>
      <w:tr w:rsidR="00C51EA4" w:rsidRPr="00C51EA4" w14:paraId="610F94AD" w14:textId="77777777" w:rsidTr="009D1A8E">
        <w:trPr>
          <w:trHeight w:val="468"/>
        </w:trPr>
        <w:tc>
          <w:tcPr>
            <w:tcW w:w="4476" w:type="dxa"/>
            <w:gridSpan w:val="3"/>
            <w:vAlign w:val="center"/>
          </w:tcPr>
          <w:p w14:paraId="684C5E5F"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4CD3FA6" w14:textId="77777777" w:rsidR="000518D1" w:rsidRPr="00C51EA4" w:rsidRDefault="000518D1" w:rsidP="009D1A8E">
            <w:pPr>
              <w:spacing w:line="300" w:lineRule="exact"/>
              <w:jc w:val="both"/>
              <w:rPr>
                <w:rFonts w:ascii="ＭＳ 明朝" w:hAnsi="ＭＳ 明朝"/>
              </w:rPr>
            </w:pPr>
          </w:p>
        </w:tc>
      </w:tr>
      <w:tr w:rsidR="00C51EA4" w:rsidRPr="00C51EA4" w14:paraId="3B0FCE69" w14:textId="77777777" w:rsidTr="009D1A8E">
        <w:trPr>
          <w:trHeight w:val="468"/>
        </w:trPr>
        <w:tc>
          <w:tcPr>
            <w:tcW w:w="4476" w:type="dxa"/>
            <w:gridSpan w:val="3"/>
            <w:vAlign w:val="center"/>
          </w:tcPr>
          <w:p w14:paraId="2DC794BA" w14:textId="77777777" w:rsidR="000518D1" w:rsidRPr="00C51EA4" w:rsidRDefault="000518D1" w:rsidP="009D1A8E">
            <w:pPr>
              <w:spacing w:line="300" w:lineRule="exact"/>
              <w:jc w:val="both"/>
              <w:rPr>
                <w:rFonts w:ascii="ＭＳ 明朝" w:hAnsi="ＭＳ 明朝"/>
              </w:rPr>
            </w:pPr>
          </w:p>
        </w:tc>
        <w:tc>
          <w:tcPr>
            <w:tcW w:w="4477" w:type="dxa"/>
            <w:gridSpan w:val="4"/>
            <w:vAlign w:val="center"/>
          </w:tcPr>
          <w:p w14:paraId="5CA18247" w14:textId="77777777" w:rsidR="000518D1" w:rsidRPr="00C51EA4" w:rsidRDefault="000518D1" w:rsidP="009D1A8E">
            <w:pPr>
              <w:spacing w:line="300" w:lineRule="exact"/>
              <w:jc w:val="both"/>
              <w:rPr>
                <w:rFonts w:ascii="ＭＳ 明朝" w:hAnsi="ＭＳ 明朝"/>
              </w:rPr>
            </w:pPr>
          </w:p>
        </w:tc>
      </w:tr>
      <w:tr w:rsidR="00C51EA4" w:rsidRPr="00C51EA4" w14:paraId="22179F68" w14:textId="77777777" w:rsidTr="00CB331F">
        <w:trPr>
          <w:trHeight w:val="468"/>
        </w:trPr>
        <w:tc>
          <w:tcPr>
            <w:tcW w:w="4476" w:type="dxa"/>
            <w:gridSpan w:val="3"/>
            <w:tcBorders>
              <w:bottom w:val="double" w:sz="4" w:space="0" w:color="auto"/>
            </w:tcBorders>
            <w:vAlign w:val="center"/>
          </w:tcPr>
          <w:p w14:paraId="686E6C35" w14:textId="77777777" w:rsidR="000518D1" w:rsidRPr="00C51EA4" w:rsidRDefault="000518D1" w:rsidP="009D1A8E">
            <w:pPr>
              <w:spacing w:line="300" w:lineRule="exact"/>
              <w:jc w:val="both"/>
              <w:rPr>
                <w:rFonts w:ascii="ＭＳ 明朝" w:hAnsi="ＭＳ 明朝"/>
              </w:rPr>
            </w:pPr>
          </w:p>
        </w:tc>
        <w:tc>
          <w:tcPr>
            <w:tcW w:w="4477" w:type="dxa"/>
            <w:gridSpan w:val="4"/>
            <w:tcBorders>
              <w:bottom w:val="double" w:sz="4" w:space="0" w:color="auto"/>
            </w:tcBorders>
            <w:vAlign w:val="center"/>
          </w:tcPr>
          <w:p w14:paraId="6F3A13D4" w14:textId="77777777" w:rsidR="000518D1" w:rsidRPr="00C51EA4" w:rsidRDefault="000518D1" w:rsidP="009D1A8E">
            <w:pPr>
              <w:spacing w:line="300" w:lineRule="exact"/>
              <w:jc w:val="both"/>
              <w:rPr>
                <w:rFonts w:ascii="ＭＳ 明朝" w:hAnsi="ＭＳ 明朝"/>
              </w:rPr>
            </w:pPr>
          </w:p>
        </w:tc>
      </w:tr>
      <w:tr w:rsidR="00C51EA4" w:rsidRPr="00C51EA4" w14:paraId="014F618B" w14:textId="77777777" w:rsidTr="00CB331F">
        <w:trPr>
          <w:trHeight w:val="468"/>
        </w:trPr>
        <w:tc>
          <w:tcPr>
            <w:tcW w:w="8953" w:type="dxa"/>
            <w:gridSpan w:val="7"/>
            <w:tcBorders>
              <w:top w:val="double" w:sz="4" w:space="0" w:color="auto"/>
            </w:tcBorders>
            <w:vAlign w:val="center"/>
          </w:tcPr>
          <w:p w14:paraId="7F4B2820" w14:textId="77777777" w:rsidR="000518D1" w:rsidRPr="00C51EA4" w:rsidRDefault="000518D1" w:rsidP="009D1A8E">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59EACBE6" w14:textId="77777777" w:rsidTr="009D1A8E">
        <w:trPr>
          <w:trHeight w:val="468"/>
        </w:trPr>
        <w:tc>
          <w:tcPr>
            <w:tcW w:w="3289" w:type="dxa"/>
            <w:vAlign w:val="center"/>
          </w:tcPr>
          <w:p w14:paraId="5D5DC62B" w14:textId="77777777" w:rsidR="000518D1" w:rsidRPr="00C51EA4" w:rsidRDefault="000518D1" w:rsidP="009D1A8E">
            <w:pPr>
              <w:jc w:val="center"/>
              <w:rPr>
                <w:rFonts w:eastAsia="ＭＳ Ｐ明朝"/>
              </w:rPr>
            </w:pPr>
            <w:r w:rsidRPr="00C51EA4">
              <w:rPr>
                <w:rFonts w:hint="eastAsia"/>
              </w:rPr>
              <w:t>業務名</w:t>
            </w:r>
          </w:p>
        </w:tc>
        <w:tc>
          <w:tcPr>
            <w:tcW w:w="2552" w:type="dxa"/>
            <w:gridSpan w:val="3"/>
            <w:vAlign w:val="center"/>
          </w:tcPr>
          <w:p w14:paraId="7188540F" w14:textId="77777777" w:rsidR="000518D1" w:rsidRPr="00C51EA4" w:rsidRDefault="000518D1" w:rsidP="009D1A8E">
            <w:pPr>
              <w:jc w:val="center"/>
            </w:pPr>
            <w:r w:rsidRPr="00C51EA4">
              <w:rPr>
                <w:rFonts w:hint="eastAsia"/>
              </w:rPr>
              <w:t>従事期間</w:t>
            </w:r>
          </w:p>
        </w:tc>
        <w:tc>
          <w:tcPr>
            <w:tcW w:w="1843" w:type="dxa"/>
            <w:gridSpan w:val="2"/>
            <w:vAlign w:val="center"/>
          </w:tcPr>
          <w:p w14:paraId="160DB318" w14:textId="77777777" w:rsidR="000518D1" w:rsidRPr="00C51EA4" w:rsidRDefault="000518D1" w:rsidP="009D1A8E">
            <w:pPr>
              <w:jc w:val="center"/>
            </w:pPr>
            <w:r w:rsidRPr="00C51EA4">
              <w:rPr>
                <w:rFonts w:hint="eastAsia"/>
              </w:rPr>
              <w:t>担当業務</w:t>
            </w:r>
          </w:p>
        </w:tc>
        <w:tc>
          <w:tcPr>
            <w:tcW w:w="1269" w:type="dxa"/>
            <w:vAlign w:val="center"/>
          </w:tcPr>
          <w:p w14:paraId="269C6C13" w14:textId="77777777" w:rsidR="000518D1" w:rsidRPr="00C51EA4" w:rsidRDefault="000518D1" w:rsidP="009D1A8E">
            <w:pPr>
              <w:jc w:val="center"/>
            </w:pPr>
            <w:r w:rsidRPr="00C51EA4">
              <w:rPr>
                <w:rFonts w:hint="eastAsia"/>
              </w:rPr>
              <w:t>発注者名</w:t>
            </w:r>
          </w:p>
        </w:tc>
      </w:tr>
      <w:tr w:rsidR="00C51EA4" w:rsidRPr="00C51EA4" w14:paraId="2492FB69" w14:textId="77777777" w:rsidTr="00D85582">
        <w:trPr>
          <w:trHeight w:val="4592"/>
        </w:trPr>
        <w:tc>
          <w:tcPr>
            <w:tcW w:w="3289" w:type="dxa"/>
          </w:tcPr>
          <w:p w14:paraId="1F9D1CD6" w14:textId="77777777" w:rsidR="000518D1" w:rsidRPr="00C51EA4" w:rsidRDefault="000518D1" w:rsidP="003C0617">
            <w:pPr>
              <w:jc w:val="both"/>
              <w:rPr>
                <w:rFonts w:eastAsia="ＭＳ Ｐ明朝"/>
              </w:rPr>
            </w:pPr>
          </w:p>
        </w:tc>
        <w:tc>
          <w:tcPr>
            <w:tcW w:w="2552" w:type="dxa"/>
            <w:gridSpan w:val="3"/>
          </w:tcPr>
          <w:p w14:paraId="6967EEE5" w14:textId="77777777" w:rsidR="000518D1" w:rsidRPr="00C51EA4" w:rsidRDefault="000518D1" w:rsidP="003C0617">
            <w:pPr>
              <w:jc w:val="both"/>
            </w:pPr>
          </w:p>
        </w:tc>
        <w:tc>
          <w:tcPr>
            <w:tcW w:w="1843" w:type="dxa"/>
            <w:gridSpan w:val="2"/>
          </w:tcPr>
          <w:p w14:paraId="5344A706" w14:textId="77777777" w:rsidR="000518D1" w:rsidRPr="00C51EA4" w:rsidRDefault="000518D1" w:rsidP="003C0617">
            <w:pPr>
              <w:jc w:val="both"/>
            </w:pPr>
          </w:p>
        </w:tc>
        <w:tc>
          <w:tcPr>
            <w:tcW w:w="1269" w:type="dxa"/>
          </w:tcPr>
          <w:p w14:paraId="0BC8773C" w14:textId="77777777" w:rsidR="000518D1" w:rsidRPr="00C51EA4" w:rsidRDefault="000518D1" w:rsidP="003C0617">
            <w:pPr>
              <w:jc w:val="both"/>
            </w:pPr>
          </w:p>
        </w:tc>
      </w:tr>
      <w:tr w:rsidR="002C0BF6" w:rsidRPr="00C51EA4" w14:paraId="758BD1EC" w14:textId="77777777" w:rsidTr="0065071D">
        <w:trPr>
          <w:trHeight w:val="468"/>
        </w:trPr>
        <w:tc>
          <w:tcPr>
            <w:tcW w:w="3431" w:type="dxa"/>
            <w:gridSpan w:val="2"/>
            <w:tcBorders>
              <w:right w:val="single" w:sz="4" w:space="0" w:color="auto"/>
            </w:tcBorders>
            <w:vAlign w:val="center"/>
          </w:tcPr>
          <w:p w14:paraId="35C3B0FB" w14:textId="43868E97"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F694BC0" w14:textId="51CD3AB3"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bl>
    <w:p w14:paraId="7C2FFA59" w14:textId="77777777" w:rsidR="00D85582" w:rsidRPr="00C51EA4" w:rsidRDefault="00D85582" w:rsidP="00D85582">
      <w:pPr>
        <w:widowControl/>
        <w:overflowPunct/>
        <w:topLinePunct w:val="0"/>
        <w:adjustRightInd/>
        <w:textAlignment w:val="auto"/>
      </w:pPr>
    </w:p>
    <w:p w14:paraId="57A434D2"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注1）免許・資格者証の写し（更新がある場合は最新のもの）を添付すること。</w:t>
      </w:r>
    </w:p>
    <w:p w14:paraId="518B4C4E" w14:textId="77777777" w:rsidR="00D85582" w:rsidRPr="00223283" w:rsidRDefault="00D85582" w:rsidP="00D85582">
      <w:pPr>
        <w:widowControl/>
        <w:overflowPunct/>
        <w:topLinePunct w:val="0"/>
        <w:adjustRightInd/>
        <w:textAlignment w:val="auto"/>
        <w:rPr>
          <w:rFonts w:asciiTheme="minorEastAsia" w:eastAsiaTheme="minorEastAsia" w:hAnsiTheme="minorEastAsia"/>
        </w:rPr>
      </w:pPr>
      <w:r w:rsidRPr="00223283">
        <w:rPr>
          <w:rFonts w:asciiTheme="minorEastAsia" w:eastAsiaTheme="minorEastAsia" w:hAnsiTheme="minorEastAsia" w:hint="eastAsia"/>
        </w:rPr>
        <w:t>注2）会社との雇用関係が分かるもの（保険証の写し等）を添付すること。</w:t>
      </w:r>
    </w:p>
    <w:p w14:paraId="67FB3B61" w14:textId="5EB05AAD" w:rsidR="00D85582" w:rsidRPr="00223283" w:rsidRDefault="00D85582" w:rsidP="00D85582">
      <w:pPr>
        <w:widowControl/>
        <w:overflowPunct/>
        <w:topLinePunct w:val="0"/>
        <w:adjustRightInd/>
        <w:ind w:left="420" w:hangingChars="200" w:hanging="420"/>
        <w:textAlignment w:val="auto"/>
        <w:rPr>
          <w:rFonts w:asciiTheme="minorEastAsia" w:eastAsiaTheme="minorEastAsia" w:hAnsiTheme="minorEastAsia"/>
        </w:rPr>
      </w:pPr>
      <w:r w:rsidRPr="00223283">
        <w:rPr>
          <w:rFonts w:asciiTheme="minorEastAsia" w:eastAsiaTheme="minorEastAsia" w:hAnsiTheme="minorEastAsia" w:hint="eastAsia"/>
        </w:rPr>
        <w:t>注3）配置予定照査技術者として複数の候補者がある場合は、本様式を複写して用い、すべての候補者を届け出ることも可とする。</w:t>
      </w:r>
    </w:p>
    <w:p w14:paraId="10014E63" w14:textId="7F210845" w:rsidR="0028034E" w:rsidRPr="00C51EA4" w:rsidRDefault="00D85582">
      <w:pPr>
        <w:widowControl/>
        <w:overflowPunct/>
        <w:topLinePunct w:val="0"/>
        <w:adjustRightInd/>
        <w:textAlignment w:val="auto"/>
      </w:pPr>
      <w:r w:rsidRPr="00223283">
        <w:rPr>
          <w:rFonts w:asciiTheme="minorEastAsia" w:eastAsiaTheme="minorEastAsia" w:hAnsiTheme="minorEastAsia" w:hint="eastAsia"/>
        </w:rPr>
        <w:t>注4</w:t>
      </w:r>
      <w:r w:rsidR="00286791" w:rsidRPr="00223283">
        <w:rPr>
          <w:rFonts w:asciiTheme="minorEastAsia" w:eastAsiaTheme="minorEastAsia" w:hAnsiTheme="minorEastAsia" w:hint="eastAsia"/>
        </w:rPr>
        <w:t>）契約締結に当たっては、本調書から照査技術者を専任</w:t>
      </w:r>
      <w:r w:rsidRPr="00223283">
        <w:rPr>
          <w:rFonts w:asciiTheme="minorEastAsia" w:eastAsiaTheme="minorEastAsia" w:hAnsiTheme="minorEastAsia" w:hint="eastAsia"/>
        </w:rPr>
        <w:t>配置するものとする。</w:t>
      </w:r>
      <w:r w:rsidR="0028034E" w:rsidRPr="00C51EA4">
        <w:br w:type="page"/>
      </w:r>
    </w:p>
    <w:p w14:paraId="2D93A0AA" w14:textId="79AA0CB3" w:rsidR="00D85582" w:rsidRPr="00C51EA4" w:rsidRDefault="00D85582" w:rsidP="00D85582">
      <w:pPr>
        <w:outlineLvl w:val="1"/>
      </w:pPr>
      <w:bookmarkStart w:id="21" w:name="_Toc229725093"/>
      <w:r w:rsidRPr="00C51EA4">
        <w:rPr>
          <w:rFonts w:ascii="ＭＳ ゴシック" w:eastAsia="ＭＳ ゴシック" w:hAnsi="ＭＳ ゴシック" w:hint="eastAsia"/>
        </w:rPr>
        <w:lastRenderedPageBreak/>
        <w:t>【様式4-9-1】統括責任者</w:t>
      </w:r>
      <w:bookmarkEnd w:id="21"/>
    </w:p>
    <w:p w14:paraId="13875853" w14:textId="1668B630" w:rsidR="00D85582" w:rsidRPr="00C51EA4" w:rsidRDefault="00D85582" w:rsidP="00D85582"/>
    <w:p w14:paraId="158D7D15" w14:textId="479C6E3E" w:rsidR="00D85582" w:rsidRPr="00C51EA4" w:rsidRDefault="00D85582" w:rsidP="00D85582">
      <w:r w:rsidRPr="00C51EA4">
        <w:rPr>
          <w:rFonts w:hint="eastAsia"/>
        </w:rPr>
        <w:t>統括責任者の経歴、資格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142"/>
        <w:gridCol w:w="1045"/>
        <w:gridCol w:w="1365"/>
        <w:gridCol w:w="591"/>
        <w:gridCol w:w="1252"/>
        <w:gridCol w:w="1269"/>
      </w:tblGrid>
      <w:tr w:rsidR="00C51EA4" w:rsidRPr="00C51EA4" w14:paraId="50D186E9" w14:textId="77777777" w:rsidTr="0065071D">
        <w:trPr>
          <w:trHeight w:val="454"/>
        </w:trPr>
        <w:tc>
          <w:tcPr>
            <w:tcW w:w="6432" w:type="dxa"/>
            <w:gridSpan w:val="5"/>
            <w:tcBorders>
              <w:bottom w:val="single" w:sz="4" w:space="0" w:color="auto"/>
            </w:tcBorders>
            <w:vAlign w:val="center"/>
          </w:tcPr>
          <w:p w14:paraId="70043E48"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氏名：</w:t>
            </w:r>
          </w:p>
        </w:tc>
        <w:tc>
          <w:tcPr>
            <w:tcW w:w="2521" w:type="dxa"/>
            <w:gridSpan w:val="2"/>
            <w:tcBorders>
              <w:bottom w:val="single" w:sz="4" w:space="0" w:color="auto"/>
            </w:tcBorders>
            <w:vAlign w:val="center"/>
          </w:tcPr>
          <w:p w14:paraId="6DD64993" w14:textId="77777777" w:rsidR="00D85582" w:rsidRPr="00C51EA4" w:rsidRDefault="00D85582" w:rsidP="0065071D">
            <w:pPr>
              <w:spacing w:line="300" w:lineRule="exact"/>
              <w:jc w:val="both"/>
              <w:rPr>
                <w:rFonts w:ascii="ＭＳ 明朝" w:eastAsia="ＭＳ Ｐ明朝" w:hAnsi="ＭＳ 明朝"/>
              </w:rPr>
            </w:pPr>
            <w:r w:rsidRPr="00C51EA4">
              <w:rPr>
                <w:rFonts w:ascii="ＭＳ 明朝" w:eastAsia="ＭＳ Ｐ明朝" w:hAnsi="ＭＳ 明朝" w:hint="eastAsia"/>
              </w:rPr>
              <w:t>年齢：</w:t>
            </w:r>
          </w:p>
        </w:tc>
      </w:tr>
      <w:tr w:rsidR="00C51EA4" w:rsidRPr="00C51EA4" w14:paraId="30EAD1C1" w14:textId="77777777" w:rsidTr="0065071D">
        <w:trPr>
          <w:trHeight w:val="454"/>
        </w:trPr>
        <w:tc>
          <w:tcPr>
            <w:tcW w:w="8953" w:type="dxa"/>
            <w:gridSpan w:val="7"/>
            <w:tcBorders>
              <w:bottom w:val="double" w:sz="4" w:space="0" w:color="auto"/>
            </w:tcBorders>
            <w:vAlign w:val="center"/>
          </w:tcPr>
          <w:p w14:paraId="113171E3"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現所属・役職名：</w:t>
            </w:r>
          </w:p>
        </w:tc>
      </w:tr>
      <w:tr w:rsidR="00C51EA4" w:rsidRPr="00C51EA4" w14:paraId="5F66D666" w14:textId="77777777" w:rsidTr="0065071D">
        <w:trPr>
          <w:trHeight w:val="472"/>
        </w:trPr>
        <w:tc>
          <w:tcPr>
            <w:tcW w:w="8953" w:type="dxa"/>
            <w:gridSpan w:val="7"/>
            <w:tcBorders>
              <w:top w:val="double" w:sz="4" w:space="0" w:color="auto"/>
            </w:tcBorders>
            <w:vAlign w:val="center"/>
          </w:tcPr>
          <w:p w14:paraId="3B7DAD1C"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主な資格 】</w:t>
            </w:r>
          </w:p>
        </w:tc>
      </w:tr>
      <w:tr w:rsidR="00C51EA4" w:rsidRPr="00C51EA4" w14:paraId="7871F51E" w14:textId="77777777" w:rsidTr="0065071D">
        <w:trPr>
          <w:trHeight w:val="468"/>
        </w:trPr>
        <w:tc>
          <w:tcPr>
            <w:tcW w:w="4476" w:type="dxa"/>
            <w:gridSpan w:val="3"/>
            <w:vAlign w:val="center"/>
          </w:tcPr>
          <w:p w14:paraId="073BEEFC"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資格名称</w:t>
            </w:r>
          </w:p>
        </w:tc>
        <w:tc>
          <w:tcPr>
            <w:tcW w:w="4477" w:type="dxa"/>
            <w:gridSpan w:val="4"/>
            <w:vAlign w:val="center"/>
          </w:tcPr>
          <w:p w14:paraId="214BEA8D" w14:textId="77777777" w:rsidR="00D85582" w:rsidRPr="00C51EA4" w:rsidRDefault="00D85582" w:rsidP="0065071D">
            <w:pPr>
              <w:spacing w:line="300" w:lineRule="exact"/>
              <w:jc w:val="center"/>
              <w:rPr>
                <w:rFonts w:ascii="ＭＳ 明朝" w:hAnsi="ＭＳ 明朝"/>
              </w:rPr>
            </w:pPr>
            <w:r w:rsidRPr="00C51EA4">
              <w:rPr>
                <w:rFonts w:ascii="ＭＳ 明朝" w:hAnsi="ＭＳ 明朝" w:hint="eastAsia"/>
              </w:rPr>
              <w:t>取得年月</w:t>
            </w:r>
          </w:p>
        </w:tc>
      </w:tr>
      <w:tr w:rsidR="00C51EA4" w:rsidRPr="00C51EA4" w14:paraId="34B2776C" w14:textId="77777777" w:rsidTr="0065071D">
        <w:trPr>
          <w:trHeight w:val="468"/>
        </w:trPr>
        <w:tc>
          <w:tcPr>
            <w:tcW w:w="4476" w:type="dxa"/>
            <w:gridSpan w:val="3"/>
            <w:vAlign w:val="center"/>
          </w:tcPr>
          <w:p w14:paraId="46D56E31"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4F13608" w14:textId="77777777" w:rsidR="00D85582" w:rsidRPr="00C51EA4" w:rsidRDefault="00D85582" w:rsidP="0065071D">
            <w:pPr>
              <w:spacing w:line="300" w:lineRule="exact"/>
              <w:jc w:val="both"/>
              <w:rPr>
                <w:rFonts w:ascii="ＭＳ 明朝" w:hAnsi="ＭＳ 明朝"/>
              </w:rPr>
            </w:pPr>
          </w:p>
        </w:tc>
      </w:tr>
      <w:tr w:rsidR="00C51EA4" w:rsidRPr="00C51EA4" w14:paraId="4F4A2E6F" w14:textId="77777777" w:rsidTr="0065071D">
        <w:trPr>
          <w:trHeight w:val="468"/>
        </w:trPr>
        <w:tc>
          <w:tcPr>
            <w:tcW w:w="4476" w:type="dxa"/>
            <w:gridSpan w:val="3"/>
            <w:vAlign w:val="center"/>
          </w:tcPr>
          <w:p w14:paraId="3D9C2BA6"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B4348BC" w14:textId="77777777" w:rsidR="00D85582" w:rsidRPr="00C51EA4" w:rsidRDefault="00D85582" w:rsidP="0065071D">
            <w:pPr>
              <w:spacing w:line="300" w:lineRule="exact"/>
              <w:jc w:val="both"/>
              <w:rPr>
                <w:rFonts w:ascii="ＭＳ 明朝" w:hAnsi="ＭＳ 明朝"/>
              </w:rPr>
            </w:pPr>
          </w:p>
        </w:tc>
      </w:tr>
      <w:tr w:rsidR="00C51EA4" w:rsidRPr="00C51EA4" w14:paraId="0EB5BB2C" w14:textId="77777777" w:rsidTr="0065071D">
        <w:trPr>
          <w:trHeight w:val="468"/>
        </w:trPr>
        <w:tc>
          <w:tcPr>
            <w:tcW w:w="4476" w:type="dxa"/>
            <w:gridSpan w:val="3"/>
            <w:vAlign w:val="center"/>
          </w:tcPr>
          <w:p w14:paraId="6BE445D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2F5944EB" w14:textId="77777777" w:rsidR="00D85582" w:rsidRPr="00C51EA4" w:rsidRDefault="00D85582" w:rsidP="0065071D">
            <w:pPr>
              <w:spacing w:line="300" w:lineRule="exact"/>
              <w:jc w:val="both"/>
              <w:rPr>
                <w:rFonts w:ascii="ＭＳ 明朝" w:hAnsi="ＭＳ 明朝"/>
              </w:rPr>
            </w:pPr>
          </w:p>
        </w:tc>
      </w:tr>
      <w:tr w:rsidR="00C51EA4" w:rsidRPr="00C51EA4" w14:paraId="7B5C4A8E" w14:textId="77777777" w:rsidTr="0065071D">
        <w:trPr>
          <w:trHeight w:val="468"/>
        </w:trPr>
        <w:tc>
          <w:tcPr>
            <w:tcW w:w="4476" w:type="dxa"/>
            <w:gridSpan w:val="3"/>
            <w:vAlign w:val="center"/>
          </w:tcPr>
          <w:p w14:paraId="6CDA4B9E" w14:textId="77777777" w:rsidR="00D85582" w:rsidRPr="00C51EA4" w:rsidRDefault="00D85582" w:rsidP="0065071D">
            <w:pPr>
              <w:spacing w:line="300" w:lineRule="exact"/>
              <w:jc w:val="both"/>
              <w:rPr>
                <w:rFonts w:ascii="ＭＳ 明朝" w:hAnsi="ＭＳ 明朝"/>
              </w:rPr>
            </w:pPr>
          </w:p>
        </w:tc>
        <w:tc>
          <w:tcPr>
            <w:tcW w:w="4477" w:type="dxa"/>
            <w:gridSpan w:val="4"/>
            <w:vAlign w:val="center"/>
          </w:tcPr>
          <w:p w14:paraId="0D93D4ED" w14:textId="77777777" w:rsidR="00D85582" w:rsidRPr="00C51EA4" w:rsidRDefault="00D85582" w:rsidP="0065071D">
            <w:pPr>
              <w:spacing w:line="300" w:lineRule="exact"/>
              <w:jc w:val="both"/>
              <w:rPr>
                <w:rFonts w:ascii="ＭＳ 明朝" w:hAnsi="ＭＳ 明朝"/>
              </w:rPr>
            </w:pPr>
          </w:p>
        </w:tc>
      </w:tr>
      <w:tr w:rsidR="00C51EA4" w:rsidRPr="00C51EA4" w14:paraId="5F52A5C4" w14:textId="77777777" w:rsidTr="0065071D">
        <w:trPr>
          <w:trHeight w:val="468"/>
        </w:trPr>
        <w:tc>
          <w:tcPr>
            <w:tcW w:w="4476" w:type="dxa"/>
            <w:gridSpan w:val="3"/>
            <w:tcBorders>
              <w:bottom w:val="double" w:sz="4" w:space="0" w:color="auto"/>
            </w:tcBorders>
            <w:vAlign w:val="center"/>
          </w:tcPr>
          <w:p w14:paraId="1EA52E36" w14:textId="77777777" w:rsidR="00D85582" w:rsidRPr="00C51EA4" w:rsidRDefault="00D85582" w:rsidP="0065071D">
            <w:pPr>
              <w:spacing w:line="300" w:lineRule="exact"/>
              <w:jc w:val="both"/>
              <w:rPr>
                <w:rFonts w:ascii="ＭＳ 明朝" w:hAnsi="ＭＳ 明朝"/>
              </w:rPr>
            </w:pPr>
          </w:p>
        </w:tc>
        <w:tc>
          <w:tcPr>
            <w:tcW w:w="4477" w:type="dxa"/>
            <w:gridSpan w:val="4"/>
            <w:tcBorders>
              <w:bottom w:val="double" w:sz="4" w:space="0" w:color="auto"/>
            </w:tcBorders>
            <w:vAlign w:val="center"/>
          </w:tcPr>
          <w:p w14:paraId="41EA9493" w14:textId="77777777" w:rsidR="00D85582" w:rsidRPr="00C51EA4" w:rsidRDefault="00D85582" w:rsidP="0065071D">
            <w:pPr>
              <w:spacing w:line="300" w:lineRule="exact"/>
              <w:jc w:val="both"/>
              <w:rPr>
                <w:rFonts w:ascii="ＭＳ 明朝" w:hAnsi="ＭＳ 明朝"/>
              </w:rPr>
            </w:pPr>
          </w:p>
        </w:tc>
      </w:tr>
      <w:tr w:rsidR="00C51EA4" w:rsidRPr="00C51EA4" w14:paraId="34E5F5CA" w14:textId="77777777" w:rsidTr="0065071D">
        <w:trPr>
          <w:trHeight w:val="468"/>
        </w:trPr>
        <w:tc>
          <w:tcPr>
            <w:tcW w:w="8953" w:type="dxa"/>
            <w:gridSpan w:val="7"/>
            <w:tcBorders>
              <w:top w:val="double" w:sz="4" w:space="0" w:color="auto"/>
            </w:tcBorders>
            <w:vAlign w:val="center"/>
          </w:tcPr>
          <w:p w14:paraId="00AE2C4B" w14:textId="77777777" w:rsidR="00D85582" w:rsidRPr="00C51EA4" w:rsidRDefault="00D85582" w:rsidP="0065071D">
            <w:pPr>
              <w:spacing w:line="300" w:lineRule="exact"/>
              <w:jc w:val="both"/>
              <w:rPr>
                <w:rFonts w:ascii="ＭＳ 明朝" w:hAnsi="ＭＳ 明朝"/>
              </w:rPr>
            </w:pPr>
            <w:r w:rsidRPr="00C51EA4">
              <w:rPr>
                <w:rFonts w:ascii="ＭＳ 明朝" w:hAnsi="ＭＳ 明朝" w:hint="eastAsia"/>
              </w:rPr>
              <w:t>【 主な経歴 】</w:t>
            </w:r>
          </w:p>
        </w:tc>
      </w:tr>
      <w:tr w:rsidR="00C51EA4" w:rsidRPr="00C51EA4" w14:paraId="388BC3E5" w14:textId="77777777" w:rsidTr="0065071D">
        <w:trPr>
          <w:trHeight w:val="468"/>
        </w:trPr>
        <w:tc>
          <w:tcPr>
            <w:tcW w:w="3289" w:type="dxa"/>
            <w:vAlign w:val="center"/>
          </w:tcPr>
          <w:p w14:paraId="7513173B" w14:textId="77777777" w:rsidR="00D85582" w:rsidRPr="00C51EA4" w:rsidRDefault="00D85582" w:rsidP="0065071D">
            <w:pPr>
              <w:jc w:val="center"/>
              <w:rPr>
                <w:rFonts w:eastAsia="ＭＳ Ｐ明朝"/>
              </w:rPr>
            </w:pPr>
            <w:r w:rsidRPr="00C51EA4">
              <w:rPr>
                <w:rFonts w:hint="eastAsia"/>
              </w:rPr>
              <w:t>業務名</w:t>
            </w:r>
          </w:p>
        </w:tc>
        <w:tc>
          <w:tcPr>
            <w:tcW w:w="2552" w:type="dxa"/>
            <w:gridSpan w:val="3"/>
            <w:vAlign w:val="center"/>
          </w:tcPr>
          <w:p w14:paraId="786F1765" w14:textId="77777777" w:rsidR="00D85582" w:rsidRPr="00C51EA4" w:rsidRDefault="00D85582" w:rsidP="0065071D">
            <w:pPr>
              <w:jc w:val="center"/>
            </w:pPr>
            <w:r w:rsidRPr="00C51EA4">
              <w:rPr>
                <w:rFonts w:hint="eastAsia"/>
              </w:rPr>
              <w:t>従事期間</w:t>
            </w:r>
          </w:p>
        </w:tc>
        <w:tc>
          <w:tcPr>
            <w:tcW w:w="1843" w:type="dxa"/>
            <w:gridSpan w:val="2"/>
            <w:vAlign w:val="center"/>
          </w:tcPr>
          <w:p w14:paraId="58E187EF" w14:textId="77777777" w:rsidR="00D85582" w:rsidRPr="00C51EA4" w:rsidRDefault="00D85582" w:rsidP="0065071D">
            <w:pPr>
              <w:jc w:val="center"/>
            </w:pPr>
            <w:r w:rsidRPr="00C51EA4">
              <w:rPr>
                <w:rFonts w:hint="eastAsia"/>
              </w:rPr>
              <w:t>担当業務</w:t>
            </w:r>
          </w:p>
        </w:tc>
        <w:tc>
          <w:tcPr>
            <w:tcW w:w="1269" w:type="dxa"/>
            <w:vAlign w:val="center"/>
          </w:tcPr>
          <w:p w14:paraId="5F28BA9B" w14:textId="77777777" w:rsidR="00D85582" w:rsidRPr="00C51EA4" w:rsidRDefault="00D85582" w:rsidP="0065071D">
            <w:pPr>
              <w:jc w:val="center"/>
            </w:pPr>
            <w:r w:rsidRPr="00C51EA4">
              <w:rPr>
                <w:rFonts w:hint="eastAsia"/>
              </w:rPr>
              <w:t>発注者名</w:t>
            </w:r>
          </w:p>
        </w:tc>
      </w:tr>
      <w:tr w:rsidR="00C51EA4" w:rsidRPr="00C51EA4" w14:paraId="1F12700B" w14:textId="77777777" w:rsidTr="00155FB5">
        <w:trPr>
          <w:trHeight w:val="4241"/>
        </w:trPr>
        <w:tc>
          <w:tcPr>
            <w:tcW w:w="3289" w:type="dxa"/>
          </w:tcPr>
          <w:p w14:paraId="64E6FE22" w14:textId="77777777" w:rsidR="00D85582" w:rsidRPr="00C51EA4" w:rsidRDefault="00D85582" w:rsidP="0065071D">
            <w:pPr>
              <w:jc w:val="both"/>
              <w:rPr>
                <w:rFonts w:eastAsia="ＭＳ Ｐ明朝"/>
              </w:rPr>
            </w:pPr>
          </w:p>
        </w:tc>
        <w:tc>
          <w:tcPr>
            <w:tcW w:w="2552" w:type="dxa"/>
            <w:gridSpan w:val="3"/>
          </w:tcPr>
          <w:p w14:paraId="0CB0454E" w14:textId="77777777" w:rsidR="00D85582" w:rsidRPr="00C51EA4" w:rsidRDefault="00D85582" w:rsidP="0065071D">
            <w:pPr>
              <w:jc w:val="both"/>
            </w:pPr>
          </w:p>
        </w:tc>
        <w:tc>
          <w:tcPr>
            <w:tcW w:w="1843" w:type="dxa"/>
            <w:gridSpan w:val="2"/>
          </w:tcPr>
          <w:p w14:paraId="615F8AD7" w14:textId="77777777" w:rsidR="00D85582" w:rsidRPr="00C51EA4" w:rsidRDefault="00D85582" w:rsidP="0065071D">
            <w:pPr>
              <w:jc w:val="both"/>
            </w:pPr>
          </w:p>
        </w:tc>
        <w:tc>
          <w:tcPr>
            <w:tcW w:w="1269" w:type="dxa"/>
          </w:tcPr>
          <w:p w14:paraId="295E3B37" w14:textId="77777777" w:rsidR="00D85582" w:rsidRPr="00C51EA4" w:rsidRDefault="00D85582" w:rsidP="0065071D">
            <w:pPr>
              <w:jc w:val="both"/>
            </w:pPr>
          </w:p>
        </w:tc>
      </w:tr>
      <w:tr w:rsidR="00C51EA4" w:rsidRPr="00C51EA4" w14:paraId="7754B00F" w14:textId="77777777" w:rsidTr="0065071D">
        <w:trPr>
          <w:trHeight w:val="468"/>
        </w:trPr>
        <w:tc>
          <w:tcPr>
            <w:tcW w:w="3431" w:type="dxa"/>
            <w:gridSpan w:val="2"/>
            <w:tcBorders>
              <w:right w:val="single" w:sz="4" w:space="0" w:color="auto"/>
            </w:tcBorders>
            <w:vAlign w:val="center"/>
          </w:tcPr>
          <w:p w14:paraId="21611F47" w14:textId="359E9D2B" w:rsidR="002C0BF6" w:rsidRPr="00C51EA4" w:rsidRDefault="002C0BF6" w:rsidP="002C0BF6">
            <w:pPr>
              <w:widowControl/>
              <w:overflowPunct/>
              <w:topLinePunct w:val="0"/>
              <w:adjustRightInd/>
              <w:jc w:val="both"/>
              <w:textAlignment w:val="auto"/>
              <w:rPr>
                <w:rFonts w:eastAsia="ＭＳ Ｐ明朝"/>
              </w:rPr>
            </w:pPr>
            <w:r w:rsidRPr="00C51EA4">
              <w:rPr>
                <w:rFonts w:hint="eastAsia"/>
              </w:rPr>
              <w:t>業務経験年月数（うち「下水道」）</w:t>
            </w:r>
          </w:p>
        </w:tc>
        <w:tc>
          <w:tcPr>
            <w:tcW w:w="5522" w:type="dxa"/>
            <w:gridSpan w:val="5"/>
            <w:tcBorders>
              <w:left w:val="single" w:sz="4" w:space="0" w:color="auto"/>
            </w:tcBorders>
            <w:vAlign w:val="center"/>
          </w:tcPr>
          <w:p w14:paraId="25F9B2FF" w14:textId="250860CA" w:rsidR="002C0BF6" w:rsidRPr="00C51EA4" w:rsidRDefault="002C0BF6" w:rsidP="002C0BF6">
            <w:pPr>
              <w:widowControl/>
              <w:overflowPunct/>
              <w:topLinePunct w:val="0"/>
              <w:adjustRightInd/>
              <w:jc w:val="both"/>
              <w:textAlignment w:val="auto"/>
            </w:pPr>
            <w:r w:rsidRPr="00C51EA4">
              <w:rPr>
                <w:rFonts w:hint="eastAsia"/>
              </w:rPr>
              <w:t xml:space="preserve">　　年　　月（うち「下水道」　　　年　　月）</w:t>
            </w:r>
          </w:p>
        </w:tc>
      </w:tr>
      <w:tr w:rsidR="00155FB5" w:rsidRPr="00C51EA4" w14:paraId="2BE99374" w14:textId="77777777" w:rsidTr="0065071D">
        <w:trPr>
          <w:trHeight w:val="468"/>
        </w:trPr>
        <w:tc>
          <w:tcPr>
            <w:tcW w:w="3431" w:type="dxa"/>
            <w:gridSpan w:val="2"/>
            <w:tcBorders>
              <w:right w:val="single" w:sz="4" w:space="0" w:color="auto"/>
            </w:tcBorders>
            <w:vAlign w:val="center"/>
          </w:tcPr>
          <w:p w14:paraId="4E41C326" w14:textId="675245DB" w:rsidR="00155FB5" w:rsidRPr="00C51EA4" w:rsidRDefault="00155FB5" w:rsidP="00155FB5">
            <w:pPr>
              <w:widowControl/>
              <w:overflowPunct/>
              <w:topLinePunct w:val="0"/>
              <w:adjustRightInd/>
              <w:jc w:val="both"/>
              <w:textAlignment w:val="auto"/>
            </w:pPr>
            <w:r w:rsidRPr="00C51EA4">
              <w:rPr>
                <w:rFonts w:hint="eastAsia"/>
              </w:rPr>
              <w:t>兼務の場合（右記該当に「</w:t>
            </w:r>
            <w:r w:rsidRPr="00C51EA4">
              <w:rPr>
                <w:rFonts w:ascii="Segoe UI Symbol" w:hAnsi="Segoe UI Symbol" w:cs="Segoe UI Symbol" w:hint="eastAsia"/>
              </w:rPr>
              <w:t>✓」</w:t>
            </w:r>
            <w:r w:rsidRPr="00C51EA4">
              <w:rPr>
                <w:rFonts w:hint="eastAsia"/>
              </w:rPr>
              <w:t>）</w:t>
            </w:r>
          </w:p>
        </w:tc>
        <w:tc>
          <w:tcPr>
            <w:tcW w:w="5522" w:type="dxa"/>
            <w:gridSpan w:val="5"/>
            <w:tcBorders>
              <w:left w:val="single" w:sz="4" w:space="0" w:color="auto"/>
            </w:tcBorders>
            <w:vAlign w:val="center"/>
          </w:tcPr>
          <w:p w14:paraId="4BE85AA0" w14:textId="550AF764" w:rsidR="00155FB5" w:rsidRPr="00C51EA4" w:rsidRDefault="00155FB5" w:rsidP="00155FB5">
            <w:pPr>
              <w:widowControl/>
              <w:overflowPunct/>
              <w:topLinePunct w:val="0"/>
              <w:adjustRightInd/>
              <w:ind w:firstLineChars="100" w:firstLine="210"/>
              <w:jc w:val="both"/>
              <w:textAlignment w:val="auto"/>
            </w:pPr>
            <w:r w:rsidRPr="00C51EA4">
              <w:rPr>
                <w:rFonts w:hint="eastAsia"/>
              </w:rPr>
              <w:t>□業務監理責任者　□業務責任者　□管理技術者</w:t>
            </w:r>
          </w:p>
        </w:tc>
      </w:tr>
    </w:tbl>
    <w:p w14:paraId="12C7A5AE" w14:textId="77777777" w:rsidR="00D85582" w:rsidRPr="00C51EA4" w:rsidRDefault="00D85582" w:rsidP="00D85582">
      <w:pPr>
        <w:jc w:val="both"/>
      </w:pPr>
    </w:p>
    <w:p w14:paraId="102BB9CA" w14:textId="7597C3DB" w:rsidR="00D85582" w:rsidRPr="00C51EA4" w:rsidRDefault="00D85582" w:rsidP="00D85582">
      <w:pPr>
        <w:jc w:val="both"/>
      </w:pPr>
      <w:r w:rsidRPr="00C51EA4">
        <w:rPr>
          <w:rFonts w:asciiTheme="minorEastAsia" w:eastAsiaTheme="minorEastAsia" w:hAnsiTheme="minorEastAsia" w:hint="eastAsia"/>
        </w:rPr>
        <w:t>注1）</w:t>
      </w:r>
      <w:r w:rsidRPr="00C51EA4">
        <w:rPr>
          <w:rFonts w:hint="eastAsia"/>
        </w:rPr>
        <w:t>免許・資格者証の写し（更新がある場合は最新のもの）を添付すること。</w:t>
      </w:r>
    </w:p>
    <w:p w14:paraId="788328FC" w14:textId="042A7AE4" w:rsidR="00D85582" w:rsidRPr="00C51EA4" w:rsidRDefault="00D85582" w:rsidP="00D85582">
      <w:pPr>
        <w:jc w:val="both"/>
      </w:pPr>
      <w:r w:rsidRPr="00C51EA4">
        <w:rPr>
          <w:rFonts w:asciiTheme="minorEastAsia" w:eastAsiaTheme="minorEastAsia" w:hAnsiTheme="minorEastAsia" w:hint="eastAsia"/>
        </w:rPr>
        <w:t>注2）</w:t>
      </w:r>
      <w:r w:rsidRPr="00C51EA4">
        <w:rPr>
          <w:rFonts w:hint="eastAsia"/>
        </w:rPr>
        <w:t>会社（構成員に限る。）との雇用関係が分かるもの（保険証の写し等）を添付すること。</w:t>
      </w:r>
    </w:p>
    <w:p w14:paraId="5AC84B00" w14:textId="3A44599F" w:rsidR="00D85582" w:rsidRPr="00C51EA4" w:rsidRDefault="00D85582" w:rsidP="00D85582">
      <w:pPr>
        <w:ind w:left="420" w:hangingChars="200" w:hanging="420"/>
        <w:jc w:val="both"/>
      </w:pPr>
      <w:r w:rsidRPr="00C51EA4">
        <w:rPr>
          <w:rFonts w:asciiTheme="minorEastAsia" w:eastAsiaTheme="minorEastAsia" w:hAnsiTheme="minorEastAsia" w:hint="eastAsia"/>
        </w:rPr>
        <w:t>注3）統括</w:t>
      </w:r>
      <w:r w:rsidRPr="00C51EA4">
        <w:rPr>
          <w:rFonts w:hint="eastAsia"/>
        </w:rPr>
        <w:t>責任者として複数の候補者がある場合は、本様式を複写して用い、すべての候補者を届け出ることも可とする。</w:t>
      </w:r>
    </w:p>
    <w:p w14:paraId="04B0732D" w14:textId="0D58549A" w:rsidR="00D85582" w:rsidRPr="00C51EA4" w:rsidRDefault="00D85582" w:rsidP="00D85582">
      <w:pPr>
        <w:jc w:val="both"/>
      </w:pPr>
      <w:r w:rsidRPr="00C51EA4">
        <w:rPr>
          <w:rFonts w:asciiTheme="minorEastAsia" w:eastAsiaTheme="minorEastAsia" w:hAnsiTheme="minorEastAsia" w:hint="eastAsia"/>
        </w:rPr>
        <w:t>注4）</w:t>
      </w:r>
      <w:r w:rsidR="00286791">
        <w:rPr>
          <w:rFonts w:hint="eastAsia"/>
        </w:rPr>
        <w:t>契約締結に当たっては、本調書から統括責任者を専任</w:t>
      </w:r>
      <w:r w:rsidRPr="00C51EA4">
        <w:rPr>
          <w:rFonts w:hint="eastAsia"/>
        </w:rPr>
        <w:t>配置するものとする。</w:t>
      </w:r>
      <w:r w:rsidRPr="00C51EA4">
        <w:br w:type="page"/>
      </w:r>
    </w:p>
    <w:p w14:paraId="1D28E4FD" w14:textId="77777777" w:rsidR="0019074E" w:rsidRPr="00C51EA4" w:rsidRDefault="0019074E" w:rsidP="0019074E">
      <w:pPr>
        <w:outlineLvl w:val="0"/>
        <w:rPr>
          <w:rFonts w:asciiTheme="majorEastAsia" w:eastAsiaTheme="majorEastAsia" w:hAnsiTheme="majorEastAsia"/>
        </w:rPr>
      </w:pPr>
      <w:bookmarkStart w:id="22" w:name="_Toc229725094"/>
      <w:r w:rsidRPr="00C51EA4">
        <w:rPr>
          <w:rFonts w:asciiTheme="majorEastAsia" w:eastAsiaTheme="majorEastAsia" w:hAnsiTheme="majorEastAsia" w:hint="eastAsia"/>
        </w:rPr>
        <w:lastRenderedPageBreak/>
        <w:t>【様式4-10】応募辞退届</w:t>
      </w:r>
      <w:bookmarkEnd w:id="22"/>
    </w:p>
    <w:p w14:paraId="44E57A27" w14:textId="77777777" w:rsidR="0019074E" w:rsidRPr="00C51EA4" w:rsidRDefault="0019074E" w:rsidP="001907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328C0582" w14:textId="77777777" w:rsidR="0019074E" w:rsidRPr="00C51EA4" w:rsidRDefault="0019074E" w:rsidP="0019074E">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応募辞退届</w:t>
      </w:r>
    </w:p>
    <w:p w14:paraId="40BC0FD0" w14:textId="77777777" w:rsidR="0019074E" w:rsidRPr="00C51EA4" w:rsidRDefault="0019074E" w:rsidP="0019074E">
      <w:pPr>
        <w:rPr>
          <w:rFonts w:asciiTheme="minorEastAsia" w:eastAsiaTheme="minorEastAsia" w:hAnsiTheme="minorEastAsia"/>
        </w:rPr>
      </w:pPr>
    </w:p>
    <w:p w14:paraId="09B77243" w14:textId="77777777" w:rsidR="0019074E" w:rsidRPr="00C51EA4" w:rsidRDefault="0019074E" w:rsidP="0019074E">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5DA723B1" w14:textId="77777777" w:rsidR="0019074E" w:rsidRPr="00C51EA4" w:rsidRDefault="0019074E" w:rsidP="0019074E">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296A0FAE" w14:textId="77777777" w:rsidTr="009D1A8E">
        <w:trPr>
          <w:trHeight w:val="270"/>
        </w:trPr>
        <w:tc>
          <w:tcPr>
            <w:tcW w:w="3218" w:type="dxa"/>
            <w:tcBorders>
              <w:top w:val="nil"/>
              <w:left w:val="nil"/>
              <w:bottom w:val="nil"/>
              <w:right w:val="nil"/>
            </w:tcBorders>
          </w:tcPr>
          <w:p w14:paraId="701135B5" w14:textId="77777777" w:rsidR="0019074E" w:rsidRPr="00C51EA4" w:rsidRDefault="001907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F465CFC" w14:textId="77777777" w:rsidR="0019074E" w:rsidRPr="00C51EA4" w:rsidRDefault="0019074E" w:rsidP="009D1A8E"/>
        </w:tc>
      </w:tr>
      <w:tr w:rsidR="00C51EA4" w:rsidRPr="00C51EA4" w14:paraId="72381390" w14:textId="77777777" w:rsidTr="009D1A8E">
        <w:trPr>
          <w:trHeight w:val="270"/>
        </w:trPr>
        <w:tc>
          <w:tcPr>
            <w:tcW w:w="3218" w:type="dxa"/>
            <w:tcBorders>
              <w:top w:val="nil"/>
              <w:left w:val="nil"/>
              <w:bottom w:val="nil"/>
              <w:right w:val="nil"/>
            </w:tcBorders>
          </w:tcPr>
          <w:p w14:paraId="64E861C5" w14:textId="77777777" w:rsidR="0019074E" w:rsidRPr="00C51EA4" w:rsidRDefault="001907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41FBC16C" w14:textId="77777777" w:rsidR="0019074E" w:rsidRPr="00C51EA4" w:rsidRDefault="0019074E" w:rsidP="009D1A8E"/>
        </w:tc>
      </w:tr>
      <w:tr w:rsidR="00C51EA4" w:rsidRPr="00C51EA4" w14:paraId="060F4FD6" w14:textId="77777777" w:rsidTr="009D1A8E">
        <w:trPr>
          <w:trHeight w:val="285"/>
        </w:trPr>
        <w:tc>
          <w:tcPr>
            <w:tcW w:w="3218" w:type="dxa"/>
            <w:tcBorders>
              <w:top w:val="nil"/>
              <w:left w:val="nil"/>
              <w:bottom w:val="nil"/>
              <w:right w:val="nil"/>
            </w:tcBorders>
          </w:tcPr>
          <w:p w14:paraId="6C537884" w14:textId="77777777" w:rsidR="0019074E" w:rsidRPr="00C51EA4" w:rsidRDefault="0019074E" w:rsidP="009D1A8E">
            <w:pPr>
              <w:jc w:val="right"/>
            </w:pPr>
            <w:r w:rsidRPr="00C51EA4">
              <w:rPr>
                <w:rFonts w:hAnsi="ＭＳ 明朝" w:hint="eastAsia"/>
                <w:spacing w:val="210"/>
                <w:kern w:val="0"/>
                <w:fitText w:val="1470" w:id="-464755448"/>
              </w:rPr>
              <w:t>所在</w:t>
            </w:r>
            <w:r w:rsidRPr="00C51EA4">
              <w:rPr>
                <w:rFonts w:hAnsi="ＭＳ 明朝" w:hint="eastAsia"/>
                <w:kern w:val="0"/>
                <w:fitText w:val="1470" w:id="-464755448"/>
              </w:rPr>
              <w:t>地</w:t>
            </w:r>
          </w:p>
        </w:tc>
        <w:tc>
          <w:tcPr>
            <w:tcW w:w="3770" w:type="dxa"/>
            <w:gridSpan w:val="2"/>
            <w:tcBorders>
              <w:top w:val="nil"/>
              <w:left w:val="nil"/>
              <w:bottom w:val="nil"/>
              <w:right w:val="nil"/>
            </w:tcBorders>
          </w:tcPr>
          <w:p w14:paraId="59434DDF" w14:textId="77777777" w:rsidR="0019074E" w:rsidRPr="00C51EA4" w:rsidRDefault="0019074E" w:rsidP="009D1A8E"/>
        </w:tc>
      </w:tr>
      <w:tr w:rsidR="00C51EA4" w:rsidRPr="00C51EA4" w14:paraId="2704F186" w14:textId="77777777" w:rsidTr="009D1A8E">
        <w:trPr>
          <w:trHeight w:val="345"/>
        </w:trPr>
        <w:tc>
          <w:tcPr>
            <w:tcW w:w="3218" w:type="dxa"/>
            <w:tcBorders>
              <w:top w:val="nil"/>
              <w:left w:val="nil"/>
              <w:bottom w:val="nil"/>
              <w:right w:val="nil"/>
            </w:tcBorders>
          </w:tcPr>
          <w:p w14:paraId="147686D5" w14:textId="77777777" w:rsidR="0019074E" w:rsidRPr="00C51EA4" w:rsidRDefault="0019074E" w:rsidP="009D1A8E">
            <w:pPr>
              <w:jc w:val="right"/>
            </w:pPr>
            <w:r w:rsidRPr="00C51EA4">
              <w:rPr>
                <w:rFonts w:hAnsi="ＭＳ 明朝" w:hint="eastAsia"/>
                <w:spacing w:val="21"/>
                <w:kern w:val="0"/>
                <w:fitText w:val="1470" w:id="-464755447"/>
              </w:rPr>
              <w:t>商号又は名</w:t>
            </w:r>
            <w:r w:rsidRPr="00C51EA4">
              <w:rPr>
                <w:rFonts w:hAnsi="ＭＳ 明朝" w:hint="eastAsia"/>
                <w:kern w:val="0"/>
                <w:fitText w:val="1470" w:id="-464755447"/>
              </w:rPr>
              <w:t>称</w:t>
            </w:r>
          </w:p>
        </w:tc>
        <w:tc>
          <w:tcPr>
            <w:tcW w:w="3770" w:type="dxa"/>
            <w:gridSpan w:val="2"/>
            <w:tcBorders>
              <w:top w:val="nil"/>
              <w:left w:val="nil"/>
              <w:bottom w:val="nil"/>
              <w:right w:val="nil"/>
            </w:tcBorders>
          </w:tcPr>
          <w:p w14:paraId="221F54CD" w14:textId="77777777" w:rsidR="0019074E" w:rsidRPr="00C51EA4" w:rsidRDefault="0019074E" w:rsidP="009D1A8E"/>
        </w:tc>
      </w:tr>
      <w:tr w:rsidR="00C51EA4" w:rsidRPr="00C51EA4" w14:paraId="42F8A3E9" w14:textId="77777777" w:rsidTr="009D1A8E">
        <w:trPr>
          <w:trHeight w:val="195"/>
        </w:trPr>
        <w:tc>
          <w:tcPr>
            <w:tcW w:w="3218" w:type="dxa"/>
            <w:tcBorders>
              <w:top w:val="nil"/>
              <w:left w:val="nil"/>
              <w:bottom w:val="nil"/>
              <w:right w:val="nil"/>
            </w:tcBorders>
          </w:tcPr>
          <w:p w14:paraId="03B26C3D" w14:textId="77777777" w:rsidR="0019074E" w:rsidRPr="00C51EA4" w:rsidRDefault="0019074E" w:rsidP="009D1A8E">
            <w:pPr>
              <w:jc w:val="right"/>
            </w:pPr>
            <w:r w:rsidRPr="00C51EA4">
              <w:rPr>
                <w:rFonts w:hAnsi="ＭＳ 明朝" w:hint="eastAsia"/>
                <w:spacing w:val="52"/>
                <w:kern w:val="0"/>
                <w:fitText w:val="1470" w:id="-464755446"/>
              </w:rPr>
              <w:t>代表者氏</w:t>
            </w:r>
            <w:r w:rsidRPr="00C51EA4">
              <w:rPr>
                <w:rFonts w:hAnsi="ＭＳ 明朝" w:hint="eastAsia"/>
                <w:spacing w:val="2"/>
                <w:kern w:val="0"/>
                <w:fitText w:val="1470" w:id="-464755446"/>
              </w:rPr>
              <w:t>名</w:t>
            </w:r>
          </w:p>
        </w:tc>
        <w:tc>
          <w:tcPr>
            <w:tcW w:w="3260" w:type="dxa"/>
            <w:tcBorders>
              <w:top w:val="nil"/>
              <w:left w:val="nil"/>
              <w:bottom w:val="nil"/>
              <w:right w:val="nil"/>
            </w:tcBorders>
          </w:tcPr>
          <w:p w14:paraId="6EEF095E" w14:textId="77777777" w:rsidR="0019074E" w:rsidRPr="00C51EA4" w:rsidRDefault="0019074E" w:rsidP="009D1A8E"/>
        </w:tc>
        <w:tc>
          <w:tcPr>
            <w:tcW w:w="510" w:type="dxa"/>
            <w:tcBorders>
              <w:top w:val="nil"/>
              <w:left w:val="nil"/>
              <w:bottom w:val="nil"/>
              <w:right w:val="nil"/>
            </w:tcBorders>
          </w:tcPr>
          <w:p w14:paraId="6347579A" w14:textId="77777777" w:rsidR="0019074E" w:rsidRPr="00C51EA4" w:rsidRDefault="0019074E" w:rsidP="009D1A8E">
            <w:pPr>
              <w:jc w:val="center"/>
            </w:pPr>
            <w:r w:rsidRPr="00C51EA4">
              <w:rPr>
                <w:rFonts w:hint="eastAsia"/>
              </w:rPr>
              <w:t>印</w:t>
            </w:r>
          </w:p>
        </w:tc>
      </w:tr>
      <w:tr w:rsidR="00C51EA4" w:rsidRPr="00C51EA4" w14:paraId="01556560" w14:textId="77777777" w:rsidTr="009D1A8E">
        <w:trPr>
          <w:trHeight w:val="195"/>
        </w:trPr>
        <w:tc>
          <w:tcPr>
            <w:tcW w:w="3218" w:type="dxa"/>
            <w:tcBorders>
              <w:top w:val="nil"/>
              <w:left w:val="nil"/>
              <w:bottom w:val="nil"/>
              <w:right w:val="nil"/>
            </w:tcBorders>
          </w:tcPr>
          <w:p w14:paraId="57B4E9E0" w14:textId="77777777" w:rsidR="0019074E" w:rsidRPr="00C51EA4" w:rsidRDefault="0019074E" w:rsidP="009D1A8E">
            <w:pPr>
              <w:jc w:val="right"/>
              <w:rPr>
                <w:rFonts w:hAnsi="ＭＳ 明朝"/>
                <w:kern w:val="0"/>
              </w:rPr>
            </w:pPr>
          </w:p>
        </w:tc>
        <w:tc>
          <w:tcPr>
            <w:tcW w:w="3260" w:type="dxa"/>
            <w:tcBorders>
              <w:top w:val="nil"/>
              <w:left w:val="nil"/>
              <w:bottom w:val="nil"/>
              <w:right w:val="nil"/>
            </w:tcBorders>
          </w:tcPr>
          <w:p w14:paraId="527D141C" w14:textId="77777777" w:rsidR="0019074E" w:rsidRPr="00C51EA4" w:rsidRDefault="0019074E" w:rsidP="009D1A8E"/>
        </w:tc>
        <w:tc>
          <w:tcPr>
            <w:tcW w:w="510" w:type="dxa"/>
            <w:tcBorders>
              <w:top w:val="nil"/>
              <w:left w:val="nil"/>
              <w:bottom w:val="nil"/>
              <w:right w:val="nil"/>
            </w:tcBorders>
          </w:tcPr>
          <w:p w14:paraId="237958EE" w14:textId="77777777" w:rsidR="0019074E" w:rsidRPr="00C51EA4" w:rsidRDefault="0019074E" w:rsidP="009D1A8E">
            <w:pPr>
              <w:jc w:val="center"/>
            </w:pPr>
          </w:p>
        </w:tc>
      </w:tr>
      <w:tr w:rsidR="0019074E" w:rsidRPr="00C51EA4" w14:paraId="19B821F0" w14:textId="77777777" w:rsidTr="009D1A8E">
        <w:trPr>
          <w:trHeight w:val="195"/>
        </w:trPr>
        <w:tc>
          <w:tcPr>
            <w:tcW w:w="3218" w:type="dxa"/>
            <w:tcBorders>
              <w:top w:val="nil"/>
              <w:left w:val="nil"/>
              <w:bottom w:val="nil"/>
              <w:right w:val="nil"/>
            </w:tcBorders>
          </w:tcPr>
          <w:p w14:paraId="441ECF38" w14:textId="77777777" w:rsidR="0019074E" w:rsidRPr="00C51EA4" w:rsidRDefault="0019074E" w:rsidP="009D1A8E">
            <w:pPr>
              <w:jc w:val="right"/>
              <w:rPr>
                <w:rFonts w:hAnsi="ＭＳ 明朝"/>
                <w:kern w:val="0"/>
              </w:rPr>
            </w:pPr>
            <w:r w:rsidRPr="00C51EA4">
              <w:rPr>
                <w:rFonts w:hAnsi="ＭＳ 明朝" w:hint="eastAsia"/>
                <w:spacing w:val="52"/>
                <w:kern w:val="0"/>
                <w:fitText w:val="1470" w:id="-464755445"/>
              </w:rPr>
              <w:t>代理人氏</w:t>
            </w:r>
            <w:r w:rsidRPr="00C51EA4">
              <w:rPr>
                <w:rFonts w:hAnsi="ＭＳ 明朝" w:hint="eastAsia"/>
                <w:spacing w:val="2"/>
                <w:kern w:val="0"/>
                <w:fitText w:val="1470" w:id="-464755445"/>
              </w:rPr>
              <w:t>名</w:t>
            </w:r>
          </w:p>
        </w:tc>
        <w:tc>
          <w:tcPr>
            <w:tcW w:w="3260" w:type="dxa"/>
            <w:tcBorders>
              <w:top w:val="nil"/>
              <w:left w:val="nil"/>
              <w:bottom w:val="nil"/>
              <w:right w:val="nil"/>
            </w:tcBorders>
          </w:tcPr>
          <w:p w14:paraId="6D006BC9" w14:textId="77777777" w:rsidR="0019074E" w:rsidRPr="00C51EA4" w:rsidRDefault="0019074E" w:rsidP="009D1A8E"/>
        </w:tc>
        <w:tc>
          <w:tcPr>
            <w:tcW w:w="510" w:type="dxa"/>
            <w:tcBorders>
              <w:top w:val="nil"/>
              <w:left w:val="nil"/>
              <w:bottom w:val="nil"/>
              <w:right w:val="nil"/>
            </w:tcBorders>
          </w:tcPr>
          <w:p w14:paraId="4433FE86" w14:textId="77777777" w:rsidR="0019074E" w:rsidRPr="00C51EA4" w:rsidRDefault="0019074E" w:rsidP="009D1A8E">
            <w:pPr>
              <w:jc w:val="center"/>
            </w:pPr>
            <w:r w:rsidRPr="00C51EA4">
              <w:rPr>
                <w:rFonts w:hint="eastAsia"/>
              </w:rPr>
              <w:t>印</w:t>
            </w:r>
          </w:p>
        </w:tc>
      </w:tr>
    </w:tbl>
    <w:p w14:paraId="47FAC410" w14:textId="77777777" w:rsidR="0019074E" w:rsidRPr="00C51EA4" w:rsidRDefault="0019074E" w:rsidP="0019074E">
      <w:pPr>
        <w:rPr>
          <w:rFonts w:asciiTheme="minorEastAsia" w:eastAsiaTheme="minorEastAsia" w:hAnsiTheme="minorEastAsia"/>
        </w:rPr>
      </w:pPr>
    </w:p>
    <w:p w14:paraId="7A406569" w14:textId="77777777" w:rsidR="0019074E" w:rsidRPr="00C51EA4" w:rsidRDefault="0019074E" w:rsidP="0019074E">
      <w:pPr>
        <w:rPr>
          <w:rFonts w:asciiTheme="minorEastAsia" w:eastAsiaTheme="minorEastAsia" w:hAnsiTheme="minorEastAsia"/>
        </w:rPr>
      </w:pPr>
    </w:p>
    <w:p w14:paraId="137F77EA" w14:textId="77777777" w:rsidR="0019074E" w:rsidRPr="00C51EA4" w:rsidRDefault="0019074E" w:rsidP="0019074E">
      <w:pPr>
        <w:ind w:firstLineChars="100" w:firstLine="210"/>
        <w:jc w:val="both"/>
        <w:rPr>
          <w:rFonts w:asciiTheme="minorEastAsia" w:eastAsiaTheme="minorEastAsia" w:hAnsiTheme="minorEastAsia"/>
        </w:rPr>
      </w:pPr>
      <w:r w:rsidRPr="00C51EA4">
        <w:rPr>
          <w:rFonts w:asciiTheme="minorEastAsia" w:eastAsiaTheme="minorEastAsia" w:hAnsiTheme="minorEastAsia" w:hint="eastAsia"/>
        </w:rPr>
        <w:t>「</w:t>
      </w:r>
      <w:r w:rsidRPr="00C51EA4">
        <w:rPr>
          <w:rFonts w:hint="eastAsia"/>
        </w:rPr>
        <w:t>宮崎水資源再生センター包括維持管理外業務委託</w:t>
      </w:r>
      <w:r w:rsidRPr="00C51EA4">
        <w:rPr>
          <w:rFonts w:asciiTheme="minorEastAsia" w:eastAsiaTheme="minorEastAsia" w:hAnsiTheme="minorEastAsia" w:hint="eastAsia"/>
        </w:rPr>
        <w:t>」に係る公募型プロポーザルについて、参加資格審査に関する提出書類を提出しましたが、参加を辞退します。</w:t>
      </w:r>
    </w:p>
    <w:p w14:paraId="1C280EC5" w14:textId="77777777" w:rsidR="0019074E" w:rsidRPr="00C51EA4" w:rsidRDefault="0019074E" w:rsidP="0019074E">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26920263" w14:textId="77777777" w:rsidTr="009D1A8E">
        <w:trPr>
          <w:trHeight w:val="438"/>
        </w:trPr>
        <w:tc>
          <w:tcPr>
            <w:tcW w:w="2520" w:type="dxa"/>
            <w:vAlign w:val="center"/>
          </w:tcPr>
          <w:p w14:paraId="47CB6F56"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4"/>
              </w:rPr>
              <w:t>企業</w:t>
            </w:r>
            <w:r w:rsidRPr="00C51EA4">
              <w:rPr>
                <w:rFonts w:hAnsi="ＭＳ 明朝" w:hint="eastAsia"/>
                <w:kern w:val="0"/>
                <w:fitText w:val="1890" w:id="-464755444"/>
              </w:rPr>
              <w:t>名</w:t>
            </w:r>
          </w:p>
        </w:tc>
        <w:tc>
          <w:tcPr>
            <w:tcW w:w="6651" w:type="dxa"/>
            <w:vAlign w:val="center"/>
          </w:tcPr>
          <w:p w14:paraId="627B12ED" w14:textId="77777777" w:rsidR="0019074E" w:rsidRPr="00C51EA4" w:rsidRDefault="0019074E" w:rsidP="009D1A8E">
            <w:pPr>
              <w:rPr>
                <w:rFonts w:hAnsi="ＭＳ 明朝"/>
              </w:rPr>
            </w:pPr>
          </w:p>
        </w:tc>
      </w:tr>
      <w:tr w:rsidR="00C51EA4" w:rsidRPr="00C51EA4" w14:paraId="0B44DADE" w14:textId="77777777" w:rsidTr="009D1A8E">
        <w:trPr>
          <w:trHeight w:val="437"/>
        </w:trPr>
        <w:tc>
          <w:tcPr>
            <w:tcW w:w="2520" w:type="dxa"/>
            <w:vAlign w:val="center"/>
          </w:tcPr>
          <w:p w14:paraId="4A726635" w14:textId="77777777" w:rsidR="0019074E" w:rsidRPr="00C51EA4" w:rsidRDefault="0019074E" w:rsidP="009D1A8E">
            <w:pPr>
              <w:ind w:leftChars="100" w:left="210" w:rightChars="100" w:right="210"/>
              <w:rPr>
                <w:rFonts w:hAnsi="ＭＳ 明朝"/>
              </w:rPr>
            </w:pPr>
            <w:r w:rsidRPr="00C51EA4">
              <w:rPr>
                <w:rFonts w:hAnsi="ＭＳ 明朝" w:hint="eastAsia"/>
                <w:spacing w:val="315"/>
                <w:kern w:val="0"/>
                <w:fitText w:val="1890" w:id="-464755443"/>
              </w:rPr>
              <w:t>所在</w:t>
            </w:r>
            <w:r w:rsidRPr="00C51EA4">
              <w:rPr>
                <w:rFonts w:hAnsi="ＭＳ 明朝" w:hint="eastAsia"/>
                <w:kern w:val="0"/>
                <w:fitText w:val="1890" w:id="-464755443"/>
              </w:rPr>
              <w:t>地</w:t>
            </w:r>
          </w:p>
        </w:tc>
        <w:tc>
          <w:tcPr>
            <w:tcW w:w="6651" w:type="dxa"/>
            <w:vAlign w:val="center"/>
          </w:tcPr>
          <w:p w14:paraId="21C7DBB8" w14:textId="77777777" w:rsidR="0019074E" w:rsidRPr="00C51EA4" w:rsidRDefault="0019074E" w:rsidP="009D1A8E">
            <w:pPr>
              <w:rPr>
                <w:rFonts w:hAnsi="ＭＳ 明朝"/>
              </w:rPr>
            </w:pPr>
          </w:p>
        </w:tc>
      </w:tr>
      <w:tr w:rsidR="00C51EA4" w:rsidRPr="00C51EA4" w14:paraId="73D2A547" w14:textId="77777777" w:rsidTr="009D1A8E">
        <w:trPr>
          <w:trHeight w:val="437"/>
        </w:trPr>
        <w:tc>
          <w:tcPr>
            <w:tcW w:w="2520" w:type="dxa"/>
            <w:vAlign w:val="center"/>
          </w:tcPr>
          <w:p w14:paraId="6B8D32E3"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22E6302B" w14:textId="77777777" w:rsidR="0019074E" w:rsidRPr="00C51EA4" w:rsidRDefault="0019074E" w:rsidP="009D1A8E">
            <w:pPr>
              <w:rPr>
                <w:rFonts w:hAnsi="ＭＳ 明朝"/>
              </w:rPr>
            </w:pPr>
          </w:p>
        </w:tc>
      </w:tr>
      <w:tr w:rsidR="00C51EA4" w:rsidRPr="00C51EA4" w14:paraId="75CA18B3" w14:textId="77777777" w:rsidTr="009D1A8E">
        <w:trPr>
          <w:trHeight w:val="437"/>
        </w:trPr>
        <w:tc>
          <w:tcPr>
            <w:tcW w:w="2520" w:type="dxa"/>
            <w:vAlign w:val="center"/>
          </w:tcPr>
          <w:p w14:paraId="731B95D1" w14:textId="77777777" w:rsidR="0019074E" w:rsidRPr="00C51EA4" w:rsidRDefault="001907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044F6B0A" w14:textId="77777777" w:rsidR="0019074E" w:rsidRPr="00C51EA4" w:rsidRDefault="0019074E" w:rsidP="009D1A8E">
            <w:pPr>
              <w:rPr>
                <w:rFonts w:hAnsi="ＭＳ 明朝"/>
              </w:rPr>
            </w:pPr>
          </w:p>
        </w:tc>
      </w:tr>
      <w:tr w:rsidR="00C51EA4" w:rsidRPr="00C51EA4" w14:paraId="609AC7BB" w14:textId="77777777" w:rsidTr="009D1A8E">
        <w:trPr>
          <w:trHeight w:val="337"/>
        </w:trPr>
        <w:tc>
          <w:tcPr>
            <w:tcW w:w="2520" w:type="dxa"/>
            <w:tcBorders>
              <w:bottom w:val="single" w:sz="4" w:space="0" w:color="auto"/>
            </w:tcBorders>
            <w:vAlign w:val="center"/>
          </w:tcPr>
          <w:p w14:paraId="65228276" w14:textId="77777777" w:rsidR="0019074E" w:rsidRPr="00C51EA4" w:rsidRDefault="0019074E" w:rsidP="009D1A8E">
            <w:pPr>
              <w:ind w:leftChars="100" w:left="210" w:rightChars="100" w:right="210"/>
              <w:rPr>
                <w:rFonts w:hAnsi="ＭＳ 明朝"/>
              </w:rPr>
            </w:pPr>
            <w:r w:rsidRPr="00C51EA4">
              <w:rPr>
                <w:rFonts w:hAnsi="ＭＳ 明朝" w:hint="eastAsia"/>
                <w:spacing w:val="735"/>
                <w:kern w:val="0"/>
                <w:fitText w:val="1890" w:id="-464755442"/>
              </w:rPr>
              <w:t>電</w:t>
            </w:r>
            <w:r w:rsidRPr="00C51EA4">
              <w:rPr>
                <w:rFonts w:hAnsi="ＭＳ 明朝" w:hint="eastAsia"/>
                <w:kern w:val="0"/>
                <w:fitText w:val="1890" w:id="-464755442"/>
              </w:rPr>
              <w:t>話</w:t>
            </w:r>
          </w:p>
        </w:tc>
        <w:tc>
          <w:tcPr>
            <w:tcW w:w="6651" w:type="dxa"/>
            <w:tcBorders>
              <w:bottom w:val="single" w:sz="4" w:space="0" w:color="auto"/>
            </w:tcBorders>
            <w:vAlign w:val="center"/>
          </w:tcPr>
          <w:p w14:paraId="77F3D762" w14:textId="77777777" w:rsidR="0019074E" w:rsidRPr="00C51EA4" w:rsidRDefault="0019074E" w:rsidP="009D1A8E">
            <w:pPr>
              <w:rPr>
                <w:rFonts w:hAnsi="ＭＳ 明朝"/>
              </w:rPr>
            </w:pPr>
          </w:p>
        </w:tc>
      </w:tr>
      <w:tr w:rsidR="00C51EA4" w:rsidRPr="00C51EA4" w14:paraId="4CC21D17" w14:textId="77777777" w:rsidTr="009D1A8E">
        <w:trPr>
          <w:trHeight w:val="437"/>
        </w:trPr>
        <w:tc>
          <w:tcPr>
            <w:tcW w:w="2520" w:type="dxa"/>
            <w:vAlign w:val="center"/>
          </w:tcPr>
          <w:p w14:paraId="2CED37F6" w14:textId="77777777" w:rsidR="0019074E" w:rsidRPr="00C51EA4" w:rsidRDefault="0019074E" w:rsidP="009D1A8E">
            <w:pPr>
              <w:ind w:leftChars="100" w:left="210" w:rightChars="100" w:right="210"/>
              <w:rPr>
                <w:rFonts w:hAnsi="ＭＳ 明朝"/>
              </w:rPr>
            </w:pPr>
            <w:r w:rsidRPr="00C51EA4">
              <w:rPr>
                <w:rFonts w:hAnsi="ＭＳ 明朝" w:hint="eastAsia"/>
                <w:spacing w:val="63"/>
                <w:kern w:val="0"/>
                <w:fitText w:val="1890" w:id="-464755441"/>
              </w:rPr>
              <w:t>Ｅ－ｍａｉ</w:t>
            </w:r>
            <w:r w:rsidRPr="00C51EA4">
              <w:rPr>
                <w:rFonts w:hAnsi="ＭＳ 明朝" w:hint="eastAsia"/>
                <w:kern w:val="0"/>
                <w:fitText w:val="1890" w:id="-464755441"/>
              </w:rPr>
              <w:t>ｌ</w:t>
            </w:r>
          </w:p>
        </w:tc>
        <w:tc>
          <w:tcPr>
            <w:tcW w:w="6651" w:type="dxa"/>
            <w:vAlign w:val="center"/>
          </w:tcPr>
          <w:p w14:paraId="2388A8D8" w14:textId="77777777" w:rsidR="0019074E" w:rsidRPr="00C51EA4" w:rsidRDefault="0019074E" w:rsidP="009D1A8E">
            <w:pPr>
              <w:rPr>
                <w:rFonts w:hAnsi="ＭＳ 明朝"/>
              </w:rPr>
            </w:pPr>
          </w:p>
        </w:tc>
      </w:tr>
    </w:tbl>
    <w:p w14:paraId="4DE2E527" w14:textId="77777777" w:rsidR="0019074E" w:rsidRPr="00C51EA4" w:rsidRDefault="0019074E" w:rsidP="0019074E">
      <w:pPr>
        <w:rPr>
          <w:rFonts w:asciiTheme="minorEastAsia" w:eastAsiaTheme="minorEastAsia" w:hAnsiTheme="minorEastAsia"/>
        </w:rPr>
      </w:pPr>
    </w:p>
    <w:p w14:paraId="147DF54B" w14:textId="77777777" w:rsidR="0019074E" w:rsidRPr="00C51EA4" w:rsidRDefault="0019074E" w:rsidP="0019074E">
      <w:pPr>
        <w:widowControl/>
        <w:overflowPunct/>
        <w:topLinePunct w:val="0"/>
        <w:adjustRightInd/>
        <w:textAlignment w:val="auto"/>
        <w:rPr>
          <w:rFonts w:asciiTheme="majorEastAsia" w:eastAsiaTheme="majorEastAsia" w:hAnsiTheme="majorEastAsia"/>
        </w:rPr>
      </w:pPr>
      <w:r w:rsidRPr="00C51EA4">
        <w:rPr>
          <w:rFonts w:asciiTheme="majorEastAsia" w:eastAsiaTheme="majorEastAsia" w:hAnsiTheme="majorEastAsia"/>
        </w:rPr>
        <w:br w:type="page"/>
      </w:r>
    </w:p>
    <w:p w14:paraId="3F37F5D8" w14:textId="77777777" w:rsidR="00D827D9" w:rsidRPr="00C51EA4" w:rsidRDefault="00D827D9" w:rsidP="00D827D9">
      <w:pPr>
        <w:outlineLvl w:val="0"/>
        <w:rPr>
          <w:rFonts w:asciiTheme="majorEastAsia" w:eastAsiaTheme="majorEastAsia" w:hAnsiTheme="majorEastAsia"/>
        </w:rPr>
      </w:pPr>
      <w:bookmarkStart w:id="23" w:name="_Toc229725095"/>
      <w:r w:rsidRPr="00C51EA4">
        <w:rPr>
          <w:rFonts w:asciiTheme="majorEastAsia" w:eastAsiaTheme="majorEastAsia" w:hAnsiTheme="majorEastAsia" w:hint="eastAsia"/>
        </w:rPr>
        <w:lastRenderedPageBreak/>
        <w:t>【様式</w:t>
      </w:r>
      <w:r w:rsidR="007052FF" w:rsidRPr="00C51EA4">
        <w:rPr>
          <w:rFonts w:asciiTheme="majorEastAsia" w:eastAsiaTheme="majorEastAsia" w:hAnsiTheme="majorEastAsia" w:hint="eastAsia"/>
        </w:rPr>
        <w:t>5-1</w:t>
      </w:r>
      <w:r w:rsidR="00F26729" w:rsidRPr="00C51EA4">
        <w:rPr>
          <w:rFonts w:asciiTheme="majorEastAsia" w:eastAsiaTheme="majorEastAsia" w:hAnsiTheme="majorEastAsia" w:hint="eastAsia"/>
        </w:rPr>
        <w:t>】技術</w:t>
      </w:r>
      <w:r w:rsidRPr="00C51EA4">
        <w:rPr>
          <w:rFonts w:asciiTheme="majorEastAsia" w:eastAsiaTheme="majorEastAsia" w:hAnsiTheme="majorEastAsia" w:hint="eastAsia"/>
        </w:rPr>
        <w:t>提案書提出届</w:t>
      </w:r>
      <w:bookmarkEnd w:id="23"/>
    </w:p>
    <w:p w14:paraId="60DF30C4" w14:textId="77777777" w:rsidR="00AD7BFB" w:rsidRPr="00C51EA4" w:rsidRDefault="0028034E" w:rsidP="0028034E">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6D5EAC1D" w14:textId="77777777" w:rsidR="00AD7BFB" w:rsidRPr="00C51EA4" w:rsidRDefault="00F26729" w:rsidP="00AD7BFB">
      <w:pPr>
        <w:jc w:val="center"/>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技術</w:t>
      </w:r>
      <w:r w:rsidR="00AD7BFB" w:rsidRPr="00C51EA4">
        <w:rPr>
          <w:rFonts w:asciiTheme="minorEastAsia" w:eastAsiaTheme="minorEastAsia" w:hAnsiTheme="minorEastAsia" w:hint="eastAsia"/>
          <w:sz w:val="28"/>
          <w:szCs w:val="28"/>
        </w:rPr>
        <w:t>提案書提出届</w:t>
      </w:r>
    </w:p>
    <w:p w14:paraId="63FDB75D" w14:textId="77777777" w:rsidR="00AD7BFB" w:rsidRPr="00C51EA4" w:rsidRDefault="00AD7BFB" w:rsidP="00AD7BFB">
      <w:pPr>
        <w:rPr>
          <w:rFonts w:asciiTheme="minorEastAsia" w:eastAsiaTheme="minorEastAsia" w:hAnsiTheme="minorEastAsia"/>
        </w:rPr>
      </w:pPr>
    </w:p>
    <w:p w14:paraId="17705B1B" w14:textId="77777777" w:rsidR="00AD7BFB" w:rsidRPr="00C51EA4" w:rsidRDefault="00F26729" w:rsidP="0028034E">
      <w:pPr>
        <w:rPr>
          <w:rFonts w:asciiTheme="minorEastAsia" w:eastAsiaTheme="minorEastAsia" w:hAnsiTheme="minorEastAsia"/>
        </w:rPr>
      </w:pPr>
      <w:r w:rsidRPr="00C51EA4">
        <w:rPr>
          <w:rFonts w:hint="eastAsia"/>
        </w:rPr>
        <w:t>大分市上下水道事業管理者</w:t>
      </w:r>
      <w:r w:rsidR="0028034E" w:rsidRPr="00C51EA4">
        <w:rPr>
          <w:rFonts w:hint="eastAsia"/>
        </w:rPr>
        <w:t xml:space="preserve">　　</w:t>
      </w:r>
      <w:r w:rsidRPr="00C51EA4">
        <w:rPr>
          <w:rFonts w:hint="eastAsia"/>
        </w:rPr>
        <w:t>西田　充男　　様</w:t>
      </w:r>
    </w:p>
    <w:p w14:paraId="4C63D900" w14:textId="77777777" w:rsidR="00F26729" w:rsidRPr="00C51EA4" w:rsidRDefault="00F26729" w:rsidP="00AD7BFB">
      <w:pPr>
        <w:rPr>
          <w:rFonts w:asciiTheme="minorEastAsia" w:eastAsiaTheme="minorEastAsia" w:hAnsiTheme="minorEastAsia"/>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3140"/>
        <w:gridCol w:w="506"/>
      </w:tblGrid>
      <w:tr w:rsidR="00C51EA4" w:rsidRPr="00C51EA4" w14:paraId="17151806" w14:textId="77777777" w:rsidTr="009D1A8E">
        <w:trPr>
          <w:trHeight w:val="270"/>
        </w:trPr>
        <w:tc>
          <w:tcPr>
            <w:tcW w:w="3218" w:type="dxa"/>
            <w:tcBorders>
              <w:top w:val="nil"/>
              <w:left w:val="nil"/>
              <w:bottom w:val="nil"/>
              <w:right w:val="nil"/>
            </w:tcBorders>
          </w:tcPr>
          <w:p w14:paraId="2D88A5B3" w14:textId="77777777" w:rsidR="0028034E" w:rsidRPr="00C51EA4" w:rsidRDefault="0028034E"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6E498F8D" w14:textId="77777777" w:rsidR="0028034E" w:rsidRPr="00C51EA4" w:rsidRDefault="0028034E" w:rsidP="009D1A8E"/>
        </w:tc>
      </w:tr>
      <w:tr w:rsidR="00C51EA4" w:rsidRPr="00C51EA4" w14:paraId="3FF83D5A" w14:textId="77777777" w:rsidTr="009D1A8E">
        <w:trPr>
          <w:trHeight w:val="270"/>
        </w:trPr>
        <w:tc>
          <w:tcPr>
            <w:tcW w:w="3218" w:type="dxa"/>
            <w:tcBorders>
              <w:top w:val="nil"/>
              <w:left w:val="nil"/>
              <w:bottom w:val="nil"/>
              <w:right w:val="nil"/>
            </w:tcBorders>
          </w:tcPr>
          <w:p w14:paraId="1F476524" w14:textId="77777777" w:rsidR="0028034E" w:rsidRPr="00C51EA4" w:rsidRDefault="0028034E"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10FFCA15" w14:textId="77777777" w:rsidR="0028034E" w:rsidRPr="00C51EA4" w:rsidRDefault="0028034E" w:rsidP="009D1A8E"/>
        </w:tc>
      </w:tr>
      <w:tr w:rsidR="00C51EA4" w:rsidRPr="00C51EA4" w14:paraId="6265E135" w14:textId="77777777" w:rsidTr="009D1A8E">
        <w:trPr>
          <w:trHeight w:val="285"/>
        </w:trPr>
        <w:tc>
          <w:tcPr>
            <w:tcW w:w="3218" w:type="dxa"/>
            <w:tcBorders>
              <w:top w:val="nil"/>
              <w:left w:val="nil"/>
              <w:bottom w:val="nil"/>
              <w:right w:val="nil"/>
            </w:tcBorders>
          </w:tcPr>
          <w:p w14:paraId="3156889A" w14:textId="77777777" w:rsidR="0028034E" w:rsidRPr="00C51EA4" w:rsidRDefault="0028034E" w:rsidP="009D1A8E">
            <w:pPr>
              <w:jc w:val="right"/>
            </w:pPr>
            <w:r w:rsidRPr="00C51EA4">
              <w:rPr>
                <w:rFonts w:hAnsi="ＭＳ 明朝" w:hint="eastAsia"/>
                <w:spacing w:val="210"/>
                <w:kern w:val="0"/>
                <w:fitText w:val="1470" w:id="-465865984"/>
              </w:rPr>
              <w:t>所在</w:t>
            </w:r>
            <w:r w:rsidRPr="00C51EA4">
              <w:rPr>
                <w:rFonts w:hAnsi="ＭＳ 明朝" w:hint="eastAsia"/>
                <w:kern w:val="0"/>
                <w:fitText w:val="1470" w:id="-465865984"/>
              </w:rPr>
              <w:t>地</w:t>
            </w:r>
          </w:p>
        </w:tc>
        <w:tc>
          <w:tcPr>
            <w:tcW w:w="3770" w:type="dxa"/>
            <w:gridSpan w:val="2"/>
            <w:tcBorders>
              <w:top w:val="nil"/>
              <w:left w:val="nil"/>
              <w:bottom w:val="nil"/>
              <w:right w:val="nil"/>
            </w:tcBorders>
          </w:tcPr>
          <w:p w14:paraId="5FC34CCB" w14:textId="77777777" w:rsidR="0028034E" w:rsidRPr="00C51EA4" w:rsidRDefault="0028034E" w:rsidP="009D1A8E"/>
        </w:tc>
      </w:tr>
      <w:tr w:rsidR="00C51EA4" w:rsidRPr="00C51EA4" w14:paraId="408C4284" w14:textId="77777777" w:rsidTr="009D1A8E">
        <w:trPr>
          <w:trHeight w:val="345"/>
        </w:trPr>
        <w:tc>
          <w:tcPr>
            <w:tcW w:w="3218" w:type="dxa"/>
            <w:tcBorders>
              <w:top w:val="nil"/>
              <w:left w:val="nil"/>
              <w:bottom w:val="nil"/>
              <w:right w:val="nil"/>
            </w:tcBorders>
          </w:tcPr>
          <w:p w14:paraId="797DA9CF" w14:textId="77777777" w:rsidR="0028034E" w:rsidRPr="00C51EA4" w:rsidRDefault="0028034E" w:rsidP="009D1A8E">
            <w:pPr>
              <w:jc w:val="right"/>
            </w:pPr>
            <w:r w:rsidRPr="00C51EA4">
              <w:rPr>
                <w:rFonts w:hAnsi="ＭＳ 明朝" w:hint="eastAsia"/>
                <w:spacing w:val="21"/>
                <w:kern w:val="0"/>
                <w:fitText w:val="1470" w:id="-465865983"/>
              </w:rPr>
              <w:t>商号又は名</w:t>
            </w:r>
            <w:r w:rsidRPr="00C51EA4">
              <w:rPr>
                <w:rFonts w:hAnsi="ＭＳ 明朝" w:hint="eastAsia"/>
                <w:kern w:val="0"/>
                <w:fitText w:val="1470" w:id="-465865983"/>
              </w:rPr>
              <w:t>称</w:t>
            </w:r>
          </w:p>
        </w:tc>
        <w:tc>
          <w:tcPr>
            <w:tcW w:w="3770" w:type="dxa"/>
            <w:gridSpan w:val="2"/>
            <w:tcBorders>
              <w:top w:val="nil"/>
              <w:left w:val="nil"/>
              <w:bottom w:val="nil"/>
              <w:right w:val="nil"/>
            </w:tcBorders>
          </w:tcPr>
          <w:p w14:paraId="64E85831" w14:textId="77777777" w:rsidR="0028034E" w:rsidRPr="00C51EA4" w:rsidRDefault="0028034E" w:rsidP="009D1A8E"/>
        </w:tc>
      </w:tr>
      <w:tr w:rsidR="00C51EA4" w:rsidRPr="00C51EA4" w14:paraId="369A9819" w14:textId="77777777" w:rsidTr="009D1A8E">
        <w:trPr>
          <w:trHeight w:val="195"/>
        </w:trPr>
        <w:tc>
          <w:tcPr>
            <w:tcW w:w="3218" w:type="dxa"/>
            <w:tcBorders>
              <w:top w:val="nil"/>
              <w:left w:val="nil"/>
              <w:bottom w:val="nil"/>
              <w:right w:val="nil"/>
            </w:tcBorders>
          </w:tcPr>
          <w:p w14:paraId="5FE09F50" w14:textId="77777777" w:rsidR="0028034E" w:rsidRPr="00C51EA4" w:rsidRDefault="0028034E" w:rsidP="009D1A8E">
            <w:pPr>
              <w:jc w:val="right"/>
            </w:pPr>
            <w:r w:rsidRPr="00C51EA4">
              <w:rPr>
                <w:rFonts w:hAnsi="ＭＳ 明朝" w:hint="eastAsia"/>
                <w:spacing w:val="52"/>
                <w:kern w:val="0"/>
                <w:fitText w:val="1470" w:id="-465865982"/>
              </w:rPr>
              <w:t>代表者氏</w:t>
            </w:r>
            <w:r w:rsidRPr="00C51EA4">
              <w:rPr>
                <w:rFonts w:hAnsi="ＭＳ 明朝" w:hint="eastAsia"/>
                <w:spacing w:val="2"/>
                <w:kern w:val="0"/>
                <w:fitText w:val="1470" w:id="-465865982"/>
              </w:rPr>
              <w:t>名</w:t>
            </w:r>
          </w:p>
        </w:tc>
        <w:tc>
          <w:tcPr>
            <w:tcW w:w="3260" w:type="dxa"/>
            <w:tcBorders>
              <w:top w:val="nil"/>
              <w:left w:val="nil"/>
              <w:bottom w:val="nil"/>
              <w:right w:val="nil"/>
            </w:tcBorders>
          </w:tcPr>
          <w:p w14:paraId="474CA657" w14:textId="77777777" w:rsidR="0028034E" w:rsidRPr="00C51EA4" w:rsidRDefault="0028034E" w:rsidP="009D1A8E"/>
        </w:tc>
        <w:tc>
          <w:tcPr>
            <w:tcW w:w="510" w:type="dxa"/>
            <w:tcBorders>
              <w:top w:val="nil"/>
              <w:left w:val="nil"/>
              <w:bottom w:val="nil"/>
              <w:right w:val="nil"/>
            </w:tcBorders>
          </w:tcPr>
          <w:p w14:paraId="62962F1F" w14:textId="77777777" w:rsidR="0028034E" w:rsidRPr="00C51EA4" w:rsidRDefault="0028034E" w:rsidP="009D1A8E">
            <w:pPr>
              <w:jc w:val="center"/>
            </w:pPr>
            <w:r w:rsidRPr="00C51EA4">
              <w:rPr>
                <w:rFonts w:hint="eastAsia"/>
              </w:rPr>
              <w:t>印</w:t>
            </w:r>
          </w:p>
        </w:tc>
      </w:tr>
      <w:tr w:rsidR="00C51EA4" w:rsidRPr="00C51EA4" w14:paraId="37D15972" w14:textId="77777777" w:rsidTr="009D1A8E">
        <w:trPr>
          <w:trHeight w:val="195"/>
        </w:trPr>
        <w:tc>
          <w:tcPr>
            <w:tcW w:w="3218" w:type="dxa"/>
            <w:tcBorders>
              <w:top w:val="nil"/>
              <w:left w:val="nil"/>
              <w:bottom w:val="nil"/>
              <w:right w:val="nil"/>
            </w:tcBorders>
          </w:tcPr>
          <w:p w14:paraId="63C9B6C5" w14:textId="77777777" w:rsidR="0028034E" w:rsidRPr="00C51EA4" w:rsidRDefault="0028034E" w:rsidP="009D1A8E">
            <w:pPr>
              <w:jc w:val="right"/>
              <w:rPr>
                <w:rFonts w:hAnsi="ＭＳ 明朝"/>
                <w:kern w:val="0"/>
              </w:rPr>
            </w:pPr>
          </w:p>
        </w:tc>
        <w:tc>
          <w:tcPr>
            <w:tcW w:w="3260" w:type="dxa"/>
            <w:tcBorders>
              <w:top w:val="nil"/>
              <w:left w:val="nil"/>
              <w:bottom w:val="nil"/>
              <w:right w:val="nil"/>
            </w:tcBorders>
          </w:tcPr>
          <w:p w14:paraId="4C758C8A" w14:textId="77777777" w:rsidR="0028034E" w:rsidRPr="00C51EA4" w:rsidRDefault="0028034E" w:rsidP="009D1A8E"/>
        </w:tc>
        <w:tc>
          <w:tcPr>
            <w:tcW w:w="510" w:type="dxa"/>
            <w:tcBorders>
              <w:top w:val="nil"/>
              <w:left w:val="nil"/>
              <w:bottom w:val="nil"/>
              <w:right w:val="nil"/>
            </w:tcBorders>
          </w:tcPr>
          <w:p w14:paraId="549D7654" w14:textId="77777777" w:rsidR="0028034E" w:rsidRPr="00C51EA4" w:rsidRDefault="0028034E" w:rsidP="009D1A8E">
            <w:pPr>
              <w:jc w:val="center"/>
            </w:pPr>
          </w:p>
        </w:tc>
      </w:tr>
      <w:tr w:rsidR="0028034E" w:rsidRPr="00C51EA4" w14:paraId="3E9B4679" w14:textId="77777777" w:rsidTr="009D1A8E">
        <w:trPr>
          <w:trHeight w:val="195"/>
        </w:trPr>
        <w:tc>
          <w:tcPr>
            <w:tcW w:w="3218" w:type="dxa"/>
            <w:tcBorders>
              <w:top w:val="nil"/>
              <w:left w:val="nil"/>
              <w:bottom w:val="nil"/>
              <w:right w:val="nil"/>
            </w:tcBorders>
          </w:tcPr>
          <w:p w14:paraId="75613796" w14:textId="77777777" w:rsidR="0028034E" w:rsidRPr="00C51EA4" w:rsidRDefault="0028034E" w:rsidP="009D1A8E">
            <w:pPr>
              <w:jc w:val="right"/>
              <w:rPr>
                <w:rFonts w:hAnsi="ＭＳ 明朝"/>
                <w:kern w:val="0"/>
              </w:rPr>
            </w:pPr>
            <w:r w:rsidRPr="00C51EA4">
              <w:rPr>
                <w:rFonts w:hAnsi="ＭＳ 明朝" w:hint="eastAsia"/>
                <w:spacing w:val="52"/>
                <w:kern w:val="0"/>
                <w:fitText w:val="1470" w:id="-465865981"/>
              </w:rPr>
              <w:t>代理人氏</w:t>
            </w:r>
            <w:r w:rsidRPr="00C51EA4">
              <w:rPr>
                <w:rFonts w:hAnsi="ＭＳ 明朝" w:hint="eastAsia"/>
                <w:spacing w:val="2"/>
                <w:kern w:val="0"/>
                <w:fitText w:val="1470" w:id="-465865981"/>
              </w:rPr>
              <w:t>名</w:t>
            </w:r>
          </w:p>
        </w:tc>
        <w:tc>
          <w:tcPr>
            <w:tcW w:w="3260" w:type="dxa"/>
            <w:tcBorders>
              <w:top w:val="nil"/>
              <w:left w:val="nil"/>
              <w:bottom w:val="nil"/>
              <w:right w:val="nil"/>
            </w:tcBorders>
          </w:tcPr>
          <w:p w14:paraId="2D9E7925" w14:textId="77777777" w:rsidR="0028034E" w:rsidRPr="00C51EA4" w:rsidRDefault="0028034E" w:rsidP="009D1A8E"/>
        </w:tc>
        <w:tc>
          <w:tcPr>
            <w:tcW w:w="510" w:type="dxa"/>
            <w:tcBorders>
              <w:top w:val="nil"/>
              <w:left w:val="nil"/>
              <w:bottom w:val="nil"/>
              <w:right w:val="nil"/>
            </w:tcBorders>
          </w:tcPr>
          <w:p w14:paraId="339A3977" w14:textId="77777777" w:rsidR="0028034E" w:rsidRPr="00C51EA4" w:rsidRDefault="0028034E" w:rsidP="009D1A8E">
            <w:pPr>
              <w:jc w:val="center"/>
            </w:pPr>
            <w:r w:rsidRPr="00C51EA4">
              <w:rPr>
                <w:rFonts w:hint="eastAsia"/>
              </w:rPr>
              <w:t>印</w:t>
            </w:r>
          </w:p>
        </w:tc>
      </w:tr>
    </w:tbl>
    <w:p w14:paraId="65EB6B4B" w14:textId="77777777" w:rsidR="0028034E" w:rsidRPr="00C51EA4" w:rsidRDefault="0028034E" w:rsidP="00AD7BFB">
      <w:pPr>
        <w:rPr>
          <w:rFonts w:asciiTheme="minorEastAsia" w:eastAsiaTheme="minorEastAsia" w:hAnsiTheme="minorEastAsia"/>
        </w:rPr>
      </w:pPr>
    </w:p>
    <w:p w14:paraId="13800633" w14:textId="77777777" w:rsidR="0028034E" w:rsidRPr="00C51EA4" w:rsidRDefault="0028034E" w:rsidP="00AD7BFB">
      <w:pPr>
        <w:rPr>
          <w:rFonts w:asciiTheme="minorEastAsia" w:eastAsiaTheme="minorEastAsia" w:hAnsiTheme="minorEastAsia"/>
        </w:rPr>
      </w:pPr>
    </w:p>
    <w:p w14:paraId="317A7FDC" w14:textId="77777777" w:rsidR="00AD7BFB" w:rsidRPr="00C51EA4" w:rsidRDefault="0028034E" w:rsidP="0028034E">
      <w:pPr>
        <w:ind w:firstLineChars="100" w:firstLine="210"/>
        <w:jc w:val="both"/>
        <w:rPr>
          <w:rFonts w:asciiTheme="minorEastAsia" w:eastAsiaTheme="minorEastAsia" w:hAnsiTheme="minorEastAsia"/>
        </w:rPr>
      </w:pPr>
      <w:r w:rsidRPr="00C51EA4">
        <w:rPr>
          <w:rFonts w:hint="eastAsia"/>
        </w:rPr>
        <w:t>「</w:t>
      </w:r>
      <w:r w:rsidR="00F26729" w:rsidRPr="00C51EA4">
        <w:rPr>
          <w:rFonts w:hint="eastAsia"/>
        </w:rPr>
        <w:t>宮崎水資源再生センター包括維持管理外業務委託</w:t>
      </w:r>
      <w:r w:rsidRPr="00C51EA4">
        <w:rPr>
          <w:rFonts w:hint="eastAsia"/>
        </w:rPr>
        <w:t>」</w:t>
      </w:r>
      <w:r w:rsidRPr="00C51EA4">
        <w:rPr>
          <w:rFonts w:asciiTheme="minorEastAsia" w:eastAsiaTheme="minorEastAsia" w:hAnsiTheme="minorEastAsia" w:hint="eastAsia"/>
        </w:rPr>
        <w:t>に係る公募型プロポーザルに対する提案書類を提出します。</w:t>
      </w:r>
    </w:p>
    <w:p w14:paraId="4387F0A4" w14:textId="77777777" w:rsidR="00AD7BFB" w:rsidRPr="00C51EA4" w:rsidRDefault="00AD7BFB" w:rsidP="00AD7BFB">
      <w:pPr>
        <w:rPr>
          <w:rFonts w:asciiTheme="minorEastAsia" w:eastAsiaTheme="minorEastAsia" w:hAnsiTheme="minorEastAsia"/>
        </w:rPr>
      </w:pP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541"/>
      </w:tblGrid>
      <w:tr w:rsidR="00C51EA4" w:rsidRPr="00C51EA4" w14:paraId="0A612043" w14:textId="77777777" w:rsidTr="009D1A8E">
        <w:trPr>
          <w:trHeight w:val="438"/>
        </w:trPr>
        <w:tc>
          <w:tcPr>
            <w:tcW w:w="2520" w:type="dxa"/>
            <w:vAlign w:val="center"/>
          </w:tcPr>
          <w:p w14:paraId="512795A0"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2"/>
              </w:rPr>
              <w:t>企業</w:t>
            </w:r>
            <w:r w:rsidRPr="00C51EA4">
              <w:rPr>
                <w:rFonts w:hAnsi="ＭＳ 明朝" w:hint="eastAsia"/>
                <w:kern w:val="0"/>
                <w:fitText w:val="1890" w:id="-465865472"/>
              </w:rPr>
              <w:t>名</w:t>
            </w:r>
          </w:p>
        </w:tc>
        <w:tc>
          <w:tcPr>
            <w:tcW w:w="6651" w:type="dxa"/>
            <w:vAlign w:val="center"/>
          </w:tcPr>
          <w:p w14:paraId="76A3F0FD" w14:textId="77777777" w:rsidR="0028034E" w:rsidRPr="00C51EA4" w:rsidRDefault="0028034E" w:rsidP="009D1A8E">
            <w:pPr>
              <w:rPr>
                <w:rFonts w:hAnsi="ＭＳ 明朝"/>
              </w:rPr>
            </w:pPr>
          </w:p>
        </w:tc>
      </w:tr>
      <w:tr w:rsidR="00C51EA4" w:rsidRPr="00C51EA4" w14:paraId="451880AF" w14:textId="77777777" w:rsidTr="009D1A8E">
        <w:trPr>
          <w:trHeight w:val="437"/>
        </w:trPr>
        <w:tc>
          <w:tcPr>
            <w:tcW w:w="2520" w:type="dxa"/>
            <w:vAlign w:val="center"/>
          </w:tcPr>
          <w:p w14:paraId="4B1F51AD" w14:textId="77777777" w:rsidR="0028034E" w:rsidRPr="00C51EA4" w:rsidRDefault="0028034E" w:rsidP="009D1A8E">
            <w:pPr>
              <w:ind w:leftChars="100" w:left="210" w:rightChars="100" w:right="210"/>
              <w:rPr>
                <w:rFonts w:hAnsi="ＭＳ 明朝"/>
              </w:rPr>
            </w:pPr>
            <w:r w:rsidRPr="00C51EA4">
              <w:rPr>
                <w:rFonts w:hAnsi="ＭＳ 明朝" w:hint="eastAsia"/>
                <w:spacing w:val="315"/>
                <w:kern w:val="0"/>
                <w:fitText w:val="1890" w:id="-465865471"/>
              </w:rPr>
              <w:t>所在</w:t>
            </w:r>
            <w:r w:rsidRPr="00C51EA4">
              <w:rPr>
                <w:rFonts w:hAnsi="ＭＳ 明朝" w:hint="eastAsia"/>
                <w:kern w:val="0"/>
                <w:fitText w:val="1890" w:id="-465865471"/>
              </w:rPr>
              <w:t>地</w:t>
            </w:r>
          </w:p>
        </w:tc>
        <w:tc>
          <w:tcPr>
            <w:tcW w:w="6651" w:type="dxa"/>
            <w:vAlign w:val="center"/>
          </w:tcPr>
          <w:p w14:paraId="0B8D418D" w14:textId="77777777" w:rsidR="0028034E" w:rsidRPr="00C51EA4" w:rsidRDefault="0028034E" w:rsidP="009D1A8E">
            <w:pPr>
              <w:rPr>
                <w:rFonts w:hAnsi="ＭＳ 明朝"/>
              </w:rPr>
            </w:pPr>
          </w:p>
        </w:tc>
      </w:tr>
      <w:tr w:rsidR="00C51EA4" w:rsidRPr="00C51EA4" w14:paraId="76A2F4A6" w14:textId="77777777" w:rsidTr="009D1A8E">
        <w:trPr>
          <w:trHeight w:val="437"/>
        </w:trPr>
        <w:tc>
          <w:tcPr>
            <w:tcW w:w="2520" w:type="dxa"/>
            <w:vAlign w:val="center"/>
          </w:tcPr>
          <w:p w14:paraId="580D97D5"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所属・役職</w:t>
            </w:r>
          </w:p>
        </w:tc>
        <w:tc>
          <w:tcPr>
            <w:tcW w:w="6651" w:type="dxa"/>
            <w:vAlign w:val="center"/>
          </w:tcPr>
          <w:p w14:paraId="1C86B38D" w14:textId="77777777" w:rsidR="0028034E" w:rsidRPr="00C51EA4" w:rsidRDefault="0028034E" w:rsidP="009D1A8E">
            <w:pPr>
              <w:rPr>
                <w:rFonts w:hAnsi="ＭＳ 明朝"/>
              </w:rPr>
            </w:pPr>
          </w:p>
        </w:tc>
      </w:tr>
      <w:tr w:rsidR="00C51EA4" w:rsidRPr="00C51EA4" w14:paraId="25CF917D" w14:textId="77777777" w:rsidTr="009D1A8E">
        <w:trPr>
          <w:trHeight w:val="437"/>
        </w:trPr>
        <w:tc>
          <w:tcPr>
            <w:tcW w:w="2520" w:type="dxa"/>
            <w:vAlign w:val="center"/>
          </w:tcPr>
          <w:p w14:paraId="649068A2" w14:textId="77777777" w:rsidR="0028034E" w:rsidRPr="00C51EA4" w:rsidRDefault="0028034E" w:rsidP="009D1A8E">
            <w:pPr>
              <w:ind w:leftChars="100" w:left="210" w:rightChars="100" w:right="210"/>
              <w:jc w:val="distribute"/>
              <w:rPr>
                <w:rFonts w:hAnsi="ＭＳ 明朝"/>
              </w:rPr>
            </w:pPr>
            <w:r w:rsidRPr="00C51EA4">
              <w:rPr>
                <w:rFonts w:hAnsi="ＭＳ 明朝" w:hint="eastAsia"/>
                <w:kern w:val="0"/>
              </w:rPr>
              <w:t>担当者名</w:t>
            </w:r>
          </w:p>
        </w:tc>
        <w:tc>
          <w:tcPr>
            <w:tcW w:w="6651" w:type="dxa"/>
            <w:vAlign w:val="center"/>
          </w:tcPr>
          <w:p w14:paraId="130AF116" w14:textId="77777777" w:rsidR="0028034E" w:rsidRPr="00C51EA4" w:rsidRDefault="0028034E" w:rsidP="009D1A8E">
            <w:pPr>
              <w:rPr>
                <w:rFonts w:hAnsi="ＭＳ 明朝"/>
              </w:rPr>
            </w:pPr>
          </w:p>
        </w:tc>
      </w:tr>
      <w:tr w:rsidR="00C51EA4" w:rsidRPr="00C51EA4" w14:paraId="7CD9B787" w14:textId="77777777" w:rsidTr="009D1A8E">
        <w:trPr>
          <w:trHeight w:val="337"/>
        </w:trPr>
        <w:tc>
          <w:tcPr>
            <w:tcW w:w="2520" w:type="dxa"/>
            <w:tcBorders>
              <w:bottom w:val="single" w:sz="4" w:space="0" w:color="auto"/>
            </w:tcBorders>
            <w:vAlign w:val="center"/>
          </w:tcPr>
          <w:p w14:paraId="270D409A" w14:textId="77777777" w:rsidR="0028034E" w:rsidRPr="00C51EA4" w:rsidRDefault="0028034E" w:rsidP="009D1A8E">
            <w:pPr>
              <w:ind w:leftChars="100" w:left="210" w:rightChars="100" w:right="210"/>
              <w:rPr>
                <w:rFonts w:hAnsi="ＭＳ 明朝"/>
              </w:rPr>
            </w:pPr>
            <w:r w:rsidRPr="00C51EA4">
              <w:rPr>
                <w:rFonts w:hAnsi="ＭＳ 明朝" w:hint="eastAsia"/>
                <w:spacing w:val="735"/>
                <w:kern w:val="0"/>
                <w:fitText w:val="1890" w:id="-465865470"/>
              </w:rPr>
              <w:t>電</w:t>
            </w:r>
            <w:r w:rsidRPr="00C51EA4">
              <w:rPr>
                <w:rFonts w:hAnsi="ＭＳ 明朝" w:hint="eastAsia"/>
                <w:kern w:val="0"/>
                <w:fitText w:val="1890" w:id="-465865470"/>
              </w:rPr>
              <w:t>話</w:t>
            </w:r>
          </w:p>
        </w:tc>
        <w:tc>
          <w:tcPr>
            <w:tcW w:w="6651" w:type="dxa"/>
            <w:tcBorders>
              <w:bottom w:val="single" w:sz="4" w:space="0" w:color="auto"/>
            </w:tcBorders>
            <w:vAlign w:val="center"/>
          </w:tcPr>
          <w:p w14:paraId="427425C4" w14:textId="77777777" w:rsidR="0028034E" w:rsidRPr="00C51EA4" w:rsidRDefault="0028034E" w:rsidP="009D1A8E">
            <w:pPr>
              <w:rPr>
                <w:rFonts w:hAnsi="ＭＳ 明朝"/>
              </w:rPr>
            </w:pPr>
          </w:p>
        </w:tc>
      </w:tr>
      <w:tr w:rsidR="00C51EA4" w:rsidRPr="00C51EA4" w14:paraId="50054A0E" w14:textId="77777777" w:rsidTr="009D1A8E">
        <w:trPr>
          <w:trHeight w:val="437"/>
        </w:trPr>
        <w:tc>
          <w:tcPr>
            <w:tcW w:w="2520" w:type="dxa"/>
            <w:vAlign w:val="center"/>
          </w:tcPr>
          <w:p w14:paraId="4762A264" w14:textId="77777777" w:rsidR="0028034E" w:rsidRPr="00C51EA4" w:rsidRDefault="0028034E" w:rsidP="009D1A8E">
            <w:pPr>
              <w:ind w:leftChars="100" w:left="210" w:rightChars="100" w:right="210"/>
              <w:rPr>
                <w:rFonts w:hAnsi="ＭＳ 明朝"/>
              </w:rPr>
            </w:pPr>
            <w:r w:rsidRPr="00C51EA4">
              <w:rPr>
                <w:rFonts w:hAnsi="ＭＳ 明朝" w:hint="eastAsia"/>
                <w:spacing w:val="63"/>
                <w:kern w:val="0"/>
                <w:fitText w:val="1890" w:id="-465865469"/>
              </w:rPr>
              <w:t>Ｅ－ｍａｉ</w:t>
            </w:r>
            <w:r w:rsidRPr="00C51EA4">
              <w:rPr>
                <w:rFonts w:hAnsi="ＭＳ 明朝" w:hint="eastAsia"/>
                <w:kern w:val="0"/>
                <w:fitText w:val="1890" w:id="-465865469"/>
              </w:rPr>
              <w:t>ｌ</w:t>
            </w:r>
          </w:p>
        </w:tc>
        <w:tc>
          <w:tcPr>
            <w:tcW w:w="6651" w:type="dxa"/>
            <w:vAlign w:val="center"/>
          </w:tcPr>
          <w:p w14:paraId="2DFCA2FB" w14:textId="77777777" w:rsidR="0028034E" w:rsidRPr="00C51EA4" w:rsidRDefault="0028034E" w:rsidP="009D1A8E">
            <w:pPr>
              <w:rPr>
                <w:rFonts w:hAnsi="ＭＳ 明朝"/>
              </w:rPr>
            </w:pPr>
          </w:p>
        </w:tc>
      </w:tr>
    </w:tbl>
    <w:p w14:paraId="75F6D0E0" w14:textId="77777777" w:rsidR="0080233F" w:rsidRPr="00C51EA4" w:rsidRDefault="0080233F" w:rsidP="00AD7BFB">
      <w:pPr>
        <w:rPr>
          <w:rFonts w:asciiTheme="minorEastAsia" w:eastAsiaTheme="minorEastAsia" w:hAnsiTheme="minorEastAsia"/>
        </w:rPr>
      </w:pPr>
    </w:p>
    <w:p w14:paraId="18B820C1" w14:textId="77777777" w:rsidR="001334B2" w:rsidRPr="00C51EA4" w:rsidRDefault="0028034E">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6ACD5DDC" w14:textId="77777777" w:rsidR="001334B2" w:rsidRPr="00C51EA4" w:rsidRDefault="0002065C" w:rsidP="0002065C">
      <w:pPr>
        <w:outlineLvl w:val="1"/>
        <w:rPr>
          <w:rFonts w:asciiTheme="majorEastAsia" w:eastAsiaTheme="majorEastAsia" w:hAnsiTheme="majorEastAsia"/>
        </w:rPr>
      </w:pPr>
      <w:bookmarkStart w:id="24" w:name="_Toc229725096"/>
      <w:r w:rsidRPr="00C51EA4">
        <w:rPr>
          <w:rFonts w:asciiTheme="majorEastAsia" w:eastAsiaTheme="majorEastAsia" w:hAnsiTheme="majorEastAsia" w:hint="eastAsia"/>
        </w:rPr>
        <w:lastRenderedPageBreak/>
        <w:t>【様式5-1-1】</w:t>
      </w:r>
      <w:r w:rsidR="001334B2" w:rsidRPr="00C51EA4">
        <w:rPr>
          <w:rFonts w:ascii="ＭＳ ゴシック" w:eastAsia="ＭＳ ゴシック" w:hAnsi="ＭＳ ゴシック" w:hint="eastAsia"/>
        </w:rPr>
        <w:t>要求水準に関する誓約書</w:t>
      </w:r>
      <w:bookmarkEnd w:id="24"/>
    </w:p>
    <w:p w14:paraId="6396A147" w14:textId="77777777" w:rsidR="001334B2" w:rsidRPr="00C51EA4" w:rsidRDefault="001334B2" w:rsidP="001334B2">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24B6116A" w14:textId="77777777" w:rsidR="001334B2" w:rsidRPr="00C51EA4" w:rsidRDefault="001334B2">
      <w:pPr>
        <w:widowControl/>
        <w:overflowPunct/>
        <w:topLinePunct w:val="0"/>
        <w:adjustRightInd/>
        <w:textAlignment w:val="auto"/>
        <w:rPr>
          <w:rFonts w:ascii="ＭＳ ゴシック" w:eastAsia="ＭＳ ゴシック" w:hAnsi="ＭＳ ゴシック"/>
        </w:rPr>
      </w:pPr>
    </w:p>
    <w:p w14:paraId="77C6C33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要求水準に関する誓約書</w:t>
      </w:r>
    </w:p>
    <w:p w14:paraId="1F3BAED5" w14:textId="77777777" w:rsidR="001334B2" w:rsidRPr="00C51EA4" w:rsidRDefault="001334B2" w:rsidP="001334B2">
      <w:pPr>
        <w:widowControl/>
        <w:overflowPunct/>
        <w:topLinePunct w:val="0"/>
        <w:adjustRightInd/>
        <w:jc w:val="center"/>
        <w:textAlignment w:val="auto"/>
        <w:rPr>
          <w:rFonts w:asciiTheme="minorEastAsia" w:eastAsiaTheme="minorEastAsia" w:hAnsiTheme="minorEastAsia"/>
          <w:sz w:val="28"/>
          <w:szCs w:val="28"/>
        </w:rPr>
      </w:pPr>
    </w:p>
    <w:p w14:paraId="4FAEEE7B" w14:textId="77777777" w:rsidR="001334B2" w:rsidRPr="00C51EA4" w:rsidRDefault="001334B2" w:rsidP="001334B2">
      <w:pPr>
        <w:rPr>
          <w:rFonts w:asciiTheme="minorEastAsia" w:eastAsiaTheme="minorEastAsia" w:hAnsiTheme="minorEastAsia"/>
        </w:rPr>
      </w:pPr>
      <w:r w:rsidRPr="00C51EA4">
        <w:rPr>
          <w:rFonts w:hint="eastAsia"/>
        </w:rPr>
        <w:t>大分市上下水道事業管理者　　西田　充男　　様</w:t>
      </w:r>
    </w:p>
    <w:p w14:paraId="04FFBB01"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tbl>
      <w:tblPr>
        <w:tblW w:w="0" w:type="auto"/>
        <w:tblInd w:w="2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85"/>
        <w:gridCol w:w="3129"/>
        <w:gridCol w:w="506"/>
      </w:tblGrid>
      <w:tr w:rsidR="00C51EA4" w:rsidRPr="00C51EA4" w14:paraId="7173EAAF" w14:textId="77777777" w:rsidTr="009D1A8E">
        <w:trPr>
          <w:trHeight w:val="270"/>
        </w:trPr>
        <w:tc>
          <w:tcPr>
            <w:tcW w:w="2835" w:type="dxa"/>
            <w:tcBorders>
              <w:top w:val="nil"/>
              <w:left w:val="nil"/>
              <w:bottom w:val="nil"/>
              <w:right w:val="nil"/>
            </w:tcBorders>
          </w:tcPr>
          <w:p w14:paraId="61B5D26E" w14:textId="77777777" w:rsidR="001334B2" w:rsidRPr="00C51EA4" w:rsidRDefault="001334B2"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1756A13A" w14:textId="77777777" w:rsidR="001334B2" w:rsidRPr="00C51EA4" w:rsidRDefault="001334B2" w:rsidP="009D1A8E"/>
        </w:tc>
      </w:tr>
      <w:tr w:rsidR="00C51EA4" w:rsidRPr="00C51EA4" w14:paraId="1E683C13" w14:textId="77777777" w:rsidTr="009D1A8E">
        <w:trPr>
          <w:trHeight w:val="270"/>
        </w:trPr>
        <w:tc>
          <w:tcPr>
            <w:tcW w:w="2835" w:type="dxa"/>
            <w:tcBorders>
              <w:top w:val="nil"/>
              <w:left w:val="nil"/>
              <w:bottom w:val="nil"/>
              <w:right w:val="nil"/>
            </w:tcBorders>
          </w:tcPr>
          <w:p w14:paraId="06FF39C2" w14:textId="77777777" w:rsidR="001334B2" w:rsidRPr="00C51EA4" w:rsidRDefault="001334B2" w:rsidP="009D1A8E">
            <w:pPr>
              <w:ind w:right="-141"/>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08577676" w14:textId="77777777" w:rsidR="001334B2" w:rsidRPr="00C51EA4" w:rsidRDefault="001334B2" w:rsidP="009D1A8E"/>
        </w:tc>
      </w:tr>
      <w:tr w:rsidR="00C51EA4" w:rsidRPr="00C51EA4" w14:paraId="4D0561C3" w14:textId="77777777" w:rsidTr="009D1A8E">
        <w:trPr>
          <w:trHeight w:val="285"/>
        </w:trPr>
        <w:tc>
          <w:tcPr>
            <w:tcW w:w="2835" w:type="dxa"/>
            <w:tcBorders>
              <w:top w:val="nil"/>
              <w:left w:val="nil"/>
              <w:bottom w:val="nil"/>
              <w:right w:val="nil"/>
            </w:tcBorders>
          </w:tcPr>
          <w:p w14:paraId="1FD56904" w14:textId="77777777" w:rsidR="001334B2" w:rsidRPr="00C51EA4" w:rsidRDefault="001334B2" w:rsidP="009D1A8E">
            <w:pPr>
              <w:jc w:val="right"/>
            </w:pPr>
            <w:r w:rsidRPr="00C51EA4">
              <w:rPr>
                <w:rFonts w:hAnsi="ＭＳ 明朝" w:hint="eastAsia"/>
                <w:spacing w:val="210"/>
                <w:kern w:val="0"/>
                <w:fitText w:val="1470" w:id="-465841408"/>
              </w:rPr>
              <w:t>所在</w:t>
            </w:r>
            <w:r w:rsidRPr="00C51EA4">
              <w:rPr>
                <w:rFonts w:hAnsi="ＭＳ 明朝" w:hint="eastAsia"/>
                <w:kern w:val="0"/>
                <w:fitText w:val="1470" w:id="-465841408"/>
              </w:rPr>
              <w:t>地</w:t>
            </w:r>
          </w:p>
        </w:tc>
        <w:tc>
          <w:tcPr>
            <w:tcW w:w="3770" w:type="dxa"/>
            <w:gridSpan w:val="2"/>
            <w:tcBorders>
              <w:top w:val="nil"/>
              <w:left w:val="nil"/>
              <w:bottom w:val="nil"/>
              <w:right w:val="nil"/>
            </w:tcBorders>
          </w:tcPr>
          <w:p w14:paraId="592A7633" w14:textId="77777777" w:rsidR="001334B2" w:rsidRPr="00C51EA4" w:rsidRDefault="001334B2" w:rsidP="009D1A8E"/>
        </w:tc>
      </w:tr>
      <w:tr w:rsidR="00C51EA4" w:rsidRPr="00C51EA4" w14:paraId="7E620808" w14:textId="77777777" w:rsidTr="009D1A8E">
        <w:trPr>
          <w:trHeight w:val="345"/>
        </w:trPr>
        <w:tc>
          <w:tcPr>
            <w:tcW w:w="2835" w:type="dxa"/>
            <w:tcBorders>
              <w:top w:val="nil"/>
              <w:left w:val="nil"/>
              <w:bottom w:val="nil"/>
              <w:right w:val="nil"/>
            </w:tcBorders>
          </w:tcPr>
          <w:p w14:paraId="62844A82" w14:textId="77777777" w:rsidR="001334B2" w:rsidRPr="00C51EA4" w:rsidRDefault="001334B2" w:rsidP="009D1A8E">
            <w:pPr>
              <w:jc w:val="right"/>
            </w:pPr>
            <w:r w:rsidRPr="00C51EA4">
              <w:rPr>
                <w:rFonts w:hAnsi="ＭＳ 明朝" w:hint="eastAsia"/>
                <w:spacing w:val="21"/>
                <w:kern w:val="0"/>
                <w:fitText w:val="1470" w:id="-465841407"/>
              </w:rPr>
              <w:t>商号又は名</w:t>
            </w:r>
            <w:r w:rsidRPr="00C51EA4">
              <w:rPr>
                <w:rFonts w:hAnsi="ＭＳ 明朝" w:hint="eastAsia"/>
                <w:kern w:val="0"/>
                <w:fitText w:val="1470" w:id="-465841407"/>
              </w:rPr>
              <w:t>称</w:t>
            </w:r>
          </w:p>
        </w:tc>
        <w:tc>
          <w:tcPr>
            <w:tcW w:w="3770" w:type="dxa"/>
            <w:gridSpan w:val="2"/>
            <w:tcBorders>
              <w:top w:val="nil"/>
              <w:left w:val="nil"/>
              <w:bottom w:val="nil"/>
              <w:right w:val="nil"/>
            </w:tcBorders>
          </w:tcPr>
          <w:p w14:paraId="082B40CF" w14:textId="77777777" w:rsidR="001334B2" w:rsidRPr="00C51EA4" w:rsidRDefault="001334B2" w:rsidP="009D1A8E"/>
        </w:tc>
      </w:tr>
      <w:tr w:rsidR="001334B2" w:rsidRPr="00C51EA4" w14:paraId="1A90CF79" w14:textId="77777777" w:rsidTr="009D1A8E">
        <w:trPr>
          <w:trHeight w:val="195"/>
        </w:trPr>
        <w:tc>
          <w:tcPr>
            <w:tcW w:w="2835" w:type="dxa"/>
            <w:tcBorders>
              <w:top w:val="nil"/>
              <w:left w:val="nil"/>
              <w:bottom w:val="nil"/>
              <w:right w:val="nil"/>
            </w:tcBorders>
          </w:tcPr>
          <w:p w14:paraId="11DB1C03" w14:textId="77777777" w:rsidR="001334B2" w:rsidRPr="00C51EA4" w:rsidRDefault="001334B2" w:rsidP="009D1A8E">
            <w:pPr>
              <w:jc w:val="right"/>
            </w:pPr>
            <w:r w:rsidRPr="00C51EA4">
              <w:rPr>
                <w:rFonts w:hAnsi="ＭＳ 明朝" w:hint="eastAsia"/>
                <w:spacing w:val="52"/>
                <w:kern w:val="0"/>
                <w:fitText w:val="1470" w:id="-465841406"/>
              </w:rPr>
              <w:t>代表者氏</w:t>
            </w:r>
            <w:r w:rsidRPr="00C51EA4">
              <w:rPr>
                <w:rFonts w:hAnsi="ＭＳ 明朝" w:hint="eastAsia"/>
                <w:spacing w:val="2"/>
                <w:kern w:val="0"/>
                <w:fitText w:val="1470" w:id="-465841406"/>
              </w:rPr>
              <w:t>名</w:t>
            </w:r>
          </w:p>
        </w:tc>
        <w:tc>
          <w:tcPr>
            <w:tcW w:w="3260" w:type="dxa"/>
            <w:tcBorders>
              <w:top w:val="nil"/>
              <w:left w:val="nil"/>
              <w:bottom w:val="nil"/>
              <w:right w:val="nil"/>
            </w:tcBorders>
          </w:tcPr>
          <w:p w14:paraId="1DCE515F" w14:textId="77777777" w:rsidR="001334B2" w:rsidRPr="00C51EA4" w:rsidRDefault="001334B2" w:rsidP="009D1A8E"/>
        </w:tc>
        <w:tc>
          <w:tcPr>
            <w:tcW w:w="510" w:type="dxa"/>
            <w:tcBorders>
              <w:top w:val="nil"/>
              <w:left w:val="nil"/>
              <w:bottom w:val="nil"/>
              <w:right w:val="nil"/>
            </w:tcBorders>
          </w:tcPr>
          <w:p w14:paraId="0F14586C" w14:textId="77777777" w:rsidR="001334B2" w:rsidRPr="00C51EA4" w:rsidRDefault="001334B2" w:rsidP="009D1A8E">
            <w:pPr>
              <w:jc w:val="center"/>
            </w:pPr>
            <w:r w:rsidRPr="00C51EA4">
              <w:rPr>
                <w:rFonts w:hint="eastAsia"/>
              </w:rPr>
              <w:t>印</w:t>
            </w:r>
          </w:p>
        </w:tc>
      </w:tr>
    </w:tbl>
    <w:p w14:paraId="40741D30"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4190982C" w14:textId="77777777" w:rsidR="001334B2" w:rsidRPr="00C51EA4" w:rsidRDefault="001334B2" w:rsidP="001334B2">
      <w:pPr>
        <w:widowControl/>
        <w:overflowPunct/>
        <w:topLinePunct w:val="0"/>
        <w:adjustRightInd/>
        <w:textAlignment w:val="auto"/>
        <w:rPr>
          <w:rFonts w:asciiTheme="minorEastAsia" w:eastAsiaTheme="minorEastAsia" w:hAnsiTheme="minorEastAsia"/>
          <w:sz w:val="28"/>
          <w:szCs w:val="28"/>
        </w:rPr>
      </w:pPr>
    </w:p>
    <w:p w14:paraId="632AB2BD" w14:textId="77777777" w:rsidR="001334B2" w:rsidRPr="00C51EA4" w:rsidRDefault="001334B2" w:rsidP="001334B2">
      <w:pPr>
        <w:widowControl/>
        <w:overflowPunct/>
        <w:topLinePunct w:val="0"/>
        <w:adjustRightInd/>
        <w:ind w:firstLineChars="100" w:firstLine="210"/>
        <w:textAlignment w:val="auto"/>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「宮崎水資源再生センター包括維持管理外業務委託」に係る公募型プロポーザルに対する提出書類の一式は、</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等に規定される要求水準と同等若しくはそれ以上の水準であること、また、</w:t>
      </w:r>
      <w:r w:rsidR="00380264" w:rsidRPr="00C51EA4">
        <w:rPr>
          <w:rFonts w:asciiTheme="minorEastAsia" w:eastAsiaTheme="minorEastAsia" w:hAnsiTheme="minorEastAsia" w:hint="eastAsia"/>
        </w:rPr>
        <w:t>募集要項</w:t>
      </w:r>
      <w:r w:rsidRPr="00C51EA4">
        <w:rPr>
          <w:rFonts w:asciiTheme="minorEastAsia" w:eastAsiaTheme="minorEastAsia" w:hAnsiTheme="minorEastAsia" w:hint="eastAsia"/>
        </w:rPr>
        <w:t>等に規定される条件等の内容をすべて了解・遵守した上で提出することを誓約いたします。</w:t>
      </w:r>
    </w:p>
    <w:p w14:paraId="7817E5EE" w14:textId="77777777" w:rsidR="001334B2" w:rsidRPr="00C51EA4" w:rsidRDefault="001334B2">
      <w:pPr>
        <w:widowControl/>
        <w:overflowPunct/>
        <w:topLinePunct w:val="0"/>
        <w:adjustRightInd/>
        <w:textAlignment w:val="auto"/>
        <w:rPr>
          <w:rFonts w:ascii="ＭＳ ゴシック" w:eastAsia="ＭＳ ゴシック" w:hAnsi="ＭＳ ゴシック"/>
        </w:rPr>
      </w:pPr>
      <w:r w:rsidRPr="00C51EA4">
        <w:rPr>
          <w:rFonts w:ascii="ＭＳ ゴシック" w:eastAsia="ＭＳ ゴシック" w:hAnsi="ＭＳ ゴシック"/>
        </w:rPr>
        <w:br w:type="page"/>
      </w:r>
    </w:p>
    <w:p w14:paraId="47DCE388" w14:textId="77777777" w:rsidR="0028034E" w:rsidRPr="00C51EA4" w:rsidRDefault="0002065C" w:rsidP="0002065C">
      <w:pPr>
        <w:outlineLvl w:val="1"/>
        <w:rPr>
          <w:rFonts w:asciiTheme="majorEastAsia" w:eastAsiaTheme="majorEastAsia" w:hAnsiTheme="majorEastAsia"/>
        </w:rPr>
      </w:pPr>
      <w:bookmarkStart w:id="25" w:name="_Toc229725097"/>
      <w:r w:rsidRPr="00C51EA4">
        <w:rPr>
          <w:rFonts w:asciiTheme="majorEastAsia" w:eastAsiaTheme="majorEastAsia" w:hAnsiTheme="majorEastAsia" w:hint="eastAsia"/>
        </w:rPr>
        <w:lastRenderedPageBreak/>
        <w:t>【様式5-1-2】</w:t>
      </w:r>
      <w:r w:rsidR="0028034E" w:rsidRPr="00C51EA4">
        <w:rPr>
          <w:rFonts w:asciiTheme="majorEastAsia" w:eastAsiaTheme="majorEastAsia" w:hAnsiTheme="majorEastAsia" w:hint="eastAsia"/>
        </w:rPr>
        <w:t>企業名対応表</w:t>
      </w:r>
      <w:bookmarkEnd w:id="25"/>
    </w:p>
    <w:p w14:paraId="0011ACDB" w14:textId="77777777" w:rsidR="0028034E" w:rsidRPr="00C51EA4" w:rsidRDefault="0028034E">
      <w:pPr>
        <w:widowControl/>
        <w:overflowPunct/>
        <w:topLinePunct w:val="0"/>
        <w:adjustRightInd/>
        <w:textAlignment w:val="auto"/>
        <w:rPr>
          <w:rFonts w:asciiTheme="minorEastAsia" w:eastAsiaTheme="minorEastAsia" w:hAnsiTheme="minorEastAsia"/>
        </w:rPr>
      </w:pPr>
    </w:p>
    <w:p w14:paraId="4120F5DF" w14:textId="77777777" w:rsidR="0028034E" w:rsidRPr="00C51EA4" w:rsidRDefault="0028034E" w:rsidP="0028034E">
      <w:pPr>
        <w:widowControl/>
        <w:overflowPunct/>
        <w:topLinePunct w:val="0"/>
        <w:adjustRightInd/>
        <w:jc w:val="center"/>
        <w:textAlignment w:val="auto"/>
        <w:rPr>
          <w:rFonts w:asciiTheme="minorEastAsia" w:eastAsiaTheme="minorEastAsia" w:hAnsiTheme="minorEastAsia"/>
          <w:sz w:val="28"/>
          <w:szCs w:val="28"/>
        </w:rPr>
      </w:pPr>
      <w:r w:rsidRPr="00C51EA4">
        <w:rPr>
          <w:rFonts w:asciiTheme="minorEastAsia" w:eastAsiaTheme="minorEastAsia" w:hAnsiTheme="minorEastAsia" w:hint="eastAsia"/>
          <w:sz w:val="28"/>
          <w:szCs w:val="28"/>
        </w:rPr>
        <w:t>企業名対応表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644"/>
        <w:gridCol w:w="4040"/>
        <w:gridCol w:w="2673"/>
      </w:tblGrid>
      <w:tr w:rsidR="00C51EA4" w:rsidRPr="00C51EA4" w14:paraId="17869A2F" w14:textId="77777777" w:rsidTr="0028034E">
        <w:trPr>
          <w:trHeight w:val="70"/>
          <w:jc w:val="center"/>
        </w:trPr>
        <w:tc>
          <w:tcPr>
            <w:tcW w:w="704" w:type="dxa"/>
            <w:shd w:val="clear" w:color="auto" w:fill="D9D9D9"/>
            <w:vAlign w:val="center"/>
          </w:tcPr>
          <w:p w14:paraId="28853B37" w14:textId="77777777" w:rsidR="0028034E" w:rsidRPr="00C51EA4" w:rsidRDefault="0028034E" w:rsidP="009D1A8E">
            <w:pPr>
              <w:snapToGrid w:val="0"/>
              <w:jc w:val="center"/>
              <w:rPr>
                <w:rFonts w:ascii="ＭＳ ゴシック" w:eastAsia="ＭＳ ゴシック" w:hAnsi="ＭＳ ゴシック"/>
              </w:rPr>
            </w:pPr>
            <w:r w:rsidRPr="00C51EA4">
              <w:rPr>
                <w:rFonts w:ascii="ＭＳ ゴシック" w:eastAsia="ＭＳ ゴシック" w:hAnsi="ＭＳ ゴシック" w:hint="eastAsia"/>
              </w:rPr>
              <w:t>通番</w:t>
            </w:r>
          </w:p>
        </w:tc>
        <w:tc>
          <w:tcPr>
            <w:tcW w:w="1644" w:type="dxa"/>
            <w:shd w:val="clear" w:color="auto" w:fill="D9D9D9"/>
            <w:vAlign w:val="center"/>
          </w:tcPr>
          <w:p w14:paraId="1A3D6DDF" w14:textId="77777777" w:rsidR="0028034E" w:rsidRPr="00C51EA4" w:rsidRDefault="0028034E" w:rsidP="0028034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担当※</w:t>
            </w:r>
          </w:p>
        </w:tc>
        <w:tc>
          <w:tcPr>
            <w:tcW w:w="4040" w:type="dxa"/>
            <w:shd w:val="clear" w:color="auto" w:fill="D9D9D9"/>
            <w:vAlign w:val="center"/>
          </w:tcPr>
          <w:p w14:paraId="41ACC307" w14:textId="77777777" w:rsidR="0028034E" w:rsidRPr="00C51EA4" w:rsidRDefault="0028034E" w:rsidP="009D1A8E">
            <w:pPr>
              <w:tabs>
                <w:tab w:val="left" w:pos="4860"/>
              </w:tabs>
              <w:snapToGrid w:val="0"/>
              <w:jc w:val="center"/>
              <w:rPr>
                <w:rFonts w:ascii="ＭＳ ゴシック" w:eastAsia="ＭＳ ゴシック" w:hAnsi="ＭＳ ゴシック"/>
              </w:rPr>
            </w:pPr>
            <w:r w:rsidRPr="00C51EA4">
              <w:rPr>
                <w:rFonts w:ascii="ＭＳ ゴシック" w:eastAsia="ＭＳ ゴシック" w:hAnsi="ＭＳ ゴシック" w:hint="eastAsia"/>
              </w:rPr>
              <w:t>商号又は名称</w:t>
            </w:r>
          </w:p>
        </w:tc>
        <w:tc>
          <w:tcPr>
            <w:tcW w:w="2673" w:type="dxa"/>
            <w:shd w:val="clear" w:color="auto" w:fill="D9D9D9"/>
            <w:vAlign w:val="center"/>
          </w:tcPr>
          <w:p w14:paraId="1BC2B42B" w14:textId="77777777" w:rsidR="0028034E" w:rsidRPr="00C51EA4" w:rsidRDefault="0028034E" w:rsidP="009D1A8E">
            <w:pPr>
              <w:tabs>
                <w:tab w:val="left" w:pos="4860"/>
              </w:tabs>
              <w:jc w:val="center"/>
              <w:rPr>
                <w:rFonts w:ascii="ＭＳ ゴシック" w:eastAsia="ＭＳ ゴシック" w:hAnsi="ＭＳ ゴシック"/>
              </w:rPr>
            </w:pPr>
            <w:r w:rsidRPr="00C51EA4">
              <w:rPr>
                <w:rFonts w:ascii="ＭＳ ゴシック" w:eastAsia="ＭＳ ゴシック" w:hAnsi="ＭＳ ゴシック" w:hint="eastAsia"/>
                <w:kern w:val="0"/>
              </w:rPr>
              <w:t>提案書記載名</w:t>
            </w:r>
          </w:p>
        </w:tc>
      </w:tr>
      <w:tr w:rsidR="00C51EA4" w:rsidRPr="00C51EA4" w14:paraId="74A8D3D1" w14:textId="77777777" w:rsidTr="0028034E">
        <w:trPr>
          <w:trHeight w:val="70"/>
          <w:jc w:val="center"/>
        </w:trPr>
        <w:tc>
          <w:tcPr>
            <w:tcW w:w="704" w:type="dxa"/>
            <w:vAlign w:val="center"/>
          </w:tcPr>
          <w:p w14:paraId="21D5B84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1</w:t>
            </w:r>
          </w:p>
        </w:tc>
        <w:tc>
          <w:tcPr>
            <w:tcW w:w="1644" w:type="dxa"/>
            <w:vAlign w:val="center"/>
          </w:tcPr>
          <w:p w14:paraId="1F0AF594" w14:textId="77777777" w:rsidR="0028034E" w:rsidRPr="00C51EA4" w:rsidRDefault="0028034E" w:rsidP="009D1A8E">
            <w:pPr>
              <w:jc w:val="center"/>
            </w:pPr>
            <w:r w:rsidRPr="00C51EA4">
              <w:rPr>
                <w:rFonts w:hint="eastAsia"/>
              </w:rPr>
              <w:t>代表企業</w:t>
            </w:r>
          </w:p>
        </w:tc>
        <w:tc>
          <w:tcPr>
            <w:tcW w:w="4040" w:type="dxa"/>
            <w:vAlign w:val="center"/>
          </w:tcPr>
          <w:p w14:paraId="027BDF53" w14:textId="77777777" w:rsidR="0028034E" w:rsidRPr="00C51EA4" w:rsidRDefault="0028034E" w:rsidP="009D1A8E"/>
        </w:tc>
        <w:tc>
          <w:tcPr>
            <w:tcW w:w="2673" w:type="dxa"/>
            <w:vAlign w:val="center"/>
          </w:tcPr>
          <w:p w14:paraId="65331B3D" w14:textId="77777777" w:rsidR="0028034E" w:rsidRPr="00C51EA4" w:rsidRDefault="0028034E" w:rsidP="009D1A8E">
            <w:r w:rsidRPr="00C51EA4">
              <w:rPr>
                <w:rFonts w:hint="eastAsia"/>
              </w:rPr>
              <w:t>（例）企業Ａ</w:t>
            </w:r>
          </w:p>
        </w:tc>
      </w:tr>
      <w:tr w:rsidR="00C51EA4" w:rsidRPr="00C51EA4" w14:paraId="5969CCC5" w14:textId="77777777" w:rsidTr="0028034E">
        <w:trPr>
          <w:trHeight w:val="70"/>
          <w:jc w:val="center"/>
        </w:trPr>
        <w:tc>
          <w:tcPr>
            <w:tcW w:w="704" w:type="dxa"/>
            <w:vAlign w:val="center"/>
          </w:tcPr>
          <w:p w14:paraId="0BD2F5E9"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2</w:t>
            </w:r>
          </w:p>
        </w:tc>
        <w:tc>
          <w:tcPr>
            <w:tcW w:w="1644" w:type="dxa"/>
            <w:vAlign w:val="center"/>
          </w:tcPr>
          <w:p w14:paraId="37309E39" w14:textId="1CF946DB" w:rsidR="0028034E" w:rsidRPr="00C51EA4" w:rsidRDefault="00D61B0F" w:rsidP="009D1A8E">
            <w:pPr>
              <w:jc w:val="center"/>
            </w:pPr>
            <w:r>
              <w:rPr>
                <w:rFonts w:hint="eastAsia"/>
              </w:rPr>
              <w:t>構成企業</w:t>
            </w:r>
          </w:p>
        </w:tc>
        <w:tc>
          <w:tcPr>
            <w:tcW w:w="4040" w:type="dxa"/>
          </w:tcPr>
          <w:p w14:paraId="5F32BB7C" w14:textId="77777777" w:rsidR="0028034E" w:rsidRPr="00C51EA4" w:rsidRDefault="0028034E" w:rsidP="009D1A8E"/>
        </w:tc>
        <w:tc>
          <w:tcPr>
            <w:tcW w:w="2673" w:type="dxa"/>
          </w:tcPr>
          <w:p w14:paraId="384F6887" w14:textId="77777777" w:rsidR="0028034E" w:rsidRPr="00C51EA4" w:rsidRDefault="0028034E" w:rsidP="009D1A8E"/>
        </w:tc>
      </w:tr>
      <w:tr w:rsidR="00C51EA4" w:rsidRPr="00C51EA4" w14:paraId="184D3959" w14:textId="77777777" w:rsidTr="0028034E">
        <w:trPr>
          <w:trHeight w:val="70"/>
          <w:jc w:val="center"/>
        </w:trPr>
        <w:tc>
          <w:tcPr>
            <w:tcW w:w="704" w:type="dxa"/>
            <w:vAlign w:val="center"/>
          </w:tcPr>
          <w:p w14:paraId="4AE19794"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3</w:t>
            </w:r>
          </w:p>
        </w:tc>
        <w:tc>
          <w:tcPr>
            <w:tcW w:w="1644" w:type="dxa"/>
            <w:vAlign w:val="center"/>
          </w:tcPr>
          <w:p w14:paraId="4B80E5D4" w14:textId="09717AFF" w:rsidR="0028034E" w:rsidRPr="00C51EA4" w:rsidRDefault="00D61B0F" w:rsidP="009D1A8E">
            <w:pPr>
              <w:jc w:val="center"/>
            </w:pPr>
            <w:r>
              <w:rPr>
                <w:rFonts w:hint="eastAsia"/>
              </w:rPr>
              <w:t>構成企業</w:t>
            </w:r>
          </w:p>
        </w:tc>
        <w:tc>
          <w:tcPr>
            <w:tcW w:w="4040" w:type="dxa"/>
          </w:tcPr>
          <w:p w14:paraId="2AFDC06C" w14:textId="77777777" w:rsidR="0028034E" w:rsidRPr="00C51EA4" w:rsidRDefault="0028034E" w:rsidP="009D1A8E"/>
        </w:tc>
        <w:tc>
          <w:tcPr>
            <w:tcW w:w="2673" w:type="dxa"/>
          </w:tcPr>
          <w:p w14:paraId="63CBB0DF" w14:textId="77777777" w:rsidR="0028034E" w:rsidRPr="00C51EA4" w:rsidRDefault="0028034E" w:rsidP="009D1A8E"/>
        </w:tc>
      </w:tr>
      <w:tr w:rsidR="00C51EA4" w:rsidRPr="00C51EA4" w14:paraId="4DC9A936" w14:textId="77777777" w:rsidTr="0028034E">
        <w:trPr>
          <w:trHeight w:val="70"/>
          <w:jc w:val="center"/>
        </w:trPr>
        <w:tc>
          <w:tcPr>
            <w:tcW w:w="704" w:type="dxa"/>
            <w:vAlign w:val="center"/>
          </w:tcPr>
          <w:p w14:paraId="659DD91B"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4</w:t>
            </w:r>
          </w:p>
        </w:tc>
        <w:tc>
          <w:tcPr>
            <w:tcW w:w="1644" w:type="dxa"/>
            <w:vAlign w:val="center"/>
          </w:tcPr>
          <w:p w14:paraId="739ECF7A" w14:textId="77777777" w:rsidR="0028034E" w:rsidRPr="00C51EA4" w:rsidRDefault="0028034E" w:rsidP="009D1A8E">
            <w:pPr>
              <w:jc w:val="center"/>
            </w:pPr>
          </w:p>
        </w:tc>
        <w:tc>
          <w:tcPr>
            <w:tcW w:w="4040" w:type="dxa"/>
          </w:tcPr>
          <w:p w14:paraId="2E8A6006" w14:textId="77777777" w:rsidR="0028034E" w:rsidRPr="00C51EA4" w:rsidRDefault="0028034E" w:rsidP="009D1A8E"/>
        </w:tc>
        <w:tc>
          <w:tcPr>
            <w:tcW w:w="2673" w:type="dxa"/>
          </w:tcPr>
          <w:p w14:paraId="0D92A4D1" w14:textId="77777777" w:rsidR="0028034E" w:rsidRPr="00C51EA4" w:rsidRDefault="0028034E" w:rsidP="009D1A8E"/>
        </w:tc>
      </w:tr>
      <w:tr w:rsidR="00C51EA4" w:rsidRPr="00C51EA4" w14:paraId="04F1C29F" w14:textId="77777777" w:rsidTr="0028034E">
        <w:trPr>
          <w:trHeight w:val="70"/>
          <w:jc w:val="center"/>
        </w:trPr>
        <w:tc>
          <w:tcPr>
            <w:tcW w:w="704" w:type="dxa"/>
            <w:vAlign w:val="center"/>
          </w:tcPr>
          <w:p w14:paraId="4C6D5AC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5</w:t>
            </w:r>
          </w:p>
        </w:tc>
        <w:tc>
          <w:tcPr>
            <w:tcW w:w="1644" w:type="dxa"/>
            <w:vAlign w:val="center"/>
          </w:tcPr>
          <w:p w14:paraId="1A4150AD" w14:textId="77777777" w:rsidR="0028034E" w:rsidRPr="00C51EA4" w:rsidRDefault="0028034E" w:rsidP="009D1A8E"/>
        </w:tc>
        <w:tc>
          <w:tcPr>
            <w:tcW w:w="4040" w:type="dxa"/>
          </w:tcPr>
          <w:p w14:paraId="56C0CD65" w14:textId="77777777" w:rsidR="0028034E" w:rsidRPr="00C51EA4" w:rsidRDefault="0028034E" w:rsidP="009D1A8E"/>
        </w:tc>
        <w:tc>
          <w:tcPr>
            <w:tcW w:w="2673" w:type="dxa"/>
          </w:tcPr>
          <w:p w14:paraId="3D947FA5" w14:textId="77777777" w:rsidR="0028034E" w:rsidRPr="00C51EA4" w:rsidRDefault="0028034E" w:rsidP="009D1A8E"/>
        </w:tc>
      </w:tr>
      <w:tr w:rsidR="00C51EA4" w:rsidRPr="00C51EA4" w14:paraId="266A6E62" w14:textId="77777777" w:rsidTr="0028034E">
        <w:trPr>
          <w:trHeight w:val="70"/>
          <w:jc w:val="center"/>
        </w:trPr>
        <w:tc>
          <w:tcPr>
            <w:tcW w:w="704" w:type="dxa"/>
            <w:vAlign w:val="center"/>
          </w:tcPr>
          <w:p w14:paraId="49C413E5"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6</w:t>
            </w:r>
          </w:p>
        </w:tc>
        <w:tc>
          <w:tcPr>
            <w:tcW w:w="1644" w:type="dxa"/>
            <w:vAlign w:val="center"/>
          </w:tcPr>
          <w:p w14:paraId="023C12A2" w14:textId="77777777" w:rsidR="0028034E" w:rsidRPr="00C51EA4" w:rsidRDefault="0028034E" w:rsidP="009D1A8E"/>
        </w:tc>
        <w:tc>
          <w:tcPr>
            <w:tcW w:w="4040" w:type="dxa"/>
          </w:tcPr>
          <w:p w14:paraId="55A38D8B" w14:textId="77777777" w:rsidR="0028034E" w:rsidRPr="00C51EA4" w:rsidRDefault="0028034E" w:rsidP="009D1A8E"/>
        </w:tc>
        <w:tc>
          <w:tcPr>
            <w:tcW w:w="2673" w:type="dxa"/>
          </w:tcPr>
          <w:p w14:paraId="7E79EC47" w14:textId="77777777" w:rsidR="0028034E" w:rsidRPr="00C51EA4" w:rsidRDefault="0028034E" w:rsidP="009D1A8E"/>
        </w:tc>
      </w:tr>
      <w:tr w:rsidR="00C51EA4" w:rsidRPr="00C51EA4" w14:paraId="5DFB1D7C" w14:textId="77777777" w:rsidTr="0028034E">
        <w:trPr>
          <w:trHeight w:val="70"/>
          <w:jc w:val="center"/>
        </w:trPr>
        <w:tc>
          <w:tcPr>
            <w:tcW w:w="704" w:type="dxa"/>
            <w:vAlign w:val="center"/>
          </w:tcPr>
          <w:p w14:paraId="5C19728D"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7</w:t>
            </w:r>
          </w:p>
        </w:tc>
        <w:tc>
          <w:tcPr>
            <w:tcW w:w="1644" w:type="dxa"/>
            <w:vAlign w:val="center"/>
          </w:tcPr>
          <w:p w14:paraId="574C79F7" w14:textId="77777777" w:rsidR="0028034E" w:rsidRPr="00C51EA4" w:rsidRDefault="0028034E" w:rsidP="009D1A8E"/>
        </w:tc>
        <w:tc>
          <w:tcPr>
            <w:tcW w:w="4040" w:type="dxa"/>
          </w:tcPr>
          <w:p w14:paraId="2BEFE467" w14:textId="77777777" w:rsidR="0028034E" w:rsidRPr="00C51EA4" w:rsidRDefault="0028034E" w:rsidP="009D1A8E"/>
        </w:tc>
        <w:tc>
          <w:tcPr>
            <w:tcW w:w="2673" w:type="dxa"/>
          </w:tcPr>
          <w:p w14:paraId="2D1A1DEF" w14:textId="77777777" w:rsidR="0028034E" w:rsidRPr="00C51EA4" w:rsidRDefault="0028034E" w:rsidP="009D1A8E"/>
        </w:tc>
      </w:tr>
      <w:tr w:rsidR="00C51EA4" w:rsidRPr="00C51EA4" w14:paraId="6A2A4514" w14:textId="77777777" w:rsidTr="0028034E">
        <w:trPr>
          <w:trHeight w:val="70"/>
          <w:jc w:val="center"/>
        </w:trPr>
        <w:tc>
          <w:tcPr>
            <w:tcW w:w="704" w:type="dxa"/>
            <w:vAlign w:val="center"/>
          </w:tcPr>
          <w:p w14:paraId="05A6F8B7" w14:textId="77777777" w:rsidR="0028034E" w:rsidRPr="00422108" w:rsidRDefault="0028034E" w:rsidP="009D1A8E">
            <w:pPr>
              <w:jc w:val="center"/>
              <w:rPr>
                <w:rFonts w:asciiTheme="minorEastAsia" w:eastAsiaTheme="minorEastAsia" w:hAnsiTheme="minorEastAsia"/>
              </w:rPr>
            </w:pPr>
            <w:r w:rsidRPr="00422108">
              <w:rPr>
                <w:rFonts w:asciiTheme="minorEastAsia" w:eastAsiaTheme="minorEastAsia" w:hAnsiTheme="minorEastAsia" w:hint="eastAsia"/>
              </w:rPr>
              <w:t>8</w:t>
            </w:r>
          </w:p>
        </w:tc>
        <w:tc>
          <w:tcPr>
            <w:tcW w:w="1644" w:type="dxa"/>
            <w:vAlign w:val="center"/>
          </w:tcPr>
          <w:p w14:paraId="71A02FB6" w14:textId="77777777" w:rsidR="0028034E" w:rsidRPr="00C51EA4" w:rsidRDefault="0028034E" w:rsidP="009D1A8E">
            <w:pPr>
              <w:jc w:val="center"/>
            </w:pPr>
          </w:p>
        </w:tc>
        <w:tc>
          <w:tcPr>
            <w:tcW w:w="4040" w:type="dxa"/>
          </w:tcPr>
          <w:p w14:paraId="295351E7" w14:textId="77777777" w:rsidR="0028034E" w:rsidRPr="00C51EA4" w:rsidRDefault="0028034E" w:rsidP="009D1A8E">
            <w:pPr>
              <w:jc w:val="center"/>
            </w:pPr>
          </w:p>
        </w:tc>
        <w:tc>
          <w:tcPr>
            <w:tcW w:w="2673" w:type="dxa"/>
          </w:tcPr>
          <w:p w14:paraId="7C79DD43" w14:textId="77777777" w:rsidR="0028034E" w:rsidRPr="00C51EA4" w:rsidRDefault="0028034E" w:rsidP="009D1A8E"/>
        </w:tc>
      </w:tr>
    </w:tbl>
    <w:p w14:paraId="72A90646" w14:textId="6C7ECCD8" w:rsidR="0028034E" w:rsidRPr="00C51EA4" w:rsidRDefault="00D61B0F" w:rsidP="0028034E">
      <w:pPr>
        <w:widowControl/>
        <w:overflowPunct/>
        <w:topLinePunct w:val="0"/>
        <w:adjustRightInd/>
        <w:textAlignment w:val="auto"/>
        <w:rPr>
          <w:rFonts w:asciiTheme="minorEastAsia" w:eastAsiaTheme="minorEastAsia" w:hAnsiTheme="minorEastAsia"/>
        </w:rPr>
      </w:pPr>
      <w:r>
        <w:rPr>
          <w:rFonts w:asciiTheme="minorEastAsia" w:eastAsiaTheme="minorEastAsia" w:hAnsiTheme="minorEastAsia" w:hint="eastAsia"/>
        </w:rPr>
        <w:t>※１　「代表企業」、「構成企業</w:t>
      </w:r>
      <w:r w:rsidR="0028034E" w:rsidRPr="00C51EA4">
        <w:rPr>
          <w:rFonts w:asciiTheme="minorEastAsia" w:eastAsiaTheme="minorEastAsia" w:hAnsiTheme="minorEastAsia" w:hint="eastAsia"/>
        </w:rPr>
        <w:t>」のいずれかを記入してください。</w:t>
      </w:r>
    </w:p>
    <w:p w14:paraId="5962AEDA" w14:textId="77777777" w:rsidR="0028034E" w:rsidRPr="00C51EA4" w:rsidRDefault="0028034E" w:rsidP="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hint="eastAsia"/>
        </w:rPr>
        <w:t>※２　記入欄が足りない場は、</w:t>
      </w:r>
      <w:r w:rsidR="00DD2180" w:rsidRPr="00C51EA4">
        <w:rPr>
          <w:rFonts w:asciiTheme="minorEastAsia" w:eastAsiaTheme="minorEastAsia" w:hAnsiTheme="minorEastAsia" w:hint="eastAsia"/>
        </w:rPr>
        <w:t>加行</w:t>
      </w:r>
      <w:r w:rsidRPr="00C51EA4">
        <w:rPr>
          <w:rFonts w:asciiTheme="minorEastAsia" w:eastAsiaTheme="minorEastAsia" w:hAnsiTheme="minorEastAsia" w:hint="eastAsia"/>
        </w:rPr>
        <w:t>してください。</w:t>
      </w:r>
    </w:p>
    <w:p w14:paraId="39DAD21D" w14:textId="77777777" w:rsidR="0028034E" w:rsidRPr="00C51EA4" w:rsidRDefault="0028034E">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1ABB721D" w14:textId="77777777" w:rsidR="007052FF" w:rsidRPr="00C51EA4" w:rsidRDefault="007052FF" w:rsidP="007052FF">
      <w:pPr>
        <w:outlineLvl w:val="0"/>
        <w:rPr>
          <w:rFonts w:ascii="ＭＳ ゴシック" w:eastAsia="ＭＳ ゴシック" w:hAnsi="ＭＳ ゴシック"/>
        </w:rPr>
      </w:pPr>
      <w:bookmarkStart w:id="26" w:name="_Toc229725098"/>
      <w:r w:rsidRPr="00C51EA4">
        <w:rPr>
          <w:rFonts w:ascii="ＭＳ ゴシック" w:eastAsia="ＭＳ ゴシック" w:hAnsi="ＭＳ ゴシック" w:hint="eastAsia"/>
        </w:rPr>
        <w:lastRenderedPageBreak/>
        <w:t>【様式5-2】提案概要説明書</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5CD693A" w14:textId="77777777" w:rsidTr="007531CB">
        <w:trPr>
          <w:trHeight w:val="397"/>
        </w:trPr>
        <w:tc>
          <w:tcPr>
            <w:tcW w:w="8953" w:type="dxa"/>
            <w:vAlign w:val="center"/>
          </w:tcPr>
          <w:p w14:paraId="24157244" w14:textId="77777777" w:rsidR="007052FF" w:rsidRPr="00C51EA4" w:rsidRDefault="007052FF" w:rsidP="009D1A8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提案概要説明書</w:t>
            </w:r>
          </w:p>
        </w:tc>
      </w:tr>
      <w:tr w:rsidR="00C51EA4" w:rsidRPr="00C51EA4" w14:paraId="491DCC5F" w14:textId="77777777" w:rsidTr="007052FF">
        <w:trPr>
          <w:trHeight w:val="12699"/>
        </w:trPr>
        <w:tc>
          <w:tcPr>
            <w:tcW w:w="8953" w:type="dxa"/>
          </w:tcPr>
          <w:p w14:paraId="144ABDB3" w14:textId="77777777" w:rsidR="007052FF" w:rsidRPr="00C51EA4" w:rsidRDefault="007052FF" w:rsidP="009D1A8E">
            <w:pPr>
              <w:spacing w:line="300" w:lineRule="exact"/>
              <w:jc w:val="both"/>
              <w:rPr>
                <w:rFonts w:eastAsia="ＭＳ Ｐ明朝"/>
              </w:rPr>
            </w:pPr>
          </w:p>
          <w:p w14:paraId="125C3786" w14:textId="77777777" w:rsidR="007052FF" w:rsidRPr="00C51EA4" w:rsidRDefault="007052FF" w:rsidP="007052FF">
            <w:pPr>
              <w:ind w:firstLineChars="100" w:firstLine="210"/>
            </w:pPr>
            <w:r w:rsidRPr="00C51EA4">
              <w:rPr>
                <w:rFonts w:hint="eastAsia"/>
              </w:rPr>
              <w:t>本提案における提案概要を簡潔に分かりやすく記載すること。</w:t>
            </w:r>
          </w:p>
          <w:p w14:paraId="76CACBB2" w14:textId="767275D8" w:rsidR="007052FF" w:rsidRPr="00C51EA4" w:rsidRDefault="00F47676" w:rsidP="007052FF">
            <w:pPr>
              <w:ind w:firstLineChars="100" w:firstLine="210"/>
            </w:pPr>
            <w:r w:rsidRPr="00C51EA4">
              <w:rPr>
                <w:rFonts w:hint="eastAsia"/>
              </w:rPr>
              <w:t>Ａ３版、</w:t>
            </w:r>
            <w:r w:rsidRPr="00C51EA4">
              <w:rPr>
                <w:rFonts w:ascii="ＭＳ 明朝" w:hint="eastAsia"/>
                <w:kern w:val="2"/>
              </w:rPr>
              <w:t>５枚以内</w:t>
            </w:r>
            <w:r w:rsidR="007052FF" w:rsidRPr="00C51EA4">
              <w:rPr>
                <w:rFonts w:hint="eastAsia"/>
              </w:rPr>
              <w:t>とし、その他各項目の構成、様式は任意とする。</w:t>
            </w:r>
          </w:p>
          <w:p w14:paraId="5CF55875" w14:textId="77777777" w:rsidR="007052FF" w:rsidRPr="00C51EA4" w:rsidRDefault="007052FF" w:rsidP="007052FF">
            <w:pPr>
              <w:ind w:firstLineChars="100" w:firstLine="210"/>
            </w:pPr>
          </w:p>
          <w:p w14:paraId="4B4F76D1" w14:textId="77777777" w:rsidR="007052FF" w:rsidRPr="00C51EA4" w:rsidRDefault="007052FF" w:rsidP="007052FF">
            <w:pPr>
              <w:ind w:firstLineChars="100" w:firstLine="210"/>
            </w:pPr>
            <w:r w:rsidRPr="00C51EA4">
              <w:rPr>
                <w:rFonts w:hint="eastAsia"/>
              </w:rPr>
              <w:t>・技術提案に関する基本的な考え方や内容等</w:t>
            </w:r>
          </w:p>
          <w:p w14:paraId="428E027F" w14:textId="77777777" w:rsidR="007052FF" w:rsidRPr="00C51EA4" w:rsidRDefault="007052FF" w:rsidP="007052FF">
            <w:pPr>
              <w:ind w:firstLineChars="100" w:firstLine="210"/>
            </w:pPr>
            <w:r w:rsidRPr="00C51EA4">
              <w:rPr>
                <w:rFonts w:hint="eastAsia"/>
              </w:rPr>
              <w:t>・ＰＲポイント等</w:t>
            </w:r>
          </w:p>
          <w:p w14:paraId="5D02A26B" w14:textId="77777777" w:rsidR="007052FF" w:rsidRPr="00C51EA4" w:rsidRDefault="007052FF" w:rsidP="009D1A8E">
            <w:pPr>
              <w:spacing w:line="300" w:lineRule="exact"/>
              <w:jc w:val="both"/>
              <w:rPr>
                <w:rFonts w:eastAsia="ＭＳ Ｐ明朝"/>
              </w:rPr>
            </w:pPr>
          </w:p>
        </w:tc>
      </w:tr>
    </w:tbl>
    <w:p w14:paraId="173628C3" w14:textId="0B6D0A11" w:rsidR="007052FF" w:rsidRPr="00C51EA4" w:rsidRDefault="007052FF" w:rsidP="007052FF">
      <w:pPr>
        <w:outlineLvl w:val="0"/>
        <w:rPr>
          <w:rFonts w:ascii="ＭＳ ゴシック" w:eastAsia="ＭＳ ゴシック" w:hAnsi="ＭＳ ゴシック"/>
        </w:rPr>
      </w:pPr>
      <w:bookmarkStart w:id="27" w:name="_Toc229725099"/>
      <w:r w:rsidRPr="00C51EA4">
        <w:rPr>
          <w:rFonts w:ascii="ＭＳ ゴシック" w:eastAsia="ＭＳ ゴシック" w:hAnsi="ＭＳ ゴシック" w:hint="eastAsia"/>
        </w:rPr>
        <w:lastRenderedPageBreak/>
        <w:t>【様式5-3】価格提案</w:t>
      </w:r>
      <w:r w:rsidR="00CE68CC" w:rsidRPr="00C51EA4">
        <w:rPr>
          <w:rFonts w:ascii="ＭＳ ゴシック" w:eastAsia="ＭＳ ゴシック" w:hAnsi="ＭＳ ゴシック" w:hint="eastAsia"/>
        </w:rPr>
        <w:t>書</w:t>
      </w:r>
      <w:bookmarkEnd w:id="27"/>
    </w:p>
    <w:p w14:paraId="13C688ED" w14:textId="77777777" w:rsidR="007052FF" w:rsidRPr="00C51EA4" w:rsidRDefault="007052FF" w:rsidP="007052FF">
      <w:pPr>
        <w:jc w:val="right"/>
        <w:rPr>
          <w:rFonts w:asciiTheme="minorEastAsia" w:eastAsiaTheme="minorEastAsia" w:hAnsiTheme="minorEastAsia"/>
        </w:rPr>
      </w:pPr>
      <w:r w:rsidRPr="00C51EA4">
        <w:rPr>
          <w:rFonts w:asciiTheme="minorEastAsia" w:eastAsiaTheme="minorEastAsia" w:hAnsiTheme="minorEastAsia" w:hint="eastAsia"/>
        </w:rPr>
        <w:t>令和　　年　　月　　日</w:t>
      </w:r>
    </w:p>
    <w:p w14:paraId="427F9588" w14:textId="77777777" w:rsidR="007052FF" w:rsidRPr="00C51EA4" w:rsidRDefault="007052FF" w:rsidP="007052FF">
      <w:pPr>
        <w:jc w:val="right"/>
        <w:rPr>
          <w:rFonts w:asciiTheme="minorEastAsia" w:eastAsiaTheme="minorEastAsia" w:hAnsiTheme="minorEastAsia"/>
        </w:rPr>
      </w:pPr>
    </w:p>
    <w:p w14:paraId="33986D68" w14:textId="77777777" w:rsidR="007052FF" w:rsidRPr="00C51EA4" w:rsidRDefault="007052FF" w:rsidP="007052FF">
      <w:pPr>
        <w:jc w:val="center"/>
        <w:rPr>
          <w:rFonts w:ascii="ＭＳ ゴシック" w:eastAsia="ＭＳ ゴシック" w:hAnsi="ＭＳ ゴシック"/>
          <w:sz w:val="28"/>
          <w:szCs w:val="28"/>
        </w:rPr>
      </w:pPr>
      <w:r w:rsidRPr="00C51EA4">
        <w:rPr>
          <w:rFonts w:ascii="ＭＳ ゴシック" w:eastAsia="ＭＳ ゴシック" w:hAnsi="ＭＳ ゴシック" w:hint="eastAsia"/>
          <w:sz w:val="28"/>
          <w:szCs w:val="28"/>
        </w:rPr>
        <w:t>価　格　提　案　書</w:t>
      </w:r>
    </w:p>
    <w:p w14:paraId="79A9F0F1" w14:textId="77777777" w:rsidR="007052FF" w:rsidRPr="00C51EA4" w:rsidRDefault="007052FF" w:rsidP="007052FF">
      <w:pPr>
        <w:jc w:val="right"/>
      </w:pPr>
    </w:p>
    <w:p w14:paraId="078D364E"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大分市上下水道事業管理者　　西田　充男　　様</w:t>
      </w:r>
    </w:p>
    <w:p w14:paraId="4F68FF6A" w14:textId="77777777" w:rsidR="007052FF" w:rsidRPr="00C51EA4" w:rsidRDefault="007052FF" w:rsidP="007052FF">
      <w:pPr>
        <w:rPr>
          <w:rFonts w:asciiTheme="minorEastAsia" w:eastAsiaTheme="minorEastAsia" w:hAnsiTheme="minorEastAsia"/>
        </w:rPr>
      </w:pPr>
    </w:p>
    <w:tbl>
      <w:tblPr>
        <w:tblW w:w="0" w:type="auto"/>
        <w:tblInd w:w="2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1"/>
        <w:gridCol w:w="3132"/>
        <w:gridCol w:w="506"/>
      </w:tblGrid>
      <w:tr w:rsidR="00C51EA4" w:rsidRPr="00C51EA4" w14:paraId="418ABE2D" w14:textId="77777777" w:rsidTr="009D1A8E">
        <w:trPr>
          <w:trHeight w:val="270"/>
        </w:trPr>
        <w:tc>
          <w:tcPr>
            <w:tcW w:w="2934" w:type="dxa"/>
            <w:tcBorders>
              <w:top w:val="nil"/>
              <w:left w:val="nil"/>
              <w:bottom w:val="nil"/>
              <w:right w:val="nil"/>
            </w:tcBorders>
          </w:tcPr>
          <w:p w14:paraId="0A1B5E60" w14:textId="77777777" w:rsidR="007052FF" w:rsidRPr="00C51EA4" w:rsidRDefault="007052FF" w:rsidP="009D1A8E">
            <w:pPr>
              <w:jc w:val="right"/>
              <w:rPr>
                <w:rFonts w:hAnsi="ＭＳ 明朝"/>
              </w:rPr>
            </w:pPr>
            <w:r w:rsidRPr="00C51EA4">
              <w:rPr>
                <w:rFonts w:hAnsi="ＭＳ 明朝" w:hint="eastAsia"/>
              </w:rPr>
              <w:t>応募グループ名</w:t>
            </w:r>
          </w:p>
        </w:tc>
        <w:tc>
          <w:tcPr>
            <w:tcW w:w="3770" w:type="dxa"/>
            <w:gridSpan w:val="2"/>
            <w:tcBorders>
              <w:top w:val="nil"/>
              <w:left w:val="nil"/>
              <w:bottom w:val="nil"/>
              <w:right w:val="nil"/>
            </w:tcBorders>
          </w:tcPr>
          <w:p w14:paraId="57004CAF" w14:textId="77777777" w:rsidR="007052FF" w:rsidRPr="00C51EA4" w:rsidRDefault="007052FF" w:rsidP="009D1A8E"/>
        </w:tc>
      </w:tr>
      <w:tr w:rsidR="00C51EA4" w:rsidRPr="00C51EA4" w14:paraId="0D05309F" w14:textId="77777777" w:rsidTr="009D1A8E">
        <w:trPr>
          <w:trHeight w:val="270"/>
        </w:trPr>
        <w:tc>
          <w:tcPr>
            <w:tcW w:w="2934" w:type="dxa"/>
            <w:tcBorders>
              <w:top w:val="nil"/>
              <w:left w:val="nil"/>
              <w:bottom w:val="nil"/>
              <w:right w:val="nil"/>
            </w:tcBorders>
          </w:tcPr>
          <w:p w14:paraId="02AE8DB5" w14:textId="77777777" w:rsidR="007052FF" w:rsidRPr="00C51EA4" w:rsidRDefault="007052FF" w:rsidP="009D1A8E">
            <w:pPr>
              <w:jc w:val="right"/>
            </w:pPr>
            <w:r w:rsidRPr="00C51EA4">
              <w:rPr>
                <w:rFonts w:hAnsi="ＭＳ 明朝" w:hint="eastAsia"/>
              </w:rPr>
              <w:t>〔応募グループの代表企業〕</w:t>
            </w:r>
          </w:p>
        </w:tc>
        <w:tc>
          <w:tcPr>
            <w:tcW w:w="3770" w:type="dxa"/>
            <w:gridSpan w:val="2"/>
            <w:tcBorders>
              <w:top w:val="nil"/>
              <w:left w:val="nil"/>
              <w:bottom w:val="nil"/>
              <w:right w:val="nil"/>
            </w:tcBorders>
          </w:tcPr>
          <w:p w14:paraId="7D7F058F" w14:textId="77777777" w:rsidR="007052FF" w:rsidRPr="00C51EA4" w:rsidRDefault="007052FF" w:rsidP="009D1A8E"/>
        </w:tc>
      </w:tr>
      <w:tr w:rsidR="00C51EA4" w:rsidRPr="00C51EA4" w14:paraId="505F2475" w14:textId="77777777" w:rsidTr="009D1A8E">
        <w:trPr>
          <w:trHeight w:val="285"/>
        </w:trPr>
        <w:tc>
          <w:tcPr>
            <w:tcW w:w="2934" w:type="dxa"/>
            <w:tcBorders>
              <w:top w:val="nil"/>
              <w:left w:val="nil"/>
              <w:bottom w:val="nil"/>
              <w:right w:val="nil"/>
            </w:tcBorders>
          </w:tcPr>
          <w:p w14:paraId="1B26FCEF" w14:textId="77777777" w:rsidR="007052FF" w:rsidRPr="00C51EA4" w:rsidRDefault="007052FF" w:rsidP="009D1A8E">
            <w:pPr>
              <w:jc w:val="right"/>
            </w:pPr>
            <w:r w:rsidRPr="00C51EA4">
              <w:rPr>
                <w:rFonts w:hAnsi="ＭＳ 明朝" w:hint="eastAsia"/>
                <w:spacing w:val="210"/>
                <w:kern w:val="0"/>
                <w:fitText w:val="1470" w:id="-464812800"/>
              </w:rPr>
              <w:t>所在</w:t>
            </w:r>
            <w:r w:rsidRPr="00C51EA4">
              <w:rPr>
                <w:rFonts w:hAnsi="ＭＳ 明朝" w:hint="eastAsia"/>
                <w:kern w:val="0"/>
                <w:fitText w:val="1470" w:id="-464812800"/>
              </w:rPr>
              <w:t>地</w:t>
            </w:r>
          </w:p>
        </w:tc>
        <w:tc>
          <w:tcPr>
            <w:tcW w:w="3770" w:type="dxa"/>
            <w:gridSpan w:val="2"/>
            <w:tcBorders>
              <w:top w:val="nil"/>
              <w:left w:val="nil"/>
              <w:bottom w:val="nil"/>
              <w:right w:val="nil"/>
            </w:tcBorders>
          </w:tcPr>
          <w:p w14:paraId="41C22701" w14:textId="77777777" w:rsidR="007052FF" w:rsidRPr="00C51EA4" w:rsidRDefault="007052FF" w:rsidP="009D1A8E"/>
        </w:tc>
      </w:tr>
      <w:tr w:rsidR="00C51EA4" w:rsidRPr="00C51EA4" w14:paraId="24D18172" w14:textId="77777777" w:rsidTr="009D1A8E">
        <w:trPr>
          <w:trHeight w:val="345"/>
        </w:trPr>
        <w:tc>
          <w:tcPr>
            <w:tcW w:w="2934" w:type="dxa"/>
            <w:tcBorders>
              <w:top w:val="nil"/>
              <w:left w:val="nil"/>
              <w:bottom w:val="nil"/>
              <w:right w:val="nil"/>
            </w:tcBorders>
          </w:tcPr>
          <w:p w14:paraId="6D068733" w14:textId="77777777" w:rsidR="007052FF" w:rsidRPr="00C51EA4" w:rsidRDefault="007052FF" w:rsidP="009D1A8E">
            <w:pPr>
              <w:jc w:val="right"/>
            </w:pPr>
            <w:r w:rsidRPr="00C51EA4">
              <w:rPr>
                <w:rFonts w:hAnsi="ＭＳ 明朝" w:hint="eastAsia"/>
                <w:spacing w:val="21"/>
                <w:kern w:val="0"/>
                <w:fitText w:val="1470" w:id="-464812799"/>
              </w:rPr>
              <w:t>商号又は名</w:t>
            </w:r>
            <w:r w:rsidRPr="00C51EA4">
              <w:rPr>
                <w:rFonts w:hAnsi="ＭＳ 明朝" w:hint="eastAsia"/>
                <w:kern w:val="0"/>
                <w:fitText w:val="1470" w:id="-464812799"/>
              </w:rPr>
              <w:t>称</w:t>
            </w:r>
          </w:p>
        </w:tc>
        <w:tc>
          <w:tcPr>
            <w:tcW w:w="3770" w:type="dxa"/>
            <w:gridSpan w:val="2"/>
            <w:tcBorders>
              <w:top w:val="nil"/>
              <w:left w:val="nil"/>
              <w:bottom w:val="nil"/>
              <w:right w:val="nil"/>
            </w:tcBorders>
          </w:tcPr>
          <w:p w14:paraId="2E7DA28B" w14:textId="77777777" w:rsidR="007052FF" w:rsidRPr="00C51EA4" w:rsidRDefault="007052FF" w:rsidP="009D1A8E"/>
        </w:tc>
      </w:tr>
      <w:tr w:rsidR="00C51EA4" w:rsidRPr="00C51EA4" w14:paraId="6131D0F6" w14:textId="77777777" w:rsidTr="009D1A8E">
        <w:trPr>
          <w:trHeight w:val="195"/>
        </w:trPr>
        <w:tc>
          <w:tcPr>
            <w:tcW w:w="2934" w:type="dxa"/>
            <w:tcBorders>
              <w:top w:val="nil"/>
              <w:left w:val="nil"/>
              <w:bottom w:val="nil"/>
              <w:right w:val="nil"/>
            </w:tcBorders>
          </w:tcPr>
          <w:p w14:paraId="145FA8D1" w14:textId="77777777" w:rsidR="007052FF" w:rsidRPr="00C51EA4" w:rsidRDefault="007052FF" w:rsidP="009D1A8E">
            <w:pPr>
              <w:jc w:val="right"/>
            </w:pPr>
            <w:r w:rsidRPr="00C51EA4">
              <w:rPr>
                <w:rFonts w:hAnsi="ＭＳ 明朝" w:hint="eastAsia"/>
                <w:spacing w:val="52"/>
                <w:kern w:val="0"/>
                <w:fitText w:val="1470" w:id="-464812798"/>
              </w:rPr>
              <w:t>代表者氏</w:t>
            </w:r>
            <w:r w:rsidRPr="00C51EA4">
              <w:rPr>
                <w:rFonts w:hAnsi="ＭＳ 明朝" w:hint="eastAsia"/>
                <w:spacing w:val="2"/>
                <w:kern w:val="0"/>
                <w:fitText w:val="1470" w:id="-464812798"/>
              </w:rPr>
              <w:t>名</w:t>
            </w:r>
          </w:p>
        </w:tc>
        <w:tc>
          <w:tcPr>
            <w:tcW w:w="3260" w:type="dxa"/>
            <w:tcBorders>
              <w:top w:val="nil"/>
              <w:left w:val="nil"/>
              <w:bottom w:val="nil"/>
              <w:right w:val="nil"/>
            </w:tcBorders>
          </w:tcPr>
          <w:p w14:paraId="34DC0875" w14:textId="77777777" w:rsidR="007052FF" w:rsidRPr="00C51EA4" w:rsidRDefault="007052FF" w:rsidP="009D1A8E"/>
        </w:tc>
        <w:tc>
          <w:tcPr>
            <w:tcW w:w="510" w:type="dxa"/>
            <w:tcBorders>
              <w:top w:val="nil"/>
              <w:left w:val="nil"/>
              <w:bottom w:val="nil"/>
              <w:right w:val="nil"/>
            </w:tcBorders>
          </w:tcPr>
          <w:p w14:paraId="783D429F" w14:textId="77777777" w:rsidR="007052FF" w:rsidRPr="00C51EA4" w:rsidRDefault="007052FF" w:rsidP="009D1A8E">
            <w:pPr>
              <w:jc w:val="center"/>
            </w:pPr>
            <w:r w:rsidRPr="00C51EA4">
              <w:rPr>
                <w:rFonts w:hint="eastAsia"/>
              </w:rPr>
              <w:t>印</w:t>
            </w:r>
          </w:p>
        </w:tc>
      </w:tr>
      <w:tr w:rsidR="00C51EA4" w:rsidRPr="00C51EA4" w14:paraId="72A9CD4F" w14:textId="77777777" w:rsidTr="009D1A8E">
        <w:trPr>
          <w:trHeight w:val="195"/>
        </w:trPr>
        <w:tc>
          <w:tcPr>
            <w:tcW w:w="2934" w:type="dxa"/>
            <w:tcBorders>
              <w:top w:val="nil"/>
              <w:left w:val="nil"/>
              <w:bottom w:val="nil"/>
              <w:right w:val="nil"/>
            </w:tcBorders>
          </w:tcPr>
          <w:p w14:paraId="4F2A494E" w14:textId="77777777" w:rsidR="007052FF" w:rsidRPr="00C51EA4" w:rsidRDefault="007052FF" w:rsidP="009D1A8E">
            <w:pPr>
              <w:jc w:val="right"/>
              <w:rPr>
                <w:rFonts w:hAnsi="ＭＳ 明朝"/>
                <w:kern w:val="0"/>
              </w:rPr>
            </w:pPr>
          </w:p>
        </w:tc>
        <w:tc>
          <w:tcPr>
            <w:tcW w:w="3260" w:type="dxa"/>
            <w:tcBorders>
              <w:top w:val="nil"/>
              <w:left w:val="nil"/>
              <w:bottom w:val="nil"/>
              <w:right w:val="nil"/>
            </w:tcBorders>
          </w:tcPr>
          <w:p w14:paraId="244B0A4E" w14:textId="77777777" w:rsidR="007052FF" w:rsidRPr="00C51EA4" w:rsidRDefault="007052FF" w:rsidP="009D1A8E"/>
        </w:tc>
        <w:tc>
          <w:tcPr>
            <w:tcW w:w="510" w:type="dxa"/>
            <w:tcBorders>
              <w:top w:val="nil"/>
              <w:left w:val="nil"/>
              <w:bottom w:val="nil"/>
              <w:right w:val="nil"/>
            </w:tcBorders>
          </w:tcPr>
          <w:p w14:paraId="6DD72B6C" w14:textId="77777777" w:rsidR="007052FF" w:rsidRPr="00C51EA4" w:rsidRDefault="007052FF" w:rsidP="009D1A8E">
            <w:pPr>
              <w:jc w:val="center"/>
            </w:pPr>
          </w:p>
        </w:tc>
      </w:tr>
      <w:tr w:rsidR="007052FF" w:rsidRPr="00C51EA4" w14:paraId="1FE19370" w14:textId="77777777" w:rsidTr="009D1A8E">
        <w:trPr>
          <w:trHeight w:val="195"/>
        </w:trPr>
        <w:tc>
          <w:tcPr>
            <w:tcW w:w="2934" w:type="dxa"/>
            <w:tcBorders>
              <w:top w:val="nil"/>
              <w:left w:val="nil"/>
              <w:bottom w:val="nil"/>
              <w:right w:val="nil"/>
            </w:tcBorders>
          </w:tcPr>
          <w:p w14:paraId="7736524C" w14:textId="77777777" w:rsidR="007052FF" w:rsidRPr="00C51EA4" w:rsidRDefault="007052FF" w:rsidP="009D1A8E">
            <w:pPr>
              <w:jc w:val="right"/>
              <w:rPr>
                <w:rFonts w:hAnsi="ＭＳ 明朝"/>
                <w:kern w:val="0"/>
              </w:rPr>
            </w:pPr>
            <w:r w:rsidRPr="00C51EA4">
              <w:rPr>
                <w:rFonts w:hAnsi="ＭＳ 明朝" w:hint="eastAsia"/>
                <w:spacing w:val="52"/>
                <w:kern w:val="0"/>
                <w:fitText w:val="1470" w:id="-464812797"/>
              </w:rPr>
              <w:t>代理人氏</w:t>
            </w:r>
            <w:r w:rsidRPr="00C51EA4">
              <w:rPr>
                <w:rFonts w:hAnsi="ＭＳ 明朝" w:hint="eastAsia"/>
                <w:spacing w:val="2"/>
                <w:kern w:val="0"/>
                <w:fitText w:val="1470" w:id="-464812797"/>
              </w:rPr>
              <w:t>名</w:t>
            </w:r>
          </w:p>
        </w:tc>
        <w:tc>
          <w:tcPr>
            <w:tcW w:w="3260" w:type="dxa"/>
            <w:tcBorders>
              <w:top w:val="nil"/>
              <w:left w:val="nil"/>
              <w:bottom w:val="nil"/>
              <w:right w:val="nil"/>
            </w:tcBorders>
          </w:tcPr>
          <w:p w14:paraId="7A001E86" w14:textId="77777777" w:rsidR="007052FF" w:rsidRPr="00C51EA4" w:rsidRDefault="007052FF" w:rsidP="009D1A8E"/>
        </w:tc>
        <w:tc>
          <w:tcPr>
            <w:tcW w:w="510" w:type="dxa"/>
            <w:tcBorders>
              <w:top w:val="nil"/>
              <w:left w:val="nil"/>
              <w:bottom w:val="nil"/>
              <w:right w:val="nil"/>
            </w:tcBorders>
          </w:tcPr>
          <w:p w14:paraId="719FF0B0" w14:textId="77777777" w:rsidR="007052FF" w:rsidRPr="00C51EA4" w:rsidRDefault="007052FF" w:rsidP="009D1A8E">
            <w:pPr>
              <w:jc w:val="center"/>
            </w:pPr>
            <w:r w:rsidRPr="00C51EA4">
              <w:rPr>
                <w:rFonts w:hint="eastAsia"/>
              </w:rPr>
              <w:t>印</w:t>
            </w:r>
          </w:p>
        </w:tc>
      </w:tr>
    </w:tbl>
    <w:p w14:paraId="2BE20123" w14:textId="77777777" w:rsidR="007052FF" w:rsidRPr="00C51EA4" w:rsidRDefault="007052FF" w:rsidP="007052FF">
      <w:pPr>
        <w:rPr>
          <w:rFonts w:asciiTheme="minorEastAsia" w:eastAsiaTheme="minorEastAsia" w:hAnsiTheme="minorEastAsia"/>
        </w:rPr>
      </w:pPr>
    </w:p>
    <w:tbl>
      <w:tblPr>
        <w:tblW w:w="90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726"/>
        <w:gridCol w:w="612"/>
        <w:gridCol w:w="612"/>
        <w:gridCol w:w="613"/>
        <w:gridCol w:w="612"/>
        <w:gridCol w:w="613"/>
        <w:gridCol w:w="612"/>
        <w:gridCol w:w="612"/>
        <w:gridCol w:w="613"/>
        <w:gridCol w:w="612"/>
        <w:gridCol w:w="613"/>
        <w:gridCol w:w="612"/>
        <w:gridCol w:w="613"/>
      </w:tblGrid>
      <w:tr w:rsidR="00C51EA4" w:rsidRPr="00C51EA4" w14:paraId="05EACC88" w14:textId="77777777" w:rsidTr="009D1A8E">
        <w:trPr>
          <w:trHeight w:val="569"/>
          <w:jc w:val="center"/>
        </w:trPr>
        <w:tc>
          <w:tcPr>
            <w:tcW w:w="1726" w:type="dxa"/>
            <w:vAlign w:val="center"/>
          </w:tcPr>
          <w:p w14:paraId="185260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105"/>
                <w:kern w:val="0"/>
                <w:fitText w:val="1050" w:id="-464812796"/>
              </w:rPr>
              <w:t>委託</w:t>
            </w:r>
            <w:r w:rsidRPr="00C51EA4">
              <w:rPr>
                <w:rFonts w:asciiTheme="minorEastAsia" w:eastAsiaTheme="minorEastAsia" w:hAnsiTheme="minorEastAsia" w:hint="eastAsia"/>
                <w:kern w:val="0"/>
                <w:fitText w:val="1050" w:id="-464812796"/>
              </w:rPr>
              <w:t>名</w:t>
            </w:r>
          </w:p>
        </w:tc>
        <w:tc>
          <w:tcPr>
            <w:tcW w:w="7349" w:type="dxa"/>
            <w:gridSpan w:val="12"/>
            <w:vAlign w:val="center"/>
          </w:tcPr>
          <w:p w14:paraId="2B415F1E"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cs="ＭＳ 明朝" w:hint="eastAsia"/>
              </w:rPr>
              <w:t>宮崎水資源再生センター包括維持管理外業務委託</w:t>
            </w:r>
          </w:p>
        </w:tc>
      </w:tr>
      <w:tr w:rsidR="00C51EA4" w:rsidRPr="00C51EA4" w14:paraId="4AB29521" w14:textId="77777777" w:rsidTr="009D1A8E">
        <w:trPr>
          <w:trHeight w:val="570"/>
          <w:jc w:val="center"/>
        </w:trPr>
        <w:tc>
          <w:tcPr>
            <w:tcW w:w="1726" w:type="dxa"/>
            <w:vAlign w:val="center"/>
          </w:tcPr>
          <w:p w14:paraId="1BB52D96"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5"/>
              </w:rPr>
              <w:t>実施場</w:t>
            </w:r>
            <w:r w:rsidRPr="00C51EA4">
              <w:rPr>
                <w:rFonts w:asciiTheme="minorEastAsia" w:eastAsiaTheme="minorEastAsia" w:hAnsiTheme="minorEastAsia" w:hint="eastAsia"/>
                <w:kern w:val="0"/>
                <w:fitText w:val="1050" w:id="-464812795"/>
              </w:rPr>
              <w:t>所</w:t>
            </w:r>
          </w:p>
        </w:tc>
        <w:tc>
          <w:tcPr>
            <w:tcW w:w="7349" w:type="dxa"/>
            <w:gridSpan w:val="12"/>
            <w:vAlign w:val="center"/>
          </w:tcPr>
          <w:p w14:paraId="10A2A578" w14:textId="77777777" w:rsidR="007052FF" w:rsidRPr="00C51EA4" w:rsidRDefault="007052FF" w:rsidP="009D1A8E">
            <w:pPr>
              <w:rPr>
                <w:rFonts w:asciiTheme="minorEastAsia" w:eastAsiaTheme="minorEastAsia" w:hAnsiTheme="minorEastAsia"/>
              </w:rPr>
            </w:pPr>
            <w:r w:rsidRPr="00C51EA4">
              <w:rPr>
                <w:rFonts w:asciiTheme="minorEastAsia" w:eastAsiaTheme="minorEastAsia" w:hAnsiTheme="minorEastAsia" w:hint="eastAsia"/>
              </w:rPr>
              <w:t>大分市大字宮崎35番地（宮崎水資源再生センター）　外</w:t>
            </w:r>
          </w:p>
        </w:tc>
      </w:tr>
      <w:tr w:rsidR="007052FF" w:rsidRPr="00C51EA4" w14:paraId="13F8ACD3" w14:textId="77777777" w:rsidTr="009D1A8E">
        <w:trPr>
          <w:trHeight w:val="1515"/>
          <w:jc w:val="center"/>
        </w:trPr>
        <w:tc>
          <w:tcPr>
            <w:tcW w:w="1726" w:type="dxa"/>
            <w:vAlign w:val="center"/>
          </w:tcPr>
          <w:p w14:paraId="400FF71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spacing w:val="35"/>
                <w:kern w:val="0"/>
                <w:fitText w:val="1050" w:id="-464812794"/>
              </w:rPr>
              <w:t>提案価</w:t>
            </w:r>
            <w:r w:rsidRPr="00C51EA4">
              <w:rPr>
                <w:rFonts w:asciiTheme="minorEastAsia" w:eastAsiaTheme="minorEastAsia" w:hAnsiTheme="minorEastAsia" w:hint="eastAsia"/>
                <w:kern w:val="0"/>
                <w:fitText w:val="1050" w:id="-464812794"/>
              </w:rPr>
              <w:t>格</w:t>
            </w:r>
          </w:p>
        </w:tc>
        <w:tc>
          <w:tcPr>
            <w:tcW w:w="612" w:type="dxa"/>
            <w:vAlign w:val="center"/>
          </w:tcPr>
          <w:p w14:paraId="3F8720F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cs="ＭＳ 明朝" w:hint="eastAsia"/>
              </w:rPr>
              <w:t>千</w:t>
            </w:r>
          </w:p>
          <w:p w14:paraId="3E08AE59"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6E15678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4631355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8D7B37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360C3E1C"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0EB7914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億</w:t>
            </w:r>
          </w:p>
          <w:p w14:paraId="334C900E"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1B3F4553"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5534BA1"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47894E7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7993B8B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332238F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42F1537F"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3F1D0634"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万</w:t>
            </w:r>
          </w:p>
          <w:p w14:paraId="5783D547"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799DD35"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千</w:t>
            </w:r>
          </w:p>
          <w:p w14:paraId="64C820FB"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CA61838"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百</w:t>
            </w:r>
          </w:p>
          <w:p w14:paraId="3AFC10C8" w14:textId="77777777" w:rsidR="007052FF" w:rsidRPr="00C51EA4" w:rsidRDefault="007052FF" w:rsidP="009D1A8E">
            <w:pPr>
              <w:jc w:val="center"/>
              <w:rPr>
                <w:rFonts w:asciiTheme="minorEastAsia" w:eastAsiaTheme="minorEastAsia" w:hAnsiTheme="minorEastAsia"/>
              </w:rPr>
            </w:pPr>
          </w:p>
        </w:tc>
        <w:tc>
          <w:tcPr>
            <w:tcW w:w="612" w:type="dxa"/>
            <w:vAlign w:val="center"/>
          </w:tcPr>
          <w:p w14:paraId="731CACFC"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十</w:t>
            </w:r>
          </w:p>
          <w:p w14:paraId="2E2521B4" w14:textId="77777777" w:rsidR="007052FF" w:rsidRPr="00C51EA4" w:rsidRDefault="007052FF" w:rsidP="009D1A8E">
            <w:pPr>
              <w:jc w:val="center"/>
              <w:rPr>
                <w:rFonts w:asciiTheme="minorEastAsia" w:eastAsiaTheme="minorEastAsia" w:hAnsiTheme="minorEastAsia"/>
              </w:rPr>
            </w:pPr>
          </w:p>
        </w:tc>
        <w:tc>
          <w:tcPr>
            <w:tcW w:w="613" w:type="dxa"/>
            <w:vAlign w:val="center"/>
          </w:tcPr>
          <w:p w14:paraId="618ACE6E"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円</w:t>
            </w:r>
          </w:p>
          <w:p w14:paraId="251E3C36" w14:textId="77777777" w:rsidR="007052FF" w:rsidRPr="00C51EA4" w:rsidRDefault="007052FF" w:rsidP="009D1A8E">
            <w:pPr>
              <w:jc w:val="center"/>
              <w:rPr>
                <w:rFonts w:asciiTheme="minorEastAsia" w:eastAsiaTheme="minorEastAsia" w:hAnsiTheme="minorEastAsia"/>
              </w:rPr>
            </w:pPr>
          </w:p>
        </w:tc>
      </w:tr>
    </w:tbl>
    <w:p w14:paraId="460ADFE3" w14:textId="77777777" w:rsidR="007052FF" w:rsidRPr="00C51EA4" w:rsidRDefault="007052FF" w:rsidP="007052FF">
      <w:pPr>
        <w:rPr>
          <w:rFonts w:asciiTheme="minorEastAsia" w:eastAsiaTheme="minorEastAsia" w:hAnsiTheme="minorEastAsia"/>
        </w:rPr>
      </w:pPr>
    </w:p>
    <w:p w14:paraId="2A3BDB03" w14:textId="77777777" w:rsidR="007052FF" w:rsidRPr="00C51EA4" w:rsidRDefault="007052FF" w:rsidP="007052FF">
      <w:pPr>
        <w:rPr>
          <w:rFonts w:asciiTheme="minorEastAsia" w:eastAsiaTheme="minorEastAsia" w:hAnsiTheme="minorEastAsia"/>
        </w:rPr>
      </w:pPr>
      <w:r w:rsidRPr="00C51EA4">
        <w:rPr>
          <w:rFonts w:asciiTheme="minorEastAsia" w:eastAsiaTheme="minorEastAsia" w:hAnsiTheme="minorEastAsia" w:hint="eastAsia"/>
        </w:rPr>
        <w:t>【 提案価格の内訳 】</w:t>
      </w:r>
    </w:p>
    <w:tbl>
      <w:tblPr>
        <w:tblStyle w:val="aff1"/>
        <w:tblW w:w="0" w:type="auto"/>
        <w:tblLook w:val="04A0" w:firstRow="1" w:lastRow="0" w:firstColumn="1" w:lastColumn="0" w:noHBand="0" w:noVBand="1"/>
      </w:tblPr>
      <w:tblGrid>
        <w:gridCol w:w="4815"/>
        <w:gridCol w:w="4246"/>
      </w:tblGrid>
      <w:tr w:rsidR="00C51EA4" w:rsidRPr="00C51EA4" w14:paraId="379D4118" w14:textId="77777777" w:rsidTr="009D1A8E">
        <w:trPr>
          <w:trHeight w:val="454"/>
        </w:trPr>
        <w:tc>
          <w:tcPr>
            <w:tcW w:w="4815" w:type="dxa"/>
            <w:vAlign w:val="center"/>
          </w:tcPr>
          <w:p w14:paraId="554DC9DF"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対象業務</w:t>
            </w:r>
          </w:p>
        </w:tc>
        <w:tc>
          <w:tcPr>
            <w:tcW w:w="4246" w:type="dxa"/>
            <w:vAlign w:val="center"/>
          </w:tcPr>
          <w:p w14:paraId="24464A4D"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提案価格の内訳</w:t>
            </w:r>
          </w:p>
        </w:tc>
      </w:tr>
      <w:tr w:rsidR="00C51EA4" w:rsidRPr="00C51EA4" w14:paraId="45725BE3" w14:textId="77777777" w:rsidTr="009D1A8E">
        <w:trPr>
          <w:trHeight w:val="454"/>
        </w:trPr>
        <w:tc>
          <w:tcPr>
            <w:tcW w:w="4815" w:type="dxa"/>
            <w:vAlign w:val="center"/>
          </w:tcPr>
          <w:p w14:paraId="26D6F662"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宮崎水資源再生センター包括維持管理業務</w:t>
            </w:r>
          </w:p>
        </w:tc>
        <w:tc>
          <w:tcPr>
            <w:tcW w:w="4246" w:type="dxa"/>
            <w:vAlign w:val="center"/>
          </w:tcPr>
          <w:p w14:paraId="1FB6DE14" w14:textId="77777777" w:rsidR="007052FF" w:rsidRPr="00C51EA4" w:rsidRDefault="007052FF" w:rsidP="009D1A8E">
            <w:pPr>
              <w:jc w:val="right"/>
              <w:rPr>
                <w:rFonts w:asciiTheme="minorEastAsia" w:eastAsiaTheme="minorEastAsia" w:hAnsiTheme="minorEastAsia"/>
              </w:rPr>
            </w:pPr>
          </w:p>
        </w:tc>
      </w:tr>
      <w:tr w:rsidR="00C51EA4" w:rsidRPr="00C51EA4" w14:paraId="1DDC8FD4" w14:textId="77777777" w:rsidTr="009D1A8E">
        <w:trPr>
          <w:trHeight w:val="454"/>
        </w:trPr>
        <w:tc>
          <w:tcPr>
            <w:tcW w:w="4815" w:type="dxa"/>
            <w:vAlign w:val="center"/>
          </w:tcPr>
          <w:p w14:paraId="4F3BFD43"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管路施設維持管理業務</w:t>
            </w:r>
          </w:p>
        </w:tc>
        <w:tc>
          <w:tcPr>
            <w:tcW w:w="4246" w:type="dxa"/>
            <w:vAlign w:val="center"/>
          </w:tcPr>
          <w:p w14:paraId="4B6FDF76" w14:textId="77777777" w:rsidR="007052FF" w:rsidRPr="00C51EA4" w:rsidRDefault="007052FF" w:rsidP="009D1A8E">
            <w:pPr>
              <w:jc w:val="right"/>
              <w:rPr>
                <w:rFonts w:asciiTheme="minorEastAsia" w:eastAsiaTheme="minorEastAsia" w:hAnsiTheme="minorEastAsia"/>
              </w:rPr>
            </w:pPr>
          </w:p>
        </w:tc>
      </w:tr>
      <w:tr w:rsidR="00C51EA4" w:rsidRPr="00C51EA4" w14:paraId="1035994A" w14:textId="77777777" w:rsidTr="009D1A8E">
        <w:trPr>
          <w:trHeight w:val="454"/>
        </w:trPr>
        <w:tc>
          <w:tcPr>
            <w:tcW w:w="4815" w:type="dxa"/>
            <w:vAlign w:val="center"/>
          </w:tcPr>
          <w:p w14:paraId="31868950" w14:textId="77777777" w:rsidR="007052FF" w:rsidRPr="00C51EA4" w:rsidRDefault="007052FF" w:rsidP="009D1A8E">
            <w:pPr>
              <w:pStyle w:val="aff7"/>
              <w:numPr>
                <w:ilvl w:val="0"/>
                <w:numId w:val="30"/>
              </w:numPr>
              <w:ind w:leftChars="0"/>
              <w:rPr>
                <w:rFonts w:asciiTheme="minorEastAsia" w:eastAsiaTheme="minorEastAsia" w:hAnsiTheme="minorEastAsia"/>
              </w:rPr>
            </w:pPr>
            <w:r w:rsidRPr="00C51EA4">
              <w:rPr>
                <w:rFonts w:asciiTheme="minorEastAsia" w:eastAsiaTheme="minorEastAsia" w:hAnsiTheme="minorEastAsia" w:hint="eastAsia"/>
              </w:rPr>
              <w:t>計画策定</w:t>
            </w:r>
          </w:p>
        </w:tc>
        <w:tc>
          <w:tcPr>
            <w:tcW w:w="4246" w:type="dxa"/>
            <w:vAlign w:val="center"/>
          </w:tcPr>
          <w:p w14:paraId="114E9EFA" w14:textId="77777777" w:rsidR="007052FF" w:rsidRPr="00C51EA4" w:rsidRDefault="007052FF" w:rsidP="009D1A8E">
            <w:pPr>
              <w:jc w:val="right"/>
              <w:rPr>
                <w:rFonts w:asciiTheme="minorEastAsia" w:eastAsiaTheme="minorEastAsia" w:hAnsiTheme="minorEastAsia"/>
              </w:rPr>
            </w:pPr>
          </w:p>
        </w:tc>
      </w:tr>
      <w:tr w:rsidR="00C51EA4" w:rsidRPr="00C51EA4" w14:paraId="0A5E057F" w14:textId="77777777" w:rsidTr="009D1A8E">
        <w:trPr>
          <w:trHeight w:val="454"/>
        </w:trPr>
        <w:tc>
          <w:tcPr>
            <w:tcW w:w="4815" w:type="dxa"/>
            <w:vAlign w:val="center"/>
          </w:tcPr>
          <w:p w14:paraId="734675C2" w14:textId="77777777" w:rsidR="007052FF" w:rsidRPr="00C51EA4" w:rsidRDefault="007052FF" w:rsidP="009D1A8E">
            <w:pPr>
              <w:jc w:val="center"/>
              <w:rPr>
                <w:rFonts w:asciiTheme="minorEastAsia" w:eastAsiaTheme="minorEastAsia" w:hAnsiTheme="minorEastAsia"/>
              </w:rPr>
            </w:pPr>
            <w:r w:rsidRPr="00C51EA4">
              <w:rPr>
                <w:rFonts w:asciiTheme="minorEastAsia" w:eastAsiaTheme="minorEastAsia" w:hAnsiTheme="minorEastAsia" w:hint="eastAsia"/>
              </w:rPr>
              <w:t>合計（提案価格）</w:t>
            </w:r>
          </w:p>
        </w:tc>
        <w:tc>
          <w:tcPr>
            <w:tcW w:w="4246" w:type="dxa"/>
            <w:vAlign w:val="center"/>
          </w:tcPr>
          <w:p w14:paraId="7120976C" w14:textId="77777777" w:rsidR="007052FF" w:rsidRPr="00C51EA4" w:rsidRDefault="007052FF" w:rsidP="009D1A8E">
            <w:pPr>
              <w:jc w:val="right"/>
              <w:rPr>
                <w:rFonts w:asciiTheme="minorEastAsia" w:eastAsiaTheme="minorEastAsia" w:hAnsiTheme="minorEastAsia"/>
              </w:rPr>
            </w:pPr>
          </w:p>
        </w:tc>
      </w:tr>
    </w:tbl>
    <w:p w14:paraId="540584F8" w14:textId="7A1E2F21"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注1）</w:t>
      </w:r>
      <w:r w:rsidR="007052FF" w:rsidRPr="00C51EA4">
        <w:rPr>
          <w:rFonts w:asciiTheme="minorEastAsia" w:eastAsiaTheme="minorEastAsia" w:hAnsiTheme="minorEastAsia" w:hint="eastAsia"/>
        </w:rPr>
        <w:t>提案価格には、</w:t>
      </w:r>
      <w:r w:rsidR="007052FF" w:rsidRPr="00C51EA4">
        <w:rPr>
          <w:rFonts w:asciiTheme="minorEastAsia" w:eastAsiaTheme="minorEastAsia" w:hAnsiTheme="minorEastAsia" w:hint="eastAsia"/>
          <w:u w:val="single"/>
        </w:rPr>
        <w:t>消費税及び地方消費税の額を除いた価格</w:t>
      </w:r>
      <w:r w:rsidR="007052FF" w:rsidRPr="00C51EA4">
        <w:rPr>
          <w:rFonts w:asciiTheme="minorEastAsia" w:eastAsiaTheme="minorEastAsia" w:hAnsiTheme="minorEastAsia" w:hint="eastAsia"/>
        </w:rPr>
        <w:t>を記入すること。</w:t>
      </w:r>
    </w:p>
    <w:p w14:paraId="72CB01E5" w14:textId="40664D03"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2</w:t>
      </w:r>
      <w:r w:rsidRPr="00C51EA4">
        <w:rPr>
          <w:rFonts w:asciiTheme="minorEastAsia" w:eastAsiaTheme="minorEastAsia" w:hAnsiTheme="minorEastAsia" w:hint="eastAsia"/>
        </w:rPr>
        <w:t>）</w:t>
      </w:r>
      <w:r w:rsidR="007052FF" w:rsidRPr="00C51EA4">
        <w:rPr>
          <w:rFonts w:asciiTheme="minorEastAsia" w:eastAsiaTheme="minorEastAsia" w:hAnsiTheme="minorEastAsia" w:hint="eastAsia"/>
        </w:rPr>
        <w:t>提案価格は、１わくに１字ずつアラビア数字で記入し、価格の前に ￥ をつけること。</w:t>
      </w:r>
    </w:p>
    <w:p w14:paraId="7114AC4B" w14:textId="59C2AECF" w:rsidR="007052FF" w:rsidRPr="00C51EA4" w:rsidRDefault="00223283" w:rsidP="007052FF">
      <w:pPr>
        <w:rPr>
          <w:rFonts w:asciiTheme="minorEastAsia" w:eastAsiaTheme="minorEastAsia" w:hAnsiTheme="minorEastAsia"/>
        </w:rPr>
      </w:pPr>
      <w:r w:rsidRPr="00C51EA4">
        <w:rPr>
          <w:rFonts w:asciiTheme="minorEastAsia" w:eastAsiaTheme="minorEastAsia" w:hAnsiTheme="minorEastAsia" w:hint="eastAsia"/>
        </w:rPr>
        <w:t>注</w:t>
      </w:r>
      <w:r>
        <w:rPr>
          <w:rFonts w:asciiTheme="minorEastAsia" w:eastAsiaTheme="minorEastAsia" w:hAnsiTheme="minorEastAsia" w:hint="eastAsia"/>
        </w:rPr>
        <w:t>3</w:t>
      </w:r>
      <w:r w:rsidRPr="00C51EA4">
        <w:rPr>
          <w:rFonts w:asciiTheme="minorEastAsia" w:eastAsiaTheme="minorEastAsia" w:hAnsiTheme="minorEastAsia" w:hint="eastAsia"/>
        </w:rPr>
        <w:t>）</w:t>
      </w:r>
      <w:r w:rsidR="00DF5E4D" w:rsidRPr="00C51EA4">
        <w:rPr>
          <w:rFonts w:asciiTheme="minorEastAsia" w:eastAsiaTheme="minorEastAsia" w:hAnsiTheme="minorEastAsia" w:hint="eastAsia"/>
        </w:rPr>
        <w:t>価格は、訂正しないこと。</w:t>
      </w:r>
    </w:p>
    <w:p w14:paraId="4122AE0F" w14:textId="6043B986" w:rsidR="007052FF" w:rsidRPr="00C51EA4" w:rsidRDefault="007052FF" w:rsidP="007052FF">
      <w:pPr>
        <w:rPr>
          <w:rFonts w:asciiTheme="minorEastAsia" w:eastAsiaTheme="minorEastAsia" w:hAnsiTheme="minorEastAsia"/>
        </w:rPr>
      </w:pPr>
    </w:p>
    <w:p w14:paraId="6A7C562E" w14:textId="69C86E68" w:rsidR="007052FF" w:rsidRPr="00C51EA4" w:rsidRDefault="007052FF" w:rsidP="00DF5E4D">
      <w:pPr>
        <w:jc w:val="both"/>
      </w:pPr>
      <w:r w:rsidRPr="00C51EA4">
        <w:br w:type="page"/>
      </w:r>
    </w:p>
    <w:p w14:paraId="74968274" w14:textId="00E45C19" w:rsidR="006F2CDC" w:rsidRDefault="006F2CDC" w:rsidP="006F2CDC">
      <w:pPr>
        <w:outlineLvl w:val="1"/>
        <w:rPr>
          <w:rFonts w:ascii="ＭＳ ゴシック" w:eastAsia="ＭＳ ゴシック" w:hAnsi="ＭＳ ゴシック"/>
        </w:rPr>
      </w:pPr>
      <w:bookmarkStart w:id="28" w:name="_Toc229725100"/>
      <w:r w:rsidRPr="00C51EA4">
        <w:rPr>
          <w:rFonts w:ascii="ＭＳ ゴシック" w:eastAsia="ＭＳ ゴシック" w:hAnsi="ＭＳ ゴシック" w:hint="eastAsia"/>
        </w:rPr>
        <w:lastRenderedPageBreak/>
        <w:t>【様式5-3-1】提案価格内訳書</w:t>
      </w:r>
      <w:bookmarkEnd w:id="28"/>
    </w:p>
    <w:p w14:paraId="3075A436" w14:textId="1F3FD7E3" w:rsidR="00DF5E4D" w:rsidRDefault="00DF5E4D" w:rsidP="00DF5E4D">
      <w:pPr>
        <w:outlineLvl w:val="1"/>
        <w:rPr>
          <w:rFonts w:ascii="ＭＳ ゴシック" w:eastAsia="ＭＳ ゴシック" w:hAnsi="ＭＳ ゴシック"/>
        </w:rPr>
      </w:pPr>
      <w:bookmarkStart w:id="29" w:name="_Toc229725101"/>
      <w:r w:rsidRPr="00C51EA4">
        <w:rPr>
          <w:rFonts w:ascii="ＭＳ ゴシック" w:eastAsia="ＭＳ ゴシック" w:hAnsi="ＭＳ ゴシック" w:hint="eastAsia"/>
        </w:rPr>
        <w:t>【様式</w:t>
      </w:r>
      <w:r>
        <w:rPr>
          <w:rFonts w:ascii="ＭＳ ゴシック" w:eastAsia="ＭＳ ゴシック" w:hAnsi="ＭＳ ゴシック" w:hint="eastAsia"/>
        </w:rPr>
        <w:t>5-3-2】提案価格の年度別内訳</w:t>
      </w:r>
      <w:bookmarkEnd w:id="29"/>
    </w:p>
    <w:p w14:paraId="4D1799F2" w14:textId="032AAE8B" w:rsidR="006F2CDC" w:rsidRPr="00C51EA4" w:rsidRDefault="006F2CDC" w:rsidP="006F2CDC">
      <w:pPr>
        <w:rPr>
          <w:rFonts w:asciiTheme="minorEastAsia" w:eastAsiaTheme="minorEastAsia" w:hAnsiTheme="minorEastAsia"/>
        </w:rPr>
      </w:pPr>
      <w:r w:rsidRPr="00C51EA4">
        <w:rPr>
          <w:rFonts w:asciiTheme="minorEastAsia" w:eastAsiaTheme="minorEastAsia" w:hAnsiTheme="minorEastAsia" w:hint="eastAsia"/>
        </w:rPr>
        <w:t>Microsoft 社製 Excel版の様式を別途示す。</w:t>
      </w:r>
    </w:p>
    <w:p w14:paraId="1776B1B0" w14:textId="5916B9DB" w:rsidR="006F2CDC" w:rsidRPr="00C51EA4" w:rsidRDefault="006F2CDC">
      <w:pPr>
        <w:widowControl/>
        <w:overflowPunct/>
        <w:topLinePunct w:val="0"/>
        <w:adjustRightInd/>
        <w:textAlignment w:val="auto"/>
        <w:rPr>
          <w:rFonts w:asciiTheme="minorEastAsia" w:eastAsiaTheme="minorEastAsia" w:hAnsiTheme="minorEastAsia"/>
        </w:rPr>
      </w:pPr>
      <w:r w:rsidRPr="00C51EA4">
        <w:rPr>
          <w:rFonts w:asciiTheme="minorEastAsia" w:eastAsiaTheme="minorEastAsia" w:hAnsiTheme="minorEastAsia"/>
        </w:rPr>
        <w:br w:type="page"/>
      </w:r>
    </w:p>
    <w:p w14:paraId="3F030FA8" w14:textId="77777777" w:rsidR="009A07B7" w:rsidRPr="00C51EA4" w:rsidRDefault="009A07B7" w:rsidP="009A07B7">
      <w:pPr>
        <w:outlineLvl w:val="0"/>
        <w:rPr>
          <w:rFonts w:ascii="ＭＳ ゴシック" w:eastAsia="ＭＳ ゴシック" w:hAnsi="ＭＳ ゴシック"/>
        </w:rPr>
      </w:pPr>
      <w:bookmarkStart w:id="30" w:name="_Toc229725102"/>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5-4</w:t>
      </w:r>
      <w:r w:rsidRPr="00C51EA4">
        <w:rPr>
          <w:rFonts w:ascii="ＭＳ ゴシック" w:eastAsia="ＭＳ ゴシック" w:hAnsi="ＭＳ ゴシック" w:hint="eastAsia"/>
        </w:rPr>
        <w:t>】</w:t>
      </w:r>
      <w:r w:rsidR="00FF5413" w:rsidRPr="00C51EA4">
        <w:rPr>
          <w:rFonts w:ascii="ＭＳ ゴシック" w:eastAsia="ＭＳ ゴシック" w:hAnsi="ＭＳ ゴシック" w:hint="eastAsia"/>
        </w:rPr>
        <w:t>業務実施計画</w:t>
      </w:r>
      <w:bookmarkEnd w:id="3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9F76AB4" w14:textId="77777777" w:rsidTr="007531CB">
        <w:trPr>
          <w:trHeight w:val="397"/>
        </w:trPr>
        <w:tc>
          <w:tcPr>
            <w:tcW w:w="9072" w:type="dxa"/>
            <w:vAlign w:val="center"/>
          </w:tcPr>
          <w:p w14:paraId="737C7DEA" w14:textId="6EACF8AC" w:rsidR="00254683" w:rsidRPr="00C51EA4" w:rsidRDefault="00FF5413" w:rsidP="0028034E">
            <w:pPr>
              <w:spacing w:line="300" w:lineRule="exact"/>
              <w:jc w:val="both"/>
              <w:rPr>
                <w:rFonts w:ascii="ＭＳ ゴシック" w:eastAsia="ＭＳ ゴシック" w:hAnsi="ＭＳ ゴシック"/>
              </w:rPr>
            </w:pPr>
            <w:r w:rsidRPr="00C51EA4">
              <w:rPr>
                <w:rFonts w:ascii="ＭＳ ゴシック" w:eastAsia="ＭＳ ゴシック" w:hAnsi="ＭＳ ゴシック" w:hint="eastAsia"/>
              </w:rPr>
              <w:t>１．</w:t>
            </w:r>
            <w:r w:rsidR="003315D7" w:rsidRPr="00C51EA4">
              <w:rPr>
                <w:rFonts w:ascii="ＭＳ ゴシック" w:eastAsia="ＭＳ ゴシック" w:hAnsi="ＭＳ ゴシック" w:hint="eastAsia"/>
              </w:rPr>
              <w:t>本</w:t>
            </w:r>
            <w:r w:rsidRPr="00C51EA4">
              <w:rPr>
                <w:rFonts w:ascii="ＭＳ ゴシック" w:eastAsia="ＭＳ ゴシック" w:hAnsi="ＭＳ ゴシック" w:hint="eastAsia"/>
              </w:rPr>
              <w:t>業務の実施方針</w:t>
            </w:r>
          </w:p>
        </w:tc>
      </w:tr>
      <w:tr w:rsidR="00C51EA4" w:rsidRPr="00C51EA4" w14:paraId="6FB7BFE7" w14:textId="77777777" w:rsidTr="00250848">
        <w:trPr>
          <w:trHeight w:val="12699"/>
        </w:trPr>
        <w:tc>
          <w:tcPr>
            <w:tcW w:w="9072" w:type="dxa"/>
          </w:tcPr>
          <w:p w14:paraId="0291EEDB" w14:textId="77777777" w:rsidR="001819EB" w:rsidRPr="00C51EA4" w:rsidRDefault="001819EB" w:rsidP="001819EB"/>
          <w:p w14:paraId="20E23801" w14:textId="6A4C0CBF" w:rsidR="001819EB" w:rsidRPr="00C51EA4" w:rsidRDefault="001819EB" w:rsidP="001819EB">
            <w:r w:rsidRPr="00C51EA4">
              <w:rPr>
                <w:rFonts w:hint="eastAsia"/>
              </w:rPr>
              <w:t>記載要領（提案書作成にあたり、本記載要領は削除すること。）</w:t>
            </w:r>
          </w:p>
          <w:p w14:paraId="218B3BE2" w14:textId="253EFD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３枚以内とする</w:t>
            </w:r>
            <w:r w:rsidR="00375D69" w:rsidRPr="00C51EA4">
              <w:rPr>
                <w:rFonts w:hint="eastAsia"/>
                <w:sz w:val="21"/>
              </w:rPr>
              <w:t>。</w:t>
            </w:r>
          </w:p>
          <w:p w14:paraId="75850572" w14:textId="3D957A13" w:rsidR="001819EB" w:rsidRPr="00C51EA4" w:rsidRDefault="001819EB" w:rsidP="001819EB">
            <w:pPr>
              <w:pStyle w:val="af"/>
              <w:spacing w:line="240" w:lineRule="auto"/>
              <w:ind w:left="420" w:hangingChars="200" w:hanging="420"/>
              <w:rPr>
                <w:rFonts w:ascii="ＭＳ 明朝" w:hAnsi="ＭＳ 明朝"/>
                <w:sz w:val="21"/>
              </w:rPr>
            </w:pPr>
          </w:p>
          <w:p w14:paraId="2A790963" w14:textId="249274CF" w:rsidR="009E3280"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w:t>
            </w:r>
            <w:r w:rsidR="009E3280" w:rsidRPr="00C51EA4">
              <w:rPr>
                <w:rFonts w:ascii="ＭＳ 明朝" w:hAnsi="ＭＳ 明朝" w:hint="eastAsia"/>
                <w:sz w:val="21"/>
              </w:rPr>
              <w:t>具体的かつ簡潔に記載すること。</w:t>
            </w:r>
          </w:p>
          <w:p w14:paraId="2197DE40" w14:textId="6A0F3293" w:rsidR="00644D02" w:rsidRPr="00C51EA4" w:rsidRDefault="00644D02" w:rsidP="009E3280">
            <w:pPr>
              <w:pStyle w:val="af"/>
              <w:spacing w:line="240" w:lineRule="auto"/>
              <w:ind w:hangingChars="89"/>
              <w:rPr>
                <w:rFonts w:ascii="ＭＳ 明朝" w:hAnsi="ＭＳ 明朝"/>
                <w:sz w:val="21"/>
              </w:rPr>
            </w:pPr>
          </w:p>
          <w:p w14:paraId="64141F2C" w14:textId="4AA82D52"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①</w:t>
            </w:r>
            <w:r w:rsidR="003315D7" w:rsidRPr="00C51EA4">
              <w:rPr>
                <w:rFonts w:ascii="ＭＳ 明朝" w:hAnsi="ＭＳ 明朝" w:hint="eastAsia"/>
                <w:sz w:val="21"/>
              </w:rPr>
              <w:t>本</w:t>
            </w:r>
            <w:r w:rsidRPr="00C51EA4">
              <w:rPr>
                <w:rFonts w:ascii="ＭＳ 明朝" w:hAnsi="ＭＳ 明朝" w:hint="eastAsia"/>
                <w:sz w:val="21"/>
              </w:rPr>
              <w:t>業務の基本方針</w:t>
            </w:r>
          </w:p>
          <w:p w14:paraId="29EF00F6" w14:textId="20880619" w:rsidR="00644D02" w:rsidRPr="00C51EA4" w:rsidRDefault="00644D02" w:rsidP="009E3280">
            <w:pPr>
              <w:pStyle w:val="af"/>
              <w:spacing w:line="240" w:lineRule="auto"/>
              <w:ind w:hangingChars="89"/>
              <w:rPr>
                <w:rFonts w:ascii="ＭＳ 明朝" w:hAnsi="ＭＳ 明朝"/>
                <w:sz w:val="21"/>
              </w:rPr>
            </w:pPr>
            <w:r w:rsidRPr="00C51EA4">
              <w:rPr>
                <w:rFonts w:ascii="ＭＳ 明朝" w:hAnsi="ＭＳ 明朝" w:hint="eastAsia"/>
                <w:sz w:val="21"/>
              </w:rPr>
              <w:t xml:space="preserve">　・安全・安定・効率の観点から、維持管理業務の基本的な考え方を明確に記載すること。</w:t>
            </w:r>
          </w:p>
          <w:p w14:paraId="1D5EC2F4" w14:textId="2601C98F"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・本業務が「維持管理＋更新計画策定支援」を一体的に担うことを踏まえた方針とすること。</w:t>
            </w:r>
          </w:p>
          <w:p w14:paraId="495C8280" w14:textId="6F516503"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②本市の地域・施設特性への理解</w:t>
            </w:r>
          </w:p>
          <w:p w14:paraId="209D1D2D" w14:textId="3CB20ED5" w:rsidR="00644D02" w:rsidRPr="00C51EA4" w:rsidRDefault="00644D0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・本市の流域特性・気候・地形等の地域特性を踏まえた記載とすること。</w:t>
            </w:r>
          </w:p>
          <w:p w14:paraId="15EFDB39" w14:textId="561DD33A" w:rsidR="00644D02" w:rsidRPr="00C51EA4" w:rsidRDefault="009D55E2" w:rsidP="00644D02">
            <w:pPr>
              <w:pStyle w:val="af"/>
              <w:spacing w:line="240" w:lineRule="auto"/>
              <w:ind w:left="397" w:hangingChars="189" w:hanging="397"/>
              <w:rPr>
                <w:rFonts w:ascii="ＭＳ 明朝" w:hAnsi="ＭＳ 明朝"/>
                <w:sz w:val="21"/>
              </w:rPr>
            </w:pPr>
            <w:r w:rsidRPr="00C51EA4">
              <w:rPr>
                <w:rFonts w:ascii="ＭＳ 明朝" w:hAnsi="ＭＳ 明朝" w:hint="eastAsia"/>
                <w:sz w:val="21"/>
              </w:rPr>
              <w:t xml:space="preserve">　・対象施設（</w:t>
            </w:r>
            <w:r w:rsidR="00644D02" w:rsidRPr="00C51EA4">
              <w:rPr>
                <w:rFonts w:ascii="ＭＳ 明朝" w:hAnsi="ＭＳ 明朝" w:hint="eastAsia"/>
                <w:sz w:val="21"/>
              </w:rPr>
              <w:t>処理場・ポンプ場・管路）の特性を理解していることが伝わる内容とすること。</w:t>
            </w:r>
          </w:p>
          <w:p w14:paraId="4FB3C79A" w14:textId="2E5E1B7F" w:rsidR="00644D02" w:rsidRPr="00C51EA4" w:rsidRDefault="00644D02" w:rsidP="00644D02">
            <w:pPr>
              <w:pStyle w:val="af"/>
              <w:spacing w:line="240" w:lineRule="auto"/>
              <w:ind w:left="397" w:hangingChars="189" w:hanging="397"/>
              <w:rPr>
                <w:rFonts w:ascii="ＭＳ 明朝" w:hAnsi="ＭＳ 明朝"/>
                <w:sz w:val="21"/>
              </w:rPr>
            </w:pPr>
          </w:p>
          <w:p w14:paraId="1D1A5A54" w14:textId="77777777" w:rsidR="00752F42" w:rsidRPr="00C51EA4" w:rsidRDefault="00752F42" w:rsidP="00752F42">
            <w:pPr>
              <w:pStyle w:val="af"/>
              <w:spacing w:line="240" w:lineRule="auto"/>
              <w:ind w:leftChars="6" w:left="13" w:firstLineChars="300" w:firstLine="630"/>
              <w:rPr>
                <w:sz w:val="21"/>
              </w:rPr>
            </w:pPr>
            <w:r w:rsidRPr="00C51EA4">
              <w:rPr>
                <w:rFonts w:hint="eastAsia"/>
                <w:sz w:val="21"/>
              </w:rPr>
              <w:t>注）提案内容を補足するための資料が必要な場合は添付すること。</w:t>
            </w:r>
          </w:p>
          <w:p w14:paraId="73C5360F" w14:textId="049D2ED5" w:rsidR="00644D02" w:rsidRPr="00C51EA4" w:rsidRDefault="00752F42" w:rsidP="00752F42">
            <w:pPr>
              <w:pStyle w:val="af"/>
              <w:spacing w:line="240" w:lineRule="auto"/>
              <w:ind w:leftChars="6" w:left="13" w:firstLineChars="500" w:firstLine="1050"/>
              <w:rPr>
                <w:rFonts w:eastAsia="ＭＳ Ｐ明朝"/>
              </w:rPr>
            </w:pPr>
            <w:r w:rsidRPr="00C51EA4">
              <w:rPr>
                <w:rFonts w:hint="eastAsia"/>
                <w:sz w:val="21"/>
              </w:rPr>
              <w:t>様式、枚数等は任意とする。</w:t>
            </w:r>
          </w:p>
        </w:tc>
      </w:tr>
    </w:tbl>
    <w:p w14:paraId="7749F4D4" w14:textId="77777777" w:rsidR="00D377AD" w:rsidRPr="00C51EA4" w:rsidRDefault="00D377AD" w:rsidP="00A267BC">
      <w:pPr>
        <w:pageBreakBefore/>
        <w:outlineLvl w:val="0"/>
        <w:rPr>
          <w:rFonts w:ascii="ＭＳ ゴシック" w:eastAsia="ＭＳ ゴシック" w:hAnsi="ＭＳ ゴシック"/>
        </w:rPr>
      </w:pPr>
      <w:bookmarkStart w:id="31" w:name="_Toc229725103"/>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5-5</w:t>
      </w:r>
      <w:r w:rsidRPr="00C51EA4">
        <w:rPr>
          <w:rFonts w:ascii="ＭＳ ゴシック" w:eastAsia="ＭＳ ゴシック" w:hAnsi="ＭＳ ゴシック" w:hint="eastAsia"/>
        </w:rPr>
        <w:t>】業務実施</w:t>
      </w:r>
      <w:r w:rsidR="00E73726" w:rsidRPr="00C51EA4">
        <w:rPr>
          <w:rFonts w:ascii="ＭＳ ゴシック" w:eastAsia="ＭＳ ゴシック" w:hAnsi="ＭＳ ゴシック" w:hint="eastAsia"/>
        </w:rPr>
        <w:t>体制</w:t>
      </w:r>
      <w:bookmarkEnd w:id="3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CB5B17" w14:textId="77777777" w:rsidTr="007531CB">
        <w:trPr>
          <w:trHeight w:val="397"/>
        </w:trPr>
        <w:tc>
          <w:tcPr>
            <w:tcW w:w="9072" w:type="dxa"/>
            <w:vAlign w:val="center"/>
          </w:tcPr>
          <w:p w14:paraId="6B426937" w14:textId="728E4D4E" w:rsidR="00254683" w:rsidRPr="00C51EA4" w:rsidRDefault="00EC3F63"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E73726" w:rsidRPr="00C51EA4">
              <w:rPr>
                <w:rFonts w:asciiTheme="majorEastAsia" w:eastAsiaTheme="majorEastAsia" w:hAnsiTheme="majorEastAsia" w:hint="eastAsia"/>
              </w:rPr>
              <w:t>．</w:t>
            </w:r>
            <w:r w:rsidR="00D7088A" w:rsidRPr="00C51EA4">
              <w:rPr>
                <w:rFonts w:asciiTheme="majorEastAsia" w:eastAsiaTheme="majorEastAsia" w:hAnsiTheme="majorEastAsia" w:hint="eastAsia"/>
              </w:rPr>
              <w:t>統括責任者</w:t>
            </w:r>
            <w:r w:rsidRPr="00C51EA4">
              <w:rPr>
                <w:rFonts w:asciiTheme="majorEastAsia" w:eastAsiaTheme="majorEastAsia" w:hAnsiTheme="majorEastAsia" w:hint="eastAsia"/>
              </w:rPr>
              <w:t>の配置</w:t>
            </w:r>
          </w:p>
        </w:tc>
      </w:tr>
      <w:tr w:rsidR="00C51EA4" w:rsidRPr="00C51EA4" w14:paraId="181E5388" w14:textId="77777777" w:rsidTr="00D7088A">
        <w:trPr>
          <w:trHeight w:val="6033"/>
        </w:trPr>
        <w:tc>
          <w:tcPr>
            <w:tcW w:w="9072" w:type="dxa"/>
          </w:tcPr>
          <w:p w14:paraId="28B5273B" w14:textId="77777777" w:rsidR="001819EB" w:rsidRPr="00C51EA4" w:rsidRDefault="001819EB" w:rsidP="001819EB"/>
          <w:p w14:paraId="48AEDA2D" w14:textId="77777777" w:rsidR="001819EB" w:rsidRPr="00C51EA4" w:rsidRDefault="001819EB" w:rsidP="001819EB">
            <w:r w:rsidRPr="00C51EA4">
              <w:rPr>
                <w:rFonts w:hint="eastAsia"/>
              </w:rPr>
              <w:t>記載要領（提案書作成にあたり、本記載要領は削除すること。）</w:t>
            </w:r>
          </w:p>
          <w:p w14:paraId="76F4BEB8" w14:textId="20F447B5"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D017EA" w:rsidRPr="00C51EA4">
              <w:rPr>
                <w:rFonts w:ascii="ＭＳ 明朝" w:hint="eastAsia"/>
                <w:kern w:val="2"/>
                <w:sz w:val="21"/>
              </w:rPr>
              <w:t>２</w:t>
            </w:r>
            <w:r w:rsidR="00375D69" w:rsidRPr="00C51EA4">
              <w:rPr>
                <w:rFonts w:ascii="ＭＳ 明朝" w:hint="eastAsia"/>
                <w:kern w:val="2"/>
                <w:sz w:val="21"/>
              </w:rPr>
              <w:t>枚以内とする</w:t>
            </w:r>
            <w:r w:rsidR="00375D69" w:rsidRPr="00C51EA4">
              <w:rPr>
                <w:rFonts w:hint="eastAsia"/>
                <w:sz w:val="21"/>
              </w:rPr>
              <w:t>。</w:t>
            </w:r>
          </w:p>
          <w:p w14:paraId="4627824B" w14:textId="77777777" w:rsidR="00644D02" w:rsidRPr="00C51EA4" w:rsidRDefault="00644D02" w:rsidP="001819EB">
            <w:pPr>
              <w:pStyle w:val="af"/>
              <w:spacing w:line="240" w:lineRule="auto"/>
              <w:ind w:left="420" w:hangingChars="200" w:hanging="420"/>
              <w:rPr>
                <w:sz w:val="21"/>
              </w:rPr>
            </w:pPr>
          </w:p>
          <w:p w14:paraId="2500AF47" w14:textId="77777777" w:rsidR="00644D02" w:rsidRPr="00C51EA4" w:rsidRDefault="00644D02" w:rsidP="00644D0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8C433C7" w14:textId="5C2CBABF" w:rsidR="00C35C82" w:rsidRPr="00C51EA4" w:rsidRDefault="00C35C82" w:rsidP="00C35C82">
            <w:pPr>
              <w:spacing w:line="300" w:lineRule="exact"/>
              <w:ind w:left="420" w:hangingChars="200" w:hanging="420"/>
              <w:jc w:val="both"/>
              <w:rPr>
                <w:rFonts w:ascii="ＭＳ ゴシック" w:eastAsia="ＭＳ ゴシック" w:hAnsi="ＭＳ ゴシック"/>
              </w:rPr>
            </w:pPr>
          </w:p>
          <w:p w14:paraId="3B050E39" w14:textId="7DECD196" w:rsidR="003257D1" w:rsidRPr="00C51EA4" w:rsidRDefault="00D017EA" w:rsidP="00C35C82">
            <w:pPr>
              <w:spacing w:line="300" w:lineRule="exact"/>
              <w:ind w:left="420" w:hangingChars="200" w:hanging="420"/>
              <w:jc w:val="both"/>
              <w:rPr>
                <w:rFonts w:ascii="ＭＳ 明朝" w:hAnsi="ＭＳ 明朝"/>
              </w:rPr>
            </w:pPr>
            <w:r w:rsidRPr="00C51EA4">
              <w:rPr>
                <w:rFonts w:ascii="ＭＳ ゴシック" w:eastAsia="ＭＳ ゴシック" w:hAnsi="ＭＳ ゴシック" w:hint="eastAsia"/>
              </w:rPr>
              <w:t>①</w:t>
            </w:r>
            <w:r w:rsidR="003257D1" w:rsidRPr="00C51EA4">
              <w:rPr>
                <w:rFonts w:ascii="ＭＳ 明朝" w:hAnsi="ＭＳ 明朝" w:hint="eastAsia"/>
              </w:rPr>
              <w:t>統括責任者の配置</w:t>
            </w:r>
          </w:p>
          <w:p w14:paraId="59AC2DBE" w14:textId="79F0EFFC" w:rsidR="003257D1" w:rsidRPr="00C51EA4" w:rsidRDefault="003257D1" w:rsidP="00C35C82">
            <w:pPr>
              <w:spacing w:line="300" w:lineRule="exact"/>
              <w:ind w:left="420" w:hangingChars="200" w:hanging="420"/>
              <w:jc w:val="both"/>
              <w:rPr>
                <w:rFonts w:ascii="ＭＳ ゴシック" w:eastAsia="ＭＳ ゴシック" w:hAnsi="ＭＳ ゴシック"/>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統括責任者の配置計画が具体的であり、配置する者の妥当性、役割や責任範囲を明確に示すこと。</w:t>
            </w:r>
          </w:p>
          <w:p w14:paraId="43E09D52" w14:textId="77777777" w:rsidR="00752F42" w:rsidRPr="00C51EA4" w:rsidRDefault="00752F42" w:rsidP="00C35C82">
            <w:pPr>
              <w:spacing w:line="300" w:lineRule="exact"/>
              <w:ind w:left="420" w:hangingChars="200" w:hanging="420"/>
              <w:jc w:val="both"/>
              <w:rPr>
                <w:rFonts w:ascii="ＭＳ ゴシック" w:eastAsia="ＭＳ ゴシック" w:hAnsi="ＭＳ ゴシック"/>
              </w:rPr>
            </w:pPr>
          </w:p>
          <w:p w14:paraId="4B62096F" w14:textId="77777777" w:rsidR="00752F42" w:rsidRPr="00C51EA4" w:rsidRDefault="00752F42" w:rsidP="00752F42">
            <w:pPr>
              <w:spacing w:line="300" w:lineRule="exact"/>
              <w:ind w:leftChars="200" w:left="420" w:firstLineChars="100" w:firstLine="210"/>
              <w:jc w:val="both"/>
            </w:pPr>
            <w:r w:rsidRPr="00C51EA4">
              <w:rPr>
                <w:rFonts w:hint="eastAsia"/>
              </w:rPr>
              <w:t>注）提案内容を補足するための資料が必要な場合は添付すること。</w:t>
            </w:r>
          </w:p>
          <w:p w14:paraId="2D7261CA" w14:textId="39BE0F69" w:rsidR="00752F42" w:rsidRPr="00C51EA4" w:rsidRDefault="00752F42" w:rsidP="00752F42">
            <w:pPr>
              <w:spacing w:line="300" w:lineRule="exact"/>
              <w:ind w:leftChars="200" w:left="420" w:firstLineChars="300" w:firstLine="630"/>
              <w:jc w:val="both"/>
              <w:rPr>
                <w:rFonts w:ascii="ＭＳ ゴシック" w:eastAsia="ＭＳ ゴシック" w:hAnsi="ＭＳ ゴシック"/>
              </w:rPr>
            </w:pPr>
            <w:r w:rsidRPr="00C51EA4">
              <w:rPr>
                <w:rFonts w:hint="eastAsia"/>
              </w:rPr>
              <w:t>様式、枚数等は任意とする。</w:t>
            </w:r>
          </w:p>
        </w:tc>
      </w:tr>
      <w:tr w:rsidR="00C51EA4" w:rsidRPr="00C51EA4" w14:paraId="7A0E3F35" w14:textId="77777777" w:rsidTr="007531CB">
        <w:trPr>
          <w:trHeight w:val="419"/>
        </w:trPr>
        <w:tc>
          <w:tcPr>
            <w:tcW w:w="9072" w:type="dxa"/>
            <w:vAlign w:val="center"/>
          </w:tcPr>
          <w:p w14:paraId="5DAABC7F" w14:textId="38F85562" w:rsidR="00D017EA" w:rsidRPr="00C51EA4" w:rsidRDefault="00AD642B" w:rsidP="00AD642B">
            <w:pPr>
              <w:rPr>
                <w:rFonts w:asciiTheme="majorEastAsia" w:eastAsiaTheme="majorEastAsia" w:hAnsiTheme="majorEastAsia"/>
              </w:rPr>
            </w:pPr>
            <w:r w:rsidRPr="00C51EA4">
              <w:rPr>
                <w:rFonts w:asciiTheme="majorEastAsia" w:eastAsiaTheme="majorEastAsia" w:hAnsiTheme="majorEastAsia" w:hint="eastAsia"/>
              </w:rPr>
              <w:t>２．技</w:t>
            </w:r>
            <w:r w:rsidR="00D7088A" w:rsidRPr="00C51EA4">
              <w:rPr>
                <w:rFonts w:asciiTheme="majorEastAsia" w:eastAsiaTheme="majorEastAsia" w:hAnsiTheme="majorEastAsia" w:hint="eastAsia"/>
              </w:rPr>
              <w:t>術者</w:t>
            </w:r>
            <w:r w:rsidRPr="00C51EA4">
              <w:rPr>
                <w:rFonts w:asciiTheme="majorEastAsia" w:eastAsiaTheme="majorEastAsia" w:hAnsiTheme="majorEastAsia" w:hint="eastAsia"/>
              </w:rPr>
              <w:t>の配置</w:t>
            </w:r>
          </w:p>
        </w:tc>
      </w:tr>
      <w:tr w:rsidR="00C51EA4" w:rsidRPr="00C51EA4" w14:paraId="3EDD9F15" w14:textId="77777777" w:rsidTr="00D7088A">
        <w:trPr>
          <w:trHeight w:val="6361"/>
        </w:trPr>
        <w:tc>
          <w:tcPr>
            <w:tcW w:w="9072" w:type="dxa"/>
          </w:tcPr>
          <w:p w14:paraId="11171212" w14:textId="77777777" w:rsidR="00AD642B" w:rsidRPr="00C51EA4" w:rsidRDefault="00AD642B" w:rsidP="00AD642B"/>
          <w:p w14:paraId="3D1D04C5" w14:textId="77777777" w:rsidR="00AD642B" w:rsidRPr="00C51EA4" w:rsidRDefault="00AD642B" w:rsidP="00AD642B">
            <w:r w:rsidRPr="00C51EA4">
              <w:rPr>
                <w:rFonts w:hint="eastAsia"/>
              </w:rPr>
              <w:t>記載要領（提案書作成にあたり、本記載要領は削除すること。）</w:t>
            </w:r>
          </w:p>
          <w:p w14:paraId="1D4CD74E" w14:textId="1F69FBA2" w:rsidR="00AD642B" w:rsidRPr="00C51EA4" w:rsidRDefault="00AD642B" w:rsidP="00AD642B">
            <w:pPr>
              <w:pStyle w:val="af"/>
              <w:spacing w:line="240" w:lineRule="auto"/>
              <w:ind w:left="420" w:hangingChars="200" w:hanging="420"/>
              <w:rPr>
                <w:sz w:val="21"/>
              </w:rPr>
            </w:pPr>
            <w:r w:rsidRPr="00C51EA4">
              <w:rPr>
                <w:rFonts w:hint="eastAsia"/>
                <w:sz w:val="21"/>
              </w:rPr>
              <w:t>Ａ４版、</w:t>
            </w:r>
            <w:r w:rsidR="00D7088A" w:rsidRPr="00C51EA4">
              <w:rPr>
                <w:rFonts w:ascii="ＭＳ 明朝" w:hint="eastAsia"/>
                <w:kern w:val="2"/>
                <w:sz w:val="21"/>
              </w:rPr>
              <w:t>２</w:t>
            </w:r>
            <w:r w:rsidRPr="00C51EA4">
              <w:rPr>
                <w:rFonts w:ascii="ＭＳ 明朝" w:hint="eastAsia"/>
                <w:kern w:val="2"/>
                <w:sz w:val="21"/>
              </w:rPr>
              <w:t>枚以内とする</w:t>
            </w:r>
            <w:r w:rsidRPr="00C51EA4">
              <w:rPr>
                <w:rFonts w:hint="eastAsia"/>
                <w:sz w:val="21"/>
              </w:rPr>
              <w:t>。</w:t>
            </w:r>
          </w:p>
          <w:p w14:paraId="27EC87BB" w14:textId="77777777" w:rsidR="00AD642B" w:rsidRPr="00C51EA4" w:rsidRDefault="00AD642B" w:rsidP="00AD642B">
            <w:pPr>
              <w:pStyle w:val="af"/>
              <w:spacing w:line="240" w:lineRule="auto"/>
              <w:ind w:left="420" w:hangingChars="200" w:hanging="420"/>
              <w:rPr>
                <w:sz w:val="21"/>
              </w:rPr>
            </w:pPr>
          </w:p>
          <w:p w14:paraId="381FD3D8" w14:textId="77777777" w:rsidR="00AD642B" w:rsidRPr="00C51EA4" w:rsidRDefault="00AD642B" w:rsidP="00AD642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80EE72D" w14:textId="77777777" w:rsidR="00AD642B" w:rsidRPr="00C51EA4" w:rsidRDefault="00AD642B" w:rsidP="00AD642B">
            <w:pPr>
              <w:pStyle w:val="af"/>
              <w:spacing w:line="240" w:lineRule="auto"/>
              <w:ind w:hangingChars="89"/>
              <w:rPr>
                <w:rFonts w:ascii="ＭＳ 明朝" w:hAnsi="ＭＳ 明朝"/>
                <w:sz w:val="21"/>
              </w:rPr>
            </w:pPr>
          </w:p>
          <w:p w14:paraId="2EC77DCB" w14:textId="3B235832" w:rsidR="00AD642B" w:rsidRPr="00C51EA4" w:rsidRDefault="00D7088A" w:rsidP="00AD642B">
            <w:pPr>
              <w:pStyle w:val="af"/>
              <w:spacing w:line="240" w:lineRule="auto"/>
              <w:ind w:hangingChars="89"/>
              <w:rPr>
                <w:rFonts w:ascii="ＭＳ 明朝" w:hAnsi="ＭＳ 明朝"/>
                <w:sz w:val="21"/>
              </w:rPr>
            </w:pPr>
            <w:r w:rsidRPr="00C51EA4">
              <w:rPr>
                <w:rFonts w:ascii="ＭＳ 明朝" w:hAnsi="ＭＳ 明朝" w:hint="eastAsia"/>
                <w:sz w:val="21"/>
              </w:rPr>
              <w:t>①</w:t>
            </w:r>
            <w:r w:rsidR="00AD642B" w:rsidRPr="00C51EA4">
              <w:rPr>
                <w:rFonts w:ascii="ＭＳ 明朝" w:hAnsi="ＭＳ 明朝" w:hint="eastAsia"/>
                <w:sz w:val="21"/>
              </w:rPr>
              <w:t>予定技術者の配置</w:t>
            </w:r>
          </w:p>
          <w:p w14:paraId="3631A36C" w14:textId="50250B49" w:rsidR="00AD642B" w:rsidRPr="00C51EA4" w:rsidRDefault="00AD642B" w:rsidP="00AD642B">
            <w:pPr>
              <w:ind w:left="420" w:hangingChars="200" w:hanging="420"/>
              <w:rPr>
                <w:rFonts w:asciiTheme="minorEastAsia" w:eastAsiaTheme="minorEastAsia" w:hAnsiTheme="minorEastAsia"/>
              </w:rPr>
            </w:pPr>
            <w:r w:rsidRPr="00C51EA4">
              <w:rPr>
                <w:rFonts w:ascii="ＭＳ ゴシック" w:eastAsia="ＭＳ ゴシック" w:hAnsi="ＭＳ ゴシック" w:hint="eastAsia"/>
              </w:rPr>
              <w:t xml:space="preserve">　</w:t>
            </w:r>
            <w:r w:rsidRPr="00C51EA4">
              <w:rPr>
                <w:rFonts w:asciiTheme="minorEastAsia" w:eastAsiaTheme="minorEastAsia" w:hAnsiTheme="minorEastAsia" w:hint="eastAsia"/>
              </w:rPr>
              <w:t>・</w:t>
            </w:r>
            <w:r w:rsidR="00D7088A" w:rsidRPr="00C51EA4">
              <w:rPr>
                <w:rFonts w:hint="eastAsia"/>
              </w:rPr>
              <w:t>業務監理責任者、業務責任者、管理技術者及び</w:t>
            </w:r>
            <w:r w:rsidRPr="00C51EA4">
              <w:rPr>
                <w:rFonts w:asciiTheme="minorEastAsia" w:eastAsiaTheme="minorEastAsia" w:hAnsiTheme="minorEastAsia" w:hint="eastAsia"/>
              </w:rPr>
              <w:t>各業務（処理場・管路・更新計画等）の担当予定技術者を明示し、組織図等で分かりやすく示すこと。</w:t>
            </w:r>
          </w:p>
          <w:p w14:paraId="2957356F" w14:textId="77777777" w:rsidR="00AD642B" w:rsidRPr="00C51EA4" w:rsidRDefault="00AD642B" w:rsidP="00AD642B">
            <w:pPr>
              <w:rPr>
                <w:rFonts w:asciiTheme="minorEastAsia" w:eastAsiaTheme="minorEastAsia" w:hAnsiTheme="minorEastAsia"/>
              </w:rPr>
            </w:pPr>
          </w:p>
          <w:p w14:paraId="11A9BCF1" w14:textId="77777777" w:rsidR="00AD642B" w:rsidRPr="00C51EA4" w:rsidRDefault="00AD642B" w:rsidP="00AD642B">
            <w:pPr>
              <w:spacing w:line="300" w:lineRule="exact"/>
              <w:ind w:leftChars="200" w:left="420" w:firstLineChars="100" w:firstLine="210"/>
              <w:jc w:val="both"/>
            </w:pPr>
            <w:r w:rsidRPr="00C51EA4">
              <w:rPr>
                <w:rFonts w:hint="eastAsia"/>
              </w:rPr>
              <w:t>注）提案内容を補足するための資料が必要な場合は添付すること。</w:t>
            </w:r>
          </w:p>
          <w:p w14:paraId="64662D1D" w14:textId="37C22652" w:rsidR="00AD642B" w:rsidRPr="00C51EA4" w:rsidRDefault="00AD642B" w:rsidP="00AD642B">
            <w:pPr>
              <w:ind w:firstLineChars="500" w:firstLine="1050"/>
            </w:pPr>
            <w:r w:rsidRPr="00C51EA4">
              <w:rPr>
                <w:rFonts w:hint="eastAsia"/>
              </w:rPr>
              <w:t>様式、枚数等は任意とする。</w:t>
            </w:r>
          </w:p>
        </w:tc>
      </w:tr>
      <w:tr w:rsidR="00C51EA4" w:rsidRPr="00C51EA4" w14:paraId="23600F50" w14:textId="77777777" w:rsidTr="007531CB">
        <w:trPr>
          <w:trHeight w:val="397"/>
        </w:trPr>
        <w:tc>
          <w:tcPr>
            <w:tcW w:w="9072" w:type="dxa"/>
            <w:vAlign w:val="center"/>
          </w:tcPr>
          <w:p w14:paraId="5E775761" w14:textId="2E8D1758" w:rsidR="0028034E" w:rsidRPr="00C51EA4" w:rsidRDefault="00D7088A" w:rsidP="0028034E">
            <w:pPr>
              <w:rPr>
                <w:rFonts w:asciiTheme="majorEastAsia" w:eastAsiaTheme="majorEastAsia" w:hAnsiTheme="majorEastAsia"/>
              </w:rPr>
            </w:pPr>
            <w:r w:rsidRPr="00C51EA4">
              <w:rPr>
                <w:rFonts w:asciiTheme="majorEastAsia" w:eastAsiaTheme="majorEastAsia" w:hAnsiTheme="majorEastAsia" w:hint="eastAsia"/>
              </w:rPr>
              <w:lastRenderedPageBreak/>
              <w:t>３</w:t>
            </w:r>
            <w:r w:rsidR="0028034E" w:rsidRPr="00C51EA4">
              <w:rPr>
                <w:rFonts w:asciiTheme="majorEastAsia" w:eastAsiaTheme="majorEastAsia" w:hAnsiTheme="majorEastAsia" w:hint="eastAsia"/>
              </w:rPr>
              <w:t>．組織体制・人材育成</w:t>
            </w:r>
          </w:p>
        </w:tc>
      </w:tr>
      <w:tr w:rsidR="00C51EA4" w:rsidRPr="00C51EA4" w14:paraId="02F6F16F" w14:textId="77777777" w:rsidTr="00752F42">
        <w:trPr>
          <w:trHeight w:val="6659"/>
        </w:trPr>
        <w:tc>
          <w:tcPr>
            <w:tcW w:w="9072" w:type="dxa"/>
          </w:tcPr>
          <w:p w14:paraId="12D828F9" w14:textId="77777777" w:rsidR="001819EB" w:rsidRPr="00C51EA4" w:rsidRDefault="001819EB" w:rsidP="001819EB"/>
          <w:p w14:paraId="09A89C45" w14:textId="77777777" w:rsidR="001819EB" w:rsidRPr="00C51EA4" w:rsidRDefault="001819EB" w:rsidP="001819EB">
            <w:r w:rsidRPr="00C51EA4">
              <w:rPr>
                <w:rFonts w:hint="eastAsia"/>
              </w:rPr>
              <w:t>記載要領（提案書作成にあたり、本記載要領は削除すること。）</w:t>
            </w:r>
          </w:p>
          <w:p w14:paraId="247FC54E" w14:textId="2AAADFD6" w:rsidR="001819EB" w:rsidRPr="00C51EA4" w:rsidRDefault="001819EB" w:rsidP="001819E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54C10AB1" w14:textId="4C33581B" w:rsidR="001819EB" w:rsidRPr="00C51EA4" w:rsidRDefault="001819EB" w:rsidP="001819EB">
            <w:pPr>
              <w:pStyle w:val="af"/>
              <w:spacing w:line="240" w:lineRule="auto"/>
              <w:ind w:left="420" w:hangingChars="200" w:hanging="420"/>
              <w:rPr>
                <w:rFonts w:ascii="ＭＳ 明朝" w:hAnsi="ＭＳ 明朝"/>
                <w:sz w:val="21"/>
              </w:rPr>
            </w:pPr>
          </w:p>
          <w:p w14:paraId="01B06FC0" w14:textId="77777777" w:rsidR="00C35C82" w:rsidRPr="00C51EA4" w:rsidRDefault="00C35C82" w:rsidP="00C35C8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68BBB752" w14:textId="77777777" w:rsidR="00C35C82" w:rsidRPr="00C51EA4" w:rsidRDefault="00C35C82" w:rsidP="00C35C82">
            <w:pPr>
              <w:pStyle w:val="af"/>
              <w:spacing w:line="240" w:lineRule="auto"/>
              <w:ind w:hangingChars="89"/>
              <w:rPr>
                <w:rFonts w:ascii="ＭＳ 明朝" w:hAnsi="ＭＳ 明朝"/>
                <w:sz w:val="21"/>
              </w:rPr>
            </w:pPr>
          </w:p>
          <w:p w14:paraId="68C7E7C3" w14:textId="6CE651F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①組織体制・役割分担</w:t>
            </w:r>
          </w:p>
          <w:p w14:paraId="2A0D4C90" w14:textId="18B529B7"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・業務を効率的・効果的に実施するための組織体制、役割分担、情報共有の仕組みを</w:t>
            </w:r>
            <w:r w:rsidR="006925BC" w:rsidRPr="00C51EA4">
              <w:rPr>
                <w:rFonts w:ascii="ＭＳ 明朝" w:hAnsi="ＭＳ 明朝" w:hint="eastAsia"/>
                <w:sz w:val="21"/>
              </w:rPr>
              <w:t>組織図等で</w:t>
            </w:r>
            <w:r w:rsidRPr="00C51EA4">
              <w:rPr>
                <w:rFonts w:ascii="ＭＳ 明朝" w:hAnsi="ＭＳ 明朝" w:hint="eastAsia"/>
                <w:sz w:val="21"/>
              </w:rPr>
              <w:t>分かりやすく示すこと。</w:t>
            </w:r>
          </w:p>
          <w:p w14:paraId="3C99E299" w14:textId="087E5CB2"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・市及び関係機関との連絡・協力体制についても記載すること。</w:t>
            </w:r>
          </w:p>
          <w:p w14:paraId="21B4B4D9" w14:textId="70C4CEFC"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②人材育成・研修計画</w:t>
            </w:r>
          </w:p>
          <w:p w14:paraId="49459913" w14:textId="07AB71F6"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・従事者の教育・研修計画（実施内容・頻度・担当者等）を具体的に記載すること。</w:t>
            </w:r>
          </w:p>
          <w:p w14:paraId="573FA26A" w14:textId="77B43F7A" w:rsidR="00C35C82" w:rsidRPr="00C51EA4" w:rsidRDefault="00C35C82" w:rsidP="00C35C82">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・業務期間を通じて技術水準を維持・向上させる仕組みを示すこと。</w:t>
            </w:r>
          </w:p>
          <w:p w14:paraId="58F42620" w14:textId="77777777" w:rsidR="00752F42" w:rsidRPr="00C51EA4" w:rsidRDefault="00752F42" w:rsidP="00C35C82">
            <w:pPr>
              <w:pStyle w:val="af"/>
              <w:spacing w:line="240" w:lineRule="auto"/>
              <w:ind w:left="420" w:hangingChars="200" w:hanging="420"/>
              <w:rPr>
                <w:rFonts w:ascii="ＭＳ 明朝" w:hAnsi="ＭＳ 明朝"/>
                <w:sz w:val="21"/>
              </w:rPr>
            </w:pPr>
          </w:p>
          <w:p w14:paraId="7B589CE3" w14:textId="77777777" w:rsidR="00752F42" w:rsidRPr="00C51EA4" w:rsidRDefault="00752F42" w:rsidP="00752F42">
            <w:pPr>
              <w:pStyle w:val="af"/>
              <w:spacing w:line="240" w:lineRule="auto"/>
              <w:ind w:leftChars="200" w:left="420" w:firstLineChars="100" w:firstLine="210"/>
              <w:rPr>
                <w:sz w:val="21"/>
              </w:rPr>
            </w:pPr>
            <w:r w:rsidRPr="00C51EA4">
              <w:rPr>
                <w:rFonts w:hint="eastAsia"/>
                <w:sz w:val="21"/>
              </w:rPr>
              <w:t>注）提案内容を補足するための資料が必要な場合は添付すること。</w:t>
            </w:r>
          </w:p>
          <w:p w14:paraId="37383932" w14:textId="5F1A1094" w:rsidR="00C35C82" w:rsidRPr="00C51EA4" w:rsidRDefault="00752F42" w:rsidP="00752F42">
            <w:pPr>
              <w:pStyle w:val="af"/>
              <w:spacing w:line="240" w:lineRule="auto"/>
              <w:ind w:leftChars="200" w:left="420" w:firstLineChars="300" w:firstLine="630"/>
              <w:rPr>
                <w:rFonts w:ascii="ＭＳ 明朝" w:hAnsi="ＭＳ 明朝"/>
                <w:sz w:val="21"/>
              </w:rPr>
            </w:pPr>
            <w:r w:rsidRPr="00C51EA4">
              <w:rPr>
                <w:rFonts w:hint="eastAsia"/>
                <w:sz w:val="21"/>
              </w:rPr>
              <w:t>様式、枚数等は任意とする。</w:t>
            </w:r>
          </w:p>
        </w:tc>
      </w:tr>
    </w:tbl>
    <w:p w14:paraId="5698E0A0" w14:textId="77777777" w:rsidR="00D377AD" w:rsidRPr="00C51EA4" w:rsidRDefault="00D377AD" w:rsidP="00A267BC">
      <w:pPr>
        <w:pageBreakBefore/>
        <w:outlineLvl w:val="0"/>
        <w:rPr>
          <w:rFonts w:ascii="ＭＳ ゴシック" w:eastAsia="ＭＳ ゴシック" w:hAnsi="ＭＳ ゴシック"/>
        </w:rPr>
      </w:pPr>
      <w:bookmarkStart w:id="32" w:name="_Toc229725104"/>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5-6</w:t>
      </w:r>
      <w:r w:rsidRPr="00C51EA4">
        <w:rPr>
          <w:rFonts w:ascii="ＭＳ ゴシック" w:eastAsia="ＭＳ ゴシック" w:hAnsi="ＭＳ ゴシック" w:hint="eastAsia"/>
        </w:rPr>
        <w:t>】</w:t>
      </w:r>
      <w:r w:rsidR="002355AF" w:rsidRPr="00C51EA4">
        <w:rPr>
          <w:rFonts w:ascii="ＭＳ ゴシック" w:eastAsia="ＭＳ ゴシック" w:hAnsi="ＭＳ ゴシック" w:hint="eastAsia"/>
        </w:rPr>
        <w:t>運転管理・維持管理業務</w:t>
      </w:r>
      <w:bookmarkEnd w:id="3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D491101" w14:textId="77777777" w:rsidTr="007531CB">
        <w:trPr>
          <w:trHeight w:val="397"/>
        </w:trPr>
        <w:tc>
          <w:tcPr>
            <w:tcW w:w="9072" w:type="dxa"/>
            <w:vAlign w:val="center"/>
          </w:tcPr>
          <w:p w14:paraId="41EE47E6" w14:textId="1E5ECA15" w:rsidR="00254683" w:rsidRPr="00C51EA4" w:rsidRDefault="002355AF" w:rsidP="0028034E">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１</w:t>
            </w:r>
            <w:r w:rsidR="00254683" w:rsidRPr="00C51EA4">
              <w:rPr>
                <w:rFonts w:asciiTheme="majorEastAsia" w:eastAsiaTheme="majorEastAsia" w:hAnsiTheme="majorEastAsia" w:hint="eastAsia"/>
              </w:rPr>
              <w:t>．</w:t>
            </w:r>
            <w:r w:rsidR="00DF0042" w:rsidRPr="00C51EA4">
              <w:rPr>
                <w:rFonts w:asciiTheme="majorEastAsia" w:eastAsiaTheme="majorEastAsia" w:hAnsiTheme="majorEastAsia" w:hint="eastAsia"/>
              </w:rPr>
              <w:t>処理場等の</w:t>
            </w:r>
            <w:r w:rsidRPr="00C51EA4">
              <w:rPr>
                <w:rFonts w:asciiTheme="majorEastAsia" w:eastAsiaTheme="majorEastAsia" w:hAnsiTheme="majorEastAsia" w:hint="eastAsia"/>
              </w:rPr>
              <w:t>運転管理業務</w:t>
            </w:r>
          </w:p>
        </w:tc>
      </w:tr>
      <w:tr w:rsidR="00C51EA4" w:rsidRPr="00C51EA4" w14:paraId="4CBE89F1" w14:textId="77777777" w:rsidTr="00250848">
        <w:trPr>
          <w:trHeight w:val="3969"/>
        </w:trPr>
        <w:tc>
          <w:tcPr>
            <w:tcW w:w="9072" w:type="dxa"/>
          </w:tcPr>
          <w:p w14:paraId="38AAD161" w14:textId="77777777" w:rsidR="001613CC" w:rsidRPr="00C51EA4" w:rsidRDefault="001613CC" w:rsidP="001613CC"/>
          <w:p w14:paraId="0C2F4631" w14:textId="77777777" w:rsidR="001613CC" w:rsidRPr="00C51EA4" w:rsidRDefault="001613CC" w:rsidP="001613CC">
            <w:r w:rsidRPr="00C51EA4">
              <w:rPr>
                <w:rFonts w:hint="eastAsia"/>
              </w:rPr>
              <w:t>記載要領（提案書作成にあたり、本記載要領は削除すること。）</w:t>
            </w:r>
          </w:p>
          <w:p w14:paraId="0CA47203" w14:textId="21A3D192" w:rsidR="001613CC" w:rsidRPr="00C51EA4" w:rsidRDefault="001613CC" w:rsidP="001613CC">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3FE3F155" w14:textId="77777777" w:rsidR="00752F42" w:rsidRPr="00C51EA4" w:rsidRDefault="00752F42" w:rsidP="00752F42">
            <w:pPr>
              <w:pStyle w:val="af"/>
              <w:spacing w:line="240" w:lineRule="auto"/>
              <w:ind w:left="420" w:hangingChars="200" w:hanging="420"/>
              <w:rPr>
                <w:rFonts w:ascii="ＭＳ 明朝" w:hAnsi="ＭＳ 明朝"/>
                <w:sz w:val="21"/>
              </w:rPr>
            </w:pPr>
          </w:p>
          <w:p w14:paraId="26AE2119"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138800C" w14:textId="77777777" w:rsidR="00752F42" w:rsidRPr="00C51EA4" w:rsidRDefault="00752F42" w:rsidP="00752F42">
            <w:pPr>
              <w:pStyle w:val="af"/>
              <w:spacing w:line="240" w:lineRule="auto"/>
              <w:ind w:hangingChars="89"/>
              <w:rPr>
                <w:rFonts w:ascii="ＭＳ 明朝" w:hAnsi="ＭＳ 明朝"/>
                <w:sz w:val="21"/>
              </w:rPr>
            </w:pPr>
          </w:p>
          <w:p w14:paraId="486529A2" w14:textId="379D5264" w:rsidR="000D3289"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①要求水準遵守の取組み</w:t>
            </w:r>
          </w:p>
          <w:p w14:paraId="450254B9" w14:textId="37739586" w:rsidR="00DE0634"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03260D" w:rsidRPr="00C51EA4">
              <w:rPr>
                <w:rFonts w:ascii="ＭＳ 明朝" w:hAnsi="ＭＳ 明朝" w:hint="eastAsia"/>
                <w:sz w:val="21"/>
              </w:rPr>
              <w:t>水質管理、</w:t>
            </w:r>
            <w:r w:rsidR="00F11B3B" w:rsidRPr="00C51EA4">
              <w:rPr>
                <w:rFonts w:ascii="ＭＳ 明朝" w:hAnsi="ＭＳ 明朝" w:hint="eastAsia"/>
                <w:sz w:val="21"/>
              </w:rPr>
              <w:t>施設監視等</w:t>
            </w:r>
            <w:r w:rsidR="0003260D" w:rsidRPr="00C51EA4">
              <w:rPr>
                <w:rFonts w:ascii="ＭＳ 明朝" w:hAnsi="ＭＳ 明朝" w:hint="eastAsia"/>
                <w:sz w:val="21"/>
              </w:rPr>
              <w:t>の要求水準を維持するための管理手法を具体的に記載すること</w:t>
            </w:r>
            <w:r w:rsidR="007101B8" w:rsidRPr="00C51EA4">
              <w:rPr>
                <w:rFonts w:ascii="ＭＳ 明朝" w:hAnsi="ＭＳ 明朝" w:hint="eastAsia"/>
                <w:sz w:val="21"/>
              </w:rPr>
              <w:t>。</w:t>
            </w:r>
          </w:p>
          <w:p w14:paraId="235101CB" w14:textId="1D8BBA26"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②省エネルギー</w:t>
            </w:r>
            <w:r w:rsidR="000D3289" w:rsidRPr="00C51EA4">
              <w:rPr>
                <w:rFonts w:ascii="ＭＳ 明朝" w:hAnsi="ＭＳ 明朝" w:hint="eastAsia"/>
                <w:sz w:val="21"/>
              </w:rPr>
              <w:t>・水質安定化の独自手法</w:t>
            </w:r>
          </w:p>
          <w:p w14:paraId="75BE7C5E" w14:textId="11A1A0C1" w:rsidR="000D3289" w:rsidRPr="00C51EA4" w:rsidRDefault="00531E95"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・自社独自の技術・ノウハウを具体的に記載すること</w:t>
            </w:r>
            <w:r w:rsidR="000D3289" w:rsidRPr="00C51EA4">
              <w:rPr>
                <w:rFonts w:ascii="ＭＳ 明朝" w:hAnsi="ＭＳ 明朝" w:hint="eastAsia"/>
                <w:sz w:val="21"/>
              </w:rPr>
              <w:t>。数値目標（電力削減率、水質変動幅等）があるか。</w:t>
            </w:r>
          </w:p>
          <w:p w14:paraId="1BB69703" w14:textId="64DA4729" w:rsidR="001613CC" w:rsidRPr="00C51EA4" w:rsidRDefault="000D3289" w:rsidP="000D3289">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2FB0B48" w14:textId="77777777" w:rsidR="00752F42" w:rsidRPr="00C51EA4" w:rsidRDefault="001613CC" w:rsidP="001613CC">
            <w:pPr>
              <w:pStyle w:val="af"/>
              <w:spacing w:line="240" w:lineRule="auto"/>
              <w:ind w:leftChars="190" w:left="586"/>
              <w:rPr>
                <w:sz w:val="21"/>
              </w:rPr>
            </w:pPr>
            <w:r w:rsidRPr="00C51EA4">
              <w:rPr>
                <w:rFonts w:hint="eastAsia"/>
                <w:sz w:val="21"/>
              </w:rPr>
              <w:t>注）提案内容を補足するための資料が必要な場合は添付すること。</w:t>
            </w:r>
          </w:p>
          <w:p w14:paraId="2F4ADFC3" w14:textId="74EC2958" w:rsidR="001613CC" w:rsidRPr="00C51EA4" w:rsidRDefault="001613CC" w:rsidP="00752F42">
            <w:pPr>
              <w:pStyle w:val="af"/>
              <w:spacing w:line="240" w:lineRule="auto"/>
              <w:ind w:leftChars="190" w:left="399" w:firstLineChars="200" w:firstLine="420"/>
              <w:rPr>
                <w:sz w:val="21"/>
              </w:rPr>
            </w:pPr>
            <w:r w:rsidRPr="00C51EA4">
              <w:rPr>
                <w:rFonts w:hint="eastAsia"/>
                <w:sz w:val="21"/>
              </w:rPr>
              <w:t>様式、枚数等は任意とする。</w:t>
            </w:r>
          </w:p>
          <w:p w14:paraId="271E3406" w14:textId="2BBB12F7" w:rsidR="001C4EBA" w:rsidRPr="00C51EA4" w:rsidRDefault="001C4EBA" w:rsidP="00CF4805">
            <w:pPr>
              <w:spacing w:line="300" w:lineRule="exact"/>
              <w:jc w:val="both"/>
              <w:rPr>
                <w:rFonts w:eastAsia="ＭＳ Ｐ明朝"/>
              </w:rPr>
            </w:pPr>
          </w:p>
        </w:tc>
      </w:tr>
      <w:tr w:rsidR="00C51EA4" w:rsidRPr="00C51EA4" w14:paraId="679E13D9" w14:textId="77777777" w:rsidTr="007531CB">
        <w:trPr>
          <w:trHeight w:val="397"/>
        </w:trPr>
        <w:tc>
          <w:tcPr>
            <w:tcW w:w="9072" w:type="dxa"/>
            <w:vAlign w:val="center"/>
          </w:tcPr>
          <w:p w14:paraId="44BED27E" w14:textId="62D2777E" w:rsidR="0028034E" w:rsidRPr="00C51EA4" w:rsidRDefault="0078236C"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２．処理場等の保守点検・修繕業務</w:t>
            </w:r>
          </w:p>
        </w:tc>
      </w:tr>
      <w:tr w:rsidR="00C51EA4" w:rsidRPr="00C51EA4" w14:paraId="7471755E" w14:textId="77777777" w:rsidTr="00250848">
        <w:trPr>
          <w:trHeight w:val="3969"/>
        </w:trPr>
        <w:tc>
          <w:tcPr>
            <w:tcW w:w="9072" w:type="dxa"/>
          </w:tcPr>
          <w:p w14:paraId="30563AE6" w14:textId="77777777" w:rsidR="00B26EF5" w:rsidRPr="00C51EA4" w:rsidRDefault="00B26EF5" w:rsidP="00B26EF5"/>
          <w:p w14:paraId="771E5AD9" w14:textId="77777777" w:rsidR="00B26EF5" w:rsidRPr="00C51EA4" w:rsidRDefault="00B26EF5" w:rsidP="00B26EF5">
            <w:r w:rsidRPr="00C51EA4">
              <w:rPr>
                <w:rFonts w:hint="eastAsia"/>
              </w:rPr>
              <w:t>記載要領（提案書作成にあたり、本記載要領は削除すること。）</w:t>
            </w:r>
          </w:p>
          <w:p w14:paraId="62903A1B" w14:textId="2000273D" w:rsidR="00B26EF5" w:rsidRPr="00C51EA4" w:rsidRDefault="00B26EF5" w:rsidP="00B26EF5">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68DEE233" w14:textId="77777777" w:rsidR="00752F42" w:rsidRPr="00C51EA4" w:rsidRDefault="00752F42" w:rsidP="00752F42">
            <w:pPr>
              <w:pStyle w:val="af"/>
              <w:spacing w:line="240" w:lineRule="auto"/>
              <w:ind w:left="420" w:hangingChars="200" w:hanging="420"/>
              <w:rPr>
                <w:rFonts w:ascii="ＭＳ 明朝" w:hAnsi="ＭＳ 明朝"/>
                <w:sz w:val="21"/>
              </w:rPr>
            </w:pPr>
          </w:p>
          <w:p w14:paraId="4998A840"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007B8468" w14:textId="77777777" w:rsidR="00752F42" w:rsidRPr="00C51EA4" w:rsidRDefault="00752F42" w:rsidP="00752F42">
            <w:pPr>
              <w:pStyle w:val="af"/>
              <w:spacing w:line="240" w:lineRule="auto"/>
              <w:ind w:hangingChars="89"/>
              <w:rPr>
                <w:rFonts w:ascii="ＭＳ 明朝" w:hAnsi="ＭＳ 明朝"/>
                <w:sz w:val="21"/>
              </w:rPr>
            </w:pPr>
          </w:p>
          <w:p w14:paraId="025A4827"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①予防保全を重視した点検計画</w:t>
            </w:r>
          </w:p>
          <w:p w14:paraId="5C8EB05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・予防保全の視点で、施設ごと（処理場・ポンプ場・管路）の特性を踏まえた保守点検方法を記載すること。</w:t>
            </w:r>
          </w:p>
          <w:p w14:paraId="6910184E"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②修繕データの管理と更新計画への活用</w:t>
            </w:r>
          </w:p>
          <w:p w14:paraId="29814E3D"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・修繕履歴・劣化状況のデータを、更新計画策定に使える形で記録・管理する方針を示すこと。</w:t>
            </w:r>
          </w:p>
          <w:p w14:paraId="60A3553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③修繕計画の進捗管理と報告</w:t>
            </w:r>
          </w:p>
          <w:p w14:paraId="7508539A"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・修繕計画の進捗をどのように管理するか記載すること。</w:t>
            </w:r>
          </w:p>
          <w:p w14:paraId="22A5A82C" w14:textId="5B7C1F20" w:rsidR="00752F42"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・市への定期報告の内容・頻度・様式等を具体的に示すこと。</w:t>
            </w:r>
          </w:p>
          <w:p w14:paraId="46DC10B7" w14:textId="77777777" w:rsidR="001C4EBA" w:rsidRPr="00C51EA4" w:rsidRDefault="001C4EBA" w:rsidP="0003260D">
            <w:pPr>
              <w:pStyle w:val="af"/>
              <w:spacing w:line="240" w:lineRule="auto"/>
              <w:ind w:left="420" w:hangingChars="200" w:hanging="420"/>
              <w:rPr>
                <w:rFonts w:ascii="ＭＳ 明朝" w:hAnsi="ＭＳ 明朝"/>
                <w:sz w:val="21"/>
              </w:rPr>
            </w:pPr>
          </w:p>
          <w:p w14:paraId="688709D8" w14:textId="77777777" w:rsidR="00752F42" w:rsidRPr="00C51EA4" w:rsidRDefault="00B26EF5" w:rsidP="00B26EF5">
            <w:pPr>
              <w:pStyle w:val="af"/>
              <w:spacing w:line="240" w:lineRule="auto"/>
              <w:ind w:leftChars="190" w:left="586"/>
              <w:rPr>
                <w:sz w:val="21"/>
              </w:rPr>
            </w:pPr>
            <w:r w:rsidRPr="00C51EA4">
              <w:rPr>
                <w:rFonts w:hint="eastAsia"/>
                <w:sz w:val="21"/>
              </w:rPr>
              <w:t>注）提案内容を補足するための資料が必要な場合は添付すること。</w:t>
            </w:r>
          </w:p>
          <w:p w14:paraId="34C4CD4B" w14:textId="77777777" w:rsidR="001C4EBA" w:rsidRPr="00C51EA4" w:rsidRDefault="00B26EF5" w:rsidP="0078236C">
            <w:pPr>
              <w:pStyle w:val="af"/>
              <w:spacing w:line="240" w:lineRule="auto"/>
              <w:ind w:leftChars="190" w:left="399" w:firstLineChars="200" w:firstLine="420"/>
              <w:rPr>
                <w:sz w:val="21"/>
              </w:rPr>
            </w:pPr>
            <w:r w:rsidRPr="00C51EA4">
              <w:rPr>
                <w:rFonts w:hint="eastAsia"/>
                <w:sz w:val="21"/>
              </w:rPr>
              <w:t>様式、枚数等は任意とする。</w:t>
            </w:r>
          </w:p>
          <w:p w14:paraId="366C5123" w14:textId="3A60F5DC" w:rsidR="0078236C" w:rsidRPr="00C51EA4" w:rsidRDefault="0078236C" w:rsidP="0078236C">
            <w:pPr>
              <w:pStyle w:val="af"/>
              <w:spacing w:line="240" w:lineRule="auto"/>
              <w:ind w:leftChars="190" w:left="399" w:firstLineChars="200" w:firstLine="420"/>
              <w:rPr>
                <w:sz w:val="21"/>
              </w:rPr>
            </w:pPr>
          </w:p>
        </w:tc>
      </w:tr>
      <w:tr w:rsidR="00C51EA4" w:rsidRPr="00C51EA4" w14:paraId="7218E721" w14:textId="77777777" w:rsidTr="007531CB">
        <w:trPr>
          <w:trHeight w:val="397"/>
        </w:trPr>
        <w:tc>
          <w:tcPr>
            <w:tcW w:w="9072" w:type="dxa"/>
            <w:vAlign w:val="center"/>
          </w:tcPr>
          <w:p w14:paraId="3FB08631" w14:textId="04D402B0"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lastRenderedPageBreak/>
              <w:t>３．</w:t>
            </w:r>
            <w:r w:rsidR="0078236C" w:rsidRPr="00C51EA4">
              <w:rPr>
                <w:rFonts w:asciiTheme="majorEastAsia" w:eastAsiaTheme="majorEastAsia" w:hAnsiTheme="majorEastAsia" w:hint="eastAsia"/>
              </w:rPr>
              <w:t>管路維持管理業務</w:t>
            </w:r>
          </w:p>
        </w:tc>
      </w:tr>
      <w:tr w:rsidR="00C51EA4" w:rsidRPr="00C51EA4" w14:paraId="6B5595DA" w14:textId="77777777" w:rsidTr="00250848">
        <w:trPr>
          <w:trHeight w:val="3969"/>
        </w:trPr>
        <w:tc>
          <w:tcPr>
            <w:tcW w:w="9072" w:type="dxa"/>
          </w:tcPr>
          <w:p w14:paraId="3271859F" w14:textId="77777777" w:rsidR="00DF0042" w:rsidRPr="00C51EA4" w:rsidRDefault="00DF0042" w:rsidP="00DF0042"/>
          <w:p w14:paraId="481FEBF2" w14:textId="77777777" w:rsidR="00DF0042" w:rsidRPr="00C51EA4" w:rsidRDefault="00DF0042" w:rsidP="00DF0042">
            <w:r w:rsidRPr="00C51EA4">
              <w:rPr>
                <w:rFonts w:hint="eastAsia"/>
              </w:rPr>
              <w:t>記載要領（提案書作成にあたり、本記載要領は削除すること。）</w:t>
            </w:r>
          </w:p>
          <w:p w14:paraId="0BAB6BD3" w14:textId="4060875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375D69" w:rsidRPr="00C51EA4">
              <w:rPr>
                <w:rFonts w:ascii="ＭＳ 明朝" w:hint="eastAsia"/>
                <w:kern w:val="2"/>
                <w:sz w:val="21"/>
              </w:rPr>
              <w:t>枚以内とする</w:t>
            </w:r>
            <w:r w:rsidR="00375D69" w:rsidRPr="00C51EA4">
              <w:rPr>
                <w:rFonts w:hint="eastAsia"/>
                <w:sz w:val="21"/>
              </w:rPr>
              <w:t>。</w:t>
            </w:r>
          </w:p>
          <w:p w14:paraId="08B33774" w14:textId="77777777" w:rsidR="00752F42" w:rsidRPr="00C51EA4" w:rsidRDefault="00752F42" w:rsidP="00752F42">
            <w:pPr>
              <w:pStyle w:val="af"/>
              <w:spacing w:line="240" w:lineRule="auto"/>
              <w:ind w:left="420" w:hangingChars="200" w:hanging="420"/>
              <w:rPr>
                <w:rFonts w:ascii="ＭＳ 明朝" w:hAnsi="ＭＳ 明朝"/>
                <w:sz w:val="21"/>
              </w:rPr>
            </w:pPr>
          </w:p>
          <w:p w14:paraId="5E631D94" w14:textId="77777777" w:rsidR="00752F42" w:rsidRPr="00C51EA4" w:rsidRDefault="00752F42" w:rsidP="00752F42">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7298B3" w14:textId="77777777" w:rsidR="00752F42" w:rsidRPr="00C51EA4" w:rsidRDefault="00752F42" w:rsidP="00752F42">
            <w:pPr>
              <w:pStyle w:val="af"/>
              <w:spacing w:line="240" w:lineRule="auto"/>
              <w:ind w:hangingChars="89"/>
              <w:rPr>
                <w:rFonts w:ascii="ＭＳ 明朝" w:hAnsi="ＭＳ 明朝"/>
                <w:sz w:val="21"/>
              </w:rPr>
            </w:pPr>
          </w:p>
          <w:p w14:paraId="17800F8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①点検・清掃・調査の計画</w:t>
            </w:r>
          </w:p>
          <w:p w14:paraId="26E09EF6"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・管路の点検・清掃・調査計画（実施サイクル・優先度の考え方）を体系的かつ効率的に示してください。</w:t>
            </w:r>
          </w:p>
          <w:p w14:paraId="123F12F2"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②点検データの蓄積と活用</w:t>
            </w:r>
          </w:p>
          <w:p w14:paraId="18C67DA5"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・点検データの記録・蓄積方法と、更新計画策定への活用方法を記載してください。</w:t>
            </w:r>
          </w:p>
          <w:p w14:paraId="11CEF178" w14:textId="77777777" w:rsidR="0078236C"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③住民対応・事故時の対応体制</w:t>
            </w:r>
          </w:p>
          <w:p w14:paraId="5219638A" w14:textId="4B1249DB" w:rsidR="001C4EBA" w:rsidRPr="00C51EA4" w:rsidRDefault="0078236C" w:rsidP="0078236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・住民対応・事故発生時の対応体制を示してください。</w:t>
            </w:r>
          </w:p>
          <w:p w14:paraId="42F8BF96" w14:textId="77777777" w:rsidR="001C4EBA" w:rsidRPr="00C51EA4" w:rsidRDefault="001C4EBA" w:rsidP="001C4EBA">
            <w:pPr>
              <w:pStyle w:val="af"/>
              <w:spacing w:line="240" w:lineRule="auto"/>
              <w:ind w:left="420" w:hangingChars="200" w:hanging="420"/>
              <w:rPr>
                <w:rFonts w:ascii="ＭＳ 明朝" w:hAnsi="ＭＳ 明朝"/>
                <w:sz w:val="21"/>
              </w:rPr>
            </w:pPr>
          </w:p>
          <w:p w14:paraId="388BB94E"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78E2AD6" w14:textId="0B1ED2DA"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4067DB51" w14:textId="77777777" w:rsidR="00250848" w:rsidRPr="00C51EA4" w:rsidRDefault="00250848" w:rsidP="00CF4805">
            <w:pPr>
              <w:spacing w:line="300" w:lineRule="exact"/>
              <w:jc w:val="both"/>
              <w:rPr>
                <w:rFonts w:eastAsia="ＭＳ Ｐ明朝"/>
              </w:rPr>
            </w:pPr>
          </w:p>
        </w:tc>
      </w:tr>
    </w:tbl>
    <w:p w14:paraId="4D62CDD2" w14:textId="77777777" w:rsidR="00D377AD" w:rsidRPr="00C51EA4" w:rsidRDefault="00D377AD" w:rsidP="00A267BC">
      <w:pPr>
        <w:pageBreakBefore/>
        <w:outlineLvl w:val="0"/>
        <w:rPr>
          <w:rFonts w:ascii="ＭＳ ゴシック" w:eastAsia="ＭＳ ゴシック" w:hAnsi="ＭＳ ゴシック"/>
        </w:rPr>
      </w:pPr>
      <w:bookmarkStart w:id="33" w:name="_Toc229725105"/>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5-7</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危機管理・安全対策</w:t>
      </w:r>
      <w:bookmarkEnd w:id="3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36A7F2A0" w14:textId="77777777" w:rsidTr="007531CB">
        <w:trPr>
          <w:trHeight w:val="397"/>
        </w:trPr>
        <w:tc>
          <w:tcPr>
            <w:tcW w:w="8953" w:type="dxa"/>
            <w:vAlign w:val="center"/>
          </w:tcPr>
          <w:p w14:paraId="627ED46B" w14:textId="77777777" w:rsidR="005654C1" w:rsidRPr="00C51EA4" w:rsidRDefault="005654C1" w:rsidP="00D935E3">
            <w:pPr>
              <w:spacing w:line="300" w:lineRule="exact"/>
              <w:jc w:val="both"/>
              <w:rPr>
                <w:rFonts w:eastAsia="ＭＳ Ｐ明朝"/>
              </w:rPr>
            </w:pPr>
            <w:r w:rsidRPr="00C51EA4">
              <w:rPr>
                <w:rFonts w:ascii="ＭＳ ゴシック" w:eastAsia="ＭＳ ゴシック" w:hAnsi="ＭＳ ゴシック" w:hint="eastAsia"/>
              </w:rPr>
              <w:t>１</w:t>
            </w:r>
            <w:r w:rsidR="00254683" w:rsidRPr="00C51EA4">
              <w:rPr>
                <w:rFonts w:ascii="ＭＳ ゴシック" w:eastAsia="ＭＳ ゴシック" w:hAnsi="ＭＳ ゴシック" w:hint="eastAsia"/>
              </w:rPr>
              <w:t>．</w:t>
            </w:r>
            <w:r w:rsidRPr="00C51EA4">
              <w:rPr>
                <w:rFonts w:ascii="ＭＳ ゴシック" w:eastAsia="ＭＳ ゴシック" w:hAnsi="ＭＳ ゴシック" w:hint="eastAsia"/>
              </w:rPr>
              <w:t>災害・事故・非常時対応業務</w:t>
            </w:r>
          </w:p>
        </w:tc>
      </w:tr>
      <w:tr w:rsidR="00C51EA4" w:rsidRPr="00C51EA4" w14:paraId="6282D463" w14:textId="77777777" w:rsidTr="00293C2A">
        <w:trPr>
          <w:trHeight w:val="12472"/>
        </w:trPr>
        <w:tc>
          <w:tcPr>
            <w:tcW w:w="8953" w:type="dxa"/>
          </w:tcPr>
          <w:p w14:paraId="245FF1A4" w14:textId="77777777" w:rsidR="00DF0042" w:rsidRPr="00C51EA4" w:rsidRDefault="00DF0042" w:rsidP="00DF0042"/>
          <w:p w14:paraId="0FC5F912" w14:textId="77777777" w:rsidR="00DF0042" w:rsidRPr="00C51EA4" w:rsidRDefault="00DF0042" w:rsidP="00DF0042">
            <w:r w:rsidRPr="00C51EA4">
              <w:rPr>
                <w:rFonts w:hint="eastAsia"/>
              </w:rPr>
              <w:t>記載要領（提案書作成にあたり、本記載要領は削除すること。）</w:t>
            </w:r>
          </w:p>
          <w:p w14:paraId="38F0EEDF" w14:textId="1A49E220" w:rsidR="00DF0042" w:rsidRPr="00C51EA4" w:rsidRDefault="00DF0042" w:rsidP="00DF0042">
            <w:pPr>
              <w:pStyle w:val="af"/>
              <w:spacing w:line="240" w:lineRule="auto"/>
              <w:ind w:left="420" w:hangingChars="200" w:hanging="420"/>
              <w:rPr>
                <w:sz w:val="21"/>
              </w:rPr>
            </w:pPr>
            <w:r w:rsidRPr="00C51EA4">
              <w:rPr>
                <w:rFonts w:hint="eastAsia"/>
                <w:sz w:val="21"/>
              </w:rPr>
              <w:t>Ａ４版、</w:t>
            </w:r>
            <w:r w:rsidR="003D6234" w:rsidRPr="00C51EA4">
              <w:rPr>
                <w:rFonts w:ascii="ＭＳ 明朝" w:hint="eastAsia"/>
                <w:kern w:val="2"/>
                <w:sz w:val="21"/>
              </w:rPr>
              <w:t>３</w:t>
            </w:r>
            <w:r w:rsidR="00011A13" w:rsidRPr="00C51EA4">
              <w:rPr>
                <w:rFonts w:ascii="ＭＳ 明朝" w:hint="eastAsia"/>
                <w:kern w:val="2"/>
                <w:sz w:val="21"/>
              </w:rPr>
              <w:t>枚以内とする</w:t>
            </w:r>
            <w:r w:rsidRPr="00C51EA4">
              <w:rPr>
                <w:rFonts w:hint="eastAsia"/>
                <w:sz w:val="21"/>
              </w:rPr>
              <w:t>。</w:t>
            </w:r>
          </w:p>
          <w:p w14:paraId="458725C0" w14:textId="77777777" w:rsidR="008A6AFF" w:rsidRPr="00C51EA4" w:rsidRDefault="008A6AFF" w:rsidP="00DF0042">
            <w:pPr>
              <w:pStyle w:val="af"/>
              <w:spacing w:line="240" w:lineRule="auto"/>
              <w:ind w:left="420" w:hangingChars="200" w:hanging="420"/>
              <w:rPr>
                <w:sz w:val="21"/>
              </w:rPr>
            </w:pPr>
          </w:p>
          <w:p w14:paraId="4C14A752" w14:textId="77777777" w:rsidR="009F0E7B" w:rsidRPr="00C51EA4" w:rsidRDefault="009F0E7B" w:rsidP="009F0E7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F63C0B1" w14:textId="77777777" w:rsidR="009F0E7B" w:rsidRPr="00C51EA4" w:rsidRDefault="009F0E7B" w:rsidP="009F0E7B">
            <w:pPr>
              <w:pStyle w:val="af"/>
              <w:spacing w:line="240" w:lineRule="auto"/>
              <w:ind w:hangingChars="89"/>
              <w:rPr>
                <w:rFonts w:ascii="ＭＳ 明朝" w:hAnsi="ＭＳ 明朝"/>
                <w:sz w:val="21"/>
              </w:rPr>
            </w:pPr>
          </w:p>
          <w:p w14:paraId="40E42037" w14:textId="19EE7FBA"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①緊急時の人員体制・連絡フロー</w:t>
            </w:r>
          </w:p>
          <w:p w14:paraId="0AB4B6A0" w14:textId="21C8B50F"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・無人施設・夜間・休日における緊急時の参集ルール（何分以内に何名、連絡先等）を具体的に示すこと。</w:t>
            </w:r>
          </w:p>
          <w:p w14:paraId="2BD6BC52" w14:textId="29CCD871"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・緊急連絡フロー（担当者→本部→市）を図等で分かりやすく示すこと。</w:t>
            </w:r>
          </w:p>
          <w:p w14:paraId="51CEC708" w14:textId="29653AE4"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②各異常状況への対応方針</w:t>
            </w:r>
          </w:p>
          <w:p w14:paraId="04B64C83" w14:textId="7BABF0A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・水量異常・停電・重故障・災害（地震・風水害等）の各場面でどう対応するか、シナリオ別に記載すること。</w:t>
            </w:r>
          </w:p>
          <w:p w14:paraId="0E3D0287" w14:textId="125BE3FC"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・現場単独では対応困難な場合の、本社・グループ会社等からの組織的なバックアップ体制を示すこと。</w:t>
            </w:r>
          </w:p>
          <w:p w14:paraId="60A1DF75" w14:textId="13CEC0A2" w:rsidR="009F0E7B" w:rsidRPr="00C51EA4" w:rsidRDefault="009F0E7B" w:rsidP="009F0E7B">
            <w:pPr>
              <w:pStyle w:val="af"/>
              <w:spacing w:line="240" w:lineRule="auto"/>
              <w:ind w:left="420" w:hangingChars="200" w:hanging="420"/>
              <w:rPr>
                <w:rFonts w:ascii="ＭＳ 明朝" w:hAnsi="ＭＳ 明朝"/>
                <w:sz w:val="21"/>
              </w:rPr>
            </w:pPr>
            <w:r w:rsidRPr="00C51EA4">
              <w:rPr>
                <w:rFonts w:ascii="ＭＳ 明朝" w:hAnsi="ＭＳ 明朝" w:hint="eastAsia"/>
                <w:sz w:val="21"/>
              </w:rPr>
              <w:t>③</w:t>
            </w:r>
            <w:r w:rsidR="008A6AFF" w:rsidRPr="00C51EA4">
              <w:rPr>
                <w:rFonts w:ascii="ＭＳ 明朝" w:hAnsi="ＭＳ 明朝" w:hint="eastAsia"/>
                <w:sz w:val="21"/>
              </w:rPr>
              <w:t>事業継続計画</w:t>
            </w:r>
          </w:p>
          <w:p w14:paraId="77C88311" w14:textId="77777777" w:rsidR="008A6AFF" w:rsidRPr="00C51EA4" w:rsidRDefault="009F0E7B" w:rsidP="008A6AFF">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r w:rsidR="008A6AFF" w:rsidRPr="00C51EA4">
              <w:rPr>
                <w:rFonts w:ascii="ＭＳ 明朝" w:hAnsi="ＭＳ 明朝" w:hint="eastAsia"/>
                <w:sz w:val="21"/>
              </w:rPr>
              <w:t>市が策定するBCP（事業継続計画）の内容を踏まえた、委託業務としての事業継続計画を記載すること。</w:t>
            </w:r>
          </w:p>
          <w:p w14:paraId="557E99BC" w14:textId="4F12471D" w:rsidR="00DF0042" w:rsidRPr="00C51EA4" w:rsidRDefault="009F0E7B" w:rsidP="008A6AFF">
            <w:pPr>
              <w:pStyle w:val="af"/>
              <w:spacing w:line="240" w:lineRule="auto"/>
              <w:ind w:leftChars="100" w:left="420" w:hangingChars="100" w:hanging="210"/>
              <w:rPr>
                <w:rFonts w:ascii="ＭＳ 明朝" w:hAnsi="ＭＳ 明朝"/>
                <w:sz w:val="21"/>
              </w:rPr>
            </w:pPr>
            <w:r w:rsidRPr="00C51EA4">
              <w:rPr>
                <w:rFonts w:ascii="ＭＳ 明朝" w:hAnsi="ＭＳ 明朝" w:hint="eastAsia"/>
                <w:sz w:val="21"/>
              </w:rPr>
              <w:t>・</w:t>
            </w:r>
            <w:r w:rsidR="008A6AFF" w:rsidRPr="00C51EA4">
              <w:rPr>
                <w:rFonts w:ascii="ＭＳ 明朝" w:hAnsi="ＭＳ 明朝" w:hint="eastAsia"/>
                <w:sz w:val="21"/>
              </w:rPr>
              <w:t>災害後の早期復旧に備えた資機材の確保・調達・保管計画を示すこと。</w:t>
            </w:r>
          </w:p>
          <w:p w14:paraId="091A7C7D" w14:textId="6D1F4B25" w:rsidR="009F0E7B" w:rsidRPr="00C51EA4" w:rsidRDefault="009F0E7B" w:rsidP="009F0E7B">
            <w:pPr>
              <w:pStyle w:val="af"/>
              <w:spacing w:line="240" w:lineRule="auto"/>
              <w:ind w:leftChars="190" w:left="586"/>
              <w:rPr>
                <w:rFonts w:ascii="ＭＳ 明朝" w:hAnsi="ＭＳ 明朝"/>
                <w:sz w:val="21"/>
              </w:rPr>
            </w:pPr>
          </w:p>
          <w:p w14:paraId="55913E54" w14:textId="77777777" w:rsidR="00752F42" w:rsidRPr="00C51EA4" w:rsidRDefault="00DF0042" w:rsidP="00DF0042">
            <w:pPr>
              <w:pStyle w:val="af"/>
              <w:spacing w:line="240" w:lineRule="auto"/>
              <w:ind w:leftChars="190" w:left="586"/>
              <w:rPr>
                <w:sz w:val="21"/>
              </w:rPr>
            </w:pPr>
            <w:r w:rsidRPr="00C51EA4">
              <w:rPr>
                <w:rFonts w:hint="eastAsia"/>
                <w:sz w:val="21"/>
              </w:rPr>
              <w:t>注）提案内容を補足するための資料が必要な場合は添付すること。</w:t>
            </w:r>
          </w:p>
          <w:p w14:paraId="74DC9284" w14:textId="4A485FD5" w:rsidR="00DF0042" w:rsidRPr="00C51EA4" w:rsidRDefault="00DF0042" w:rsidP="00752F42">
            <w:pPr>
              <w:pStyle w:val="af"/>
              <w:spacing w:line="240" w:lineRule="auto"/>
              <w:ind w:leftChars="190" w:left="399" w:firstLineChars="200" w:firstLine="420"/>
              <w:rPr>
                <w:sz w:val="21"/>
              </w:rPr>
            </w:pPr>
            <w:r w:rsidRPr="00C51EA4">
              <w:rPr>
                <w:rFonts w:hint="eastAsia"/>
                <w:sz w:val="21"/>
              </w:rPr>
              <w:t>様式、枚数等は任意とする。</w:t>
            </w:r>
          </w:p>
          <w:p w14:paraId="6413B139" w14:textId="3D595576" w:rsidR="009F0E7B" w:rsidRPr="00C51EA4" w:rsidRDefault="009F0E7B" w:rsidP="00CF4805">
            <w:pPr>
              <w:spacing w:line="300" w:lineRule="exact"/>
              <w:jc w:val="both"/>
              <w:rPr>
                <w:rFonts w:eastAsia="ＭＳ Ｐ明朝"/>
              </w:rPr>
            </w:pPr>
          </w:p>
        </w:tc>
      </w:tr>
    </w:tbl>
    <w:p w14:paraId="501ABD65" w14:textId="3BFDE3A4" w:rsidR="00D377AD" w:rsidRPr="00C51EA4" w:rsidRDefault="00D377AD" w:rsidP="00A267BC">
      <w:pPr>
        <w:pageBreakBefore/>
        <w:outlineLvl w:val="0"/>
        <w:rPr>
          <w:rFonts w:ascii="ＭＳ ゴシック" w:eastAsia="ＭＳ ゴシック" w:hAnsi="ＭＳ ゴシック"/>
        </w:rPr>
      </w:pPr>
      <w:bookmarkStart w:id="34" w:name="_Toc229725106"/>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5-8</w:t>
      </w:r>
      <w:r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計画策定業務</w:t>
      </w:r>
      <w:bookmarkEnd w:id="3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4171C19F" w14:textId="77777777" w:rsidTr="007531CB">
        <w:trPr>
          <w:trHeight w:val="397"/>
        </w:trPr>
        <w:tc>
          <w:tcPr>
            <w:tcW w:w="8953" w:type="dxa"/>
            <w:vAlign w:val="center"/>
          </w:tcPr>
          <w:p w14:paraId="2CE0A6F5" w14:textId="7BD9CD3B"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F4371C" w:rsidRPr="00C51EA4">
              <w:rPr>
                <w:rFonts w:ascii="ＭＳ ゴシック" w:eastAsia="ＭＳ ゴシック" w:hAnsi="ＭＳ ゴシック" w:hint="eastAsia"/>
              </w:rPr>
              <w:t>ストックマネジメント計画策定業務</w:t>
            </w:r>
          </w:p>
        </w:tc>
      </w:tr>
      <w:tr w:rsidR="00C51EA4" w:rsidRPr="00C51EA4" w14:paraId="45A4AB1C" w14:textId="77777777" w:rsidTr="001B7D87">
        <w:trPr>
          <w:trHeight w:val="5526"/>
        </w:trPr>
        <w:tc>
          <w:tcPr>
            <w:tcW w:w="8953" w:type="dxa"/>
          </w:tcPr>
          <w:p w14:paraId="275343A2" w14:textId="77777777" w:rsidR="00EC4F6B" w:rsidRPr="00C51EA4" w:rsidRDefault="00EC4F6B" w:rsidP="00EC4F6B"/>
          <w:p w14:paraId="4056585F" w14:textId="77777777" w:rsidR="00EC4F6B" w:rsidRPr="00C51EA4" w:rsidRDefault="00EC4F6B" w:rsidP="00EC4F6B">
            <w:r w:rsidRPr="00C51EA4">
              <w:rPr>
                <w:rFonts w:hint="eastAsia"/>
              </w:rPr>
              <w:t>記載要領（提案書作成にあたり、本記載要領は削除すること。）</w:t>
            </w:r>
          </w:p>
          <w:p w14:paraId="4B890908" w14:textId="07CA7F89" w:rsidR="00EC4F6B" w:rsidRPr="00C51EA4" w:rsidRDefault="00EC4F6B" w:rsidP="00EC4F6B">
            <w:pPr>
              <w:pStyle w:val="af"/>
              <w:spacing w:line="240" w:lineRule="auto"/>
              <w:ind w:left="420" w:hangingChars="200" w:hanging="420"/>
              <w:rPr>
                <w:sz w:val="21"/>
              </w:rPr>
            </w:pPr>
            <w:r w:rsidRPr="00C51EA4">
              <w:rPr>
                <w:rFonts w:hint="eastAsia"/>
                <w:sz w:val="21"/>
              </w:rPr>
              <w:t>Ａ４版、</w:t>
            </w:r>
            <w:r w:rsidR="00375D69" w:rsidRPr="00C51EA4">
              <w:rPr>
                <w:rFonts w:ascii="ＭＳ 明朝" w:hint="eastAsia"/>
                <w:kern w:val="2"/>
                <w:sz w:val="21"/>
              </w:rPr>
              <w:t>２枚以内とする</w:t>
            </w:r>
            <w:r w:rsidR="00375D69" w:rsidRPr="00C51EA4">
              <w:rPr>
                <w:rFonts w:hint="eastAsia"/>
                <w:sz w:val="21"/>
              </w:rPr>
              <w:t>。</w:t>
            </w:r>
          </w:p>
          <w:p w14:paraId="643DFF93" w14:textId="77777777" w:rsidR="008A6AFF" w:rsidRPr="00C51EA4" w:rsidRDefault="008A6AFF" w:rsidP="008A6AFF">
            <w:pPr>
              <w:pStyle w:val="af"/>
              <w:spacing w:line="240" w:lineRule="auto"/>
              <w:ind w:left="420" w:hangingChars="200" w:hanging="420"/>
              <w:rPr>
                <w:sz w:val="21"/>
              </w:rPr>
            </w:pPr>
          </w:p>
          <w:p w14:paraId="398293FA" w14:textId="77777777" w:rsidR="008A6AFF" w:rsidRPr="00C51EA4" w:rsidRDefault="008A6AFF" w:rsidP="008A6AFF">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499BD22D" w14:textId="77777777" w:rsidR="00F4371C" w:rsidRPr="00C51EA4" w:rsidRDefault="00F4371C" w:rsidP="00F4371C">
            <w:pPr>
              <w:pStyle w:val="af"/>
              <w:spacing w:line="240" w:lineRule="auto"/>
              <w:ind w:hangingChars="89"/>
              <w:rPr>
                <w:rFonts w:ascii="ＭＳ 明朝" w:hAnsi="ＭＳ 明朝"/>
                <w:sz w:val="21"/>
              </w:rPr>
            </w:pPr>
          </w:p>
          <w:p w14:paraId="79DAE5DB" w14:textId="7624B753"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①施設情報の収集と整理</w:t>
            </w:r>
          </w:p>
          <w:p w14:paraId="5DB0F6C5"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・本市の下水道計画・経営戦略等の上位計画との整合を図った計画策定方針を記載すること。</w:t>
            </w:r>
          </w:p>
          <w:p w14:paraId="68F7D947"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②調査方法</w:t>
            </w:r>
          </w:p>
          <w:p w14:paraId="07576059"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・効率的・効果的な調査・診断の方法を提案すること。</w:t>
            </w:r>
          </w:p>
          <w:p w14:paraId="3E17EADB" w14:textId="77777777" w:rsidR="00F4371C" w:rsidRPr="00C51EA4" w:rsidRDefault="00F4371C" w:rsidP="00F4371C">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54B6C63B" w14:textId="77777777" w:rsidR="00752F42" w:rsidRPr="00C51EA4" w:rsidRDefault="00EC4F6B" w:rsidP="00EC4F6B">
            <w:pPr>
              <w:pStyle w:val="af"/>
              <w:spacing w:line="240" w:lineRule="auto"/>
              <w:ind w:leftChars="190" w:left="586"/>
              <w:rPr>
                <w:sz w:val="21"/>
              </w:rPr>
            </w:pPr>
            <w:r w:rsidRPr="00C51EA4">
              <w:rPr>
                <w:rFonts w:hint="eastAsia"/>
                <w:sz w:val="21"/>
              </w:rPr>
              <w:t>注）提案内容を補足するための資料が必要な場合は添付すること。</w:t>
            </w:r>
          </w:p>
          <w:p w14:paraId="37D89F65" w14:textId="77777777" w:rsidR="00250848" w:rsidRPr="00C51EA4" w:rsidRDefault="00EC4F6B" w:rsidP="004A6CEF">
            <w:pPr>
              <w:pStyle w:val="af"/>
              <w:spacing w:line="240" w:lineRule="auto"/>
              <w:ind w:leftChars="190" w:left="399" w:firstLineChars="200" w:firstLine="420"/>
              <w:rPr>
                <w:sz w:val="21"/>
              </w:rPr>
            </w:pPr>
            <w:r w:rsidRPr="00C51EA4">
              <w:rPr>
                <w:rFonts w:hint="eastAsia"/>
                <w:sz w:val="21"/>
              </w:rPr>
              <w:t>様式、枚数等は任意とする。</w:t>
            </w:r>
          </w:p>
          <w:p w14:paraId="31D62F76" w14:textId="77777777" w:rsidR="001B7D87" w:rsidRPr="00C51EA4" w:rsidRDefault="001B7D87" w:rsidP="001B7D87">
            <w:pPr>
              <w:pStyle w:val="af"/>
              <w:spacing w:line="240" w:lineRule="auto"/>
              <w:ind w:leftChars="89" w:left="374" w:hangingChars="89"/>
              <w:rPr>
                <w:sz w:val="21"/>
              </w:rPr>
            </w:pPr>
          </w:p>
          <w:p w14:paraId="4B3F6DF3" w14:textId="77777777" w:rsidR="00035A85" w:rsidRPr="00C51EA4" w:rsidRDefault="00035A85" w:rsidP="001B7D87">
            <w:pPr>
              <w:pStyle w:val="af"/>
              <w:spacing w:line="240" w:lineRule="auto"/>
              <w:ind w:leftChars="89" w:left="374" w:hangingChars="89"/>
              <w:rPr>
                <w:sz w:val="21"/>
              </w:rPr>
            </w:pPr>
          </w:p>
          <w:p w14:paraId="441DC894" w14:textId="2CAEDC1F" w:rsidR="00035A85" w:rsidRPr="00C51EA4" w:rsidRDefault="00035A85" w:rsidP="001B7D87">
            <w:pPr>
              <w:pStyle w:val="af"/>
              <w:spacing w:line="240" w:lineRule="auto"/>
              <w:ind w:leftChars="89" w:left="374" w:hangingChars="89"/>
              <w:rPr>
                <w:sz w:val="21"/>
              </w:rPr>
            </w:pPr>
          </w:p>
        </w:tc>
      </w:tr>
      <w:tr w:rsidR="00C51EA4" w:rsidRPr="00C51EA4" w14:paraId="2578F8DD" w14:textId="77777777" w:rsidTr="007531CB">
        <w:trPr>
          <w:trHeight w:val="405"/>
        </w:trPr>
        <w:tc>
          <w:tcPr>
            <w:tcW w:w="8953" w:type="dxa"/>
            <w:vAlign w:val="center"/>
          </w:tcPr>
          <w:p w14:paraId="32774AAF" w14:textId="486C7C62" w:rsidR="001B7D87" w:rsidRPr="00C51EA4" w:rsidRDefault="001B7D87" w:rsidP="00EC4F6B">
            <w:pPr>
              <w:rPr>
                <w:rFonts w:asciiTheme="majorEastAsia" w:eastAsiaTheme="majorEastAsia" w:hAnsiTheme="majorEastAsia"/>
              </w:rPr>
            </w:pPr>
            <w:r w:rsidRPr="00C51EA4">
              <w:rPr>
                <w:rFonts w:asciiTheme="majorEastAsia" w:eastAsiaTheme="majorEastAsia" w:hAnsiTheme="majorEastAsia" w:hint="eastAsia"/>
              </w:rPr>
              <w:t>２．</w:t>
            </w:r>
            <w:r w:rsidR="00E8392E" w:rsidRPr="00C51EA4">
              <w:rPr>
                <w:rFonts w:asciiTheme="majorEastAsia" w:eastAsiaTheme="majorEastAsia" w:hAnsiTheme="majorEastAsia" w:hint="eastAsia"/>
              </w:rPr>
              <w:t>関連計画への対応方針</w:t>
            </w:r>
          </w:p>
        </w:tc>
      </w:tr>
      <w:tr w:rsidR="00C51EA4" w:rsidRPr="00C51EA4" w14:paraId="6A5B5312" w14:textId="77777777" w:rsidTr="004D24FB">
        <w:trPr>
          <w:trHeight w:val="5986"/>
        </w:trPr>
        <w:tc>
          <w:tcPr>
            <w:tcW w:w="8953" w:type="dxa"/>
          </w:tcPr>
          <w:p w14:paraId="190553B0" w14:textId="77777777" w:rsidR="004D24FB" w:rsidRPr="00C51EA4" w:rsidRDefault="004D24FB" w:rsidP="001B7D87"/>
          <w:p w14:paraId="7C6856BC" w14:textId="77777777" w:rsidR="004D24FB" w:rsidRPr="00C51EA4" w:rsidRDefault="004D24FB" w:rsidP="001B7D87">
            <w:r w:rsidRPr="00C51EA4">
              <w:rPr>
                <w:rFonts w:hint="eastAsia"/>
              </w:rPr>
              <w:t>記載要領（提案書作成にあたり、本記載要領は削除すること。）</w:t>
            </w:r>
          </w:p>
          <w:p w14:paraId="49D4554B" w14:textId="4E263FB9" w:rsidR="004D24FB" w:rsidRPr="00C51EA4" w:rsidRDefault="004D24FB" w:rsidP="001B7D87">
            <w:pPr>
              <w:pStyle w:val="af"/>
              <w:spacing w:line="240" w:lineRule="auto"/>
              <w:ind w:left="420" w:hangingChars="200" w:hanging="420"/>
              <w:rPr>
                <w:sz w:val="21"/>
              </w:rPr>
            </w:pPr>
            <w:r w:rsidRPr="00C51EA4">
              <w:rPr>
                <w:rFonts w:hint="eastAsia"/>
                <w:sz w:val="21"/>
              </w:rPr>
              <w:t>Ａ４版、３枚以内とする。</w:t>
            </w:r>
          </w:p>
          <w:p w14:paraId="71D906C5" w14:textId="77777777" w:rsidR="004D24FB" w:rsidRPr="00C51EA4" w:rsidRDefault="004D24FB" w:rsidP="001B7D87">
            <w:pPr>
              <w:pStyle w:val="af"/>
              <w:spacing w:line="240" w:lineRule="auto"/>
              <w:ind w:left="420" w:hangingChars="200" w:hanging="420"/>
              <w:rPr>
                <w:rFonts w:ascii="ＭＳ 明朝" w:hAnsi="ＭＳ 明朝"/>
                <w:sz w:val="21"/>
              </w:rPr>
            </w:pPr>
          </w:p>
          <w:p w14:paraId="2DE59C51" w14:textId="77777777" w:rsidR="004D24FB" w:rsidRPr="00C51EA4" w:rsidRDefault="004D24FB" w:rsidP="001B7D87">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CAAA6DE" w14:textId="77777777" w:rsidR="004D24FB" w:rsidRPr="00C51EA4" w:rsidRDefault="004D24FB" w:rsidP="001B7D87">
            <w:pPr>
              <w:pStyle w:val="af"/>
              <w:spacing w:line="240" w:lineRule="auto"/>
              <w:ind w:hangingChars="89"/>
              <w:rPr>
                <w:rFonts w:ascii="ＭＳ 明朝" w:hAnsi="ＭＳ 明朝"/>
                <w:sz w:val="21"/>
              </w:rPr>
            </w:pPr>
          </w:p>
          <w:p w14:paraId="19D06B84" w14:textId="33D642D3"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①関連計画への対応方針</w:t>
            </w:r>
          </w:p>
          <w:p w14:paraId="6BB96AC3" w14:textId="6DE9B8BA"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・ストックマネジメント計画を作成する上で、耐震化計画、耐水化計画、リダンダンシー確保計画、さらには下水道全体計画の見直し等が必要となった場合の対応方針について記載すること。</w:t>
            </w:r>
          </w:p>
          <w:p w14:paraId="3F183BF4" w14:textId="77777777" w:rsidR="004D24FB" w:rsidRPr="00C51EA4" w:rsidRDefault="004D24FB" w:rsidP="001B7D87">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FC574A1" w14:textId="77777777" w:rsidR="004D24FB" w:rsidRPr="00C51EA4" w:rsidRDefault="004D24FB" w:rsidP="009D3806">
            <w:pPr>
              <w:pStyle w:val="af"/>
              <w:spacing w:line="240" w:lineRule="auto"/>
              <w:ind w:leftChars="190" w:left="586"/>
              <w:rPr>
                <w:sz w:val="21"/>
              </w:rPr>
            </w:pPr>
            <w:r w:rsidRPr="00C51EA4">
              <w:rPr>
                <w:rFonts w:hint="eastAsia"/>
                <w:sz w:val="21"/>
              </w:rPr>
              <w:t>注）提案内容を補足するための資料が必要な場合は添付すること。</w:t>
            </w:r>
          </w:p>
          <w:p w14:paraId="2147BB48" w14:textId="45181E8D" w:rsidR="004D24FB" w:rsidRPr="00C51EA4" w:rsidRDefault="004D24FB" w:rsidP="009D3806">
            <w:pPr>
              <w:pStyle w:val="af"/>
              <w:spacing w:line="240" w:lineRule="auto"/>
              <w:ind w:leftChars="190" w:left="399" w:firstLineChars="200" w:firstLine="420"/>
              <w:rPr>
                <w:sz w:val="21"/>
              </w:rPr>
            </w:pPr>
            <w:r w:rsidRPr="00C51EA4">
              <w:rPr>
                <w:rFonts w:hint="eastAsia"/>
                <w:sz w:val="21"/>
              </w:rPr>
              <w:t>様式、枚数等は任意とする。</w:t>
            </w:r>
          </w:p>
          <w:p w14:paraId="619D4B36" w14:textId="29D63BF2" w:rsidR="004D24FB" w:rsidRPr="00C51EA4" w:rsidRDefault="004D24FB" w:rsidP="004D24FB">
            <w:pPr>
              <w:pStyle w:val="af"/>
              <w:spacing w:line="240" w:lineRule="auto"/>
              <w:ind w:leftChars="7" w:left="202"/>
              <w:rPr>
                <w:rFonts w:asciiTheme="majorEastAsia" w:eastAsiaTheme="majorEastAsia" w:hAnsiTheme="majorEastAsia"/>
                <w:sz w:val="21"/>
              </w:rPr>
            </w:pPr>
          </w:p>
        </w:tc>
      </w:tr>
    </w:tbl>
    <w:p w14:paraId="062AAD1E" w14:textId="0C3C888A" w:rsidR="0068768B" w:rsidRPr="00C51EA4" w:rsidRDefault="00CA3126" w:rsidP="00A267BC">
      <w:pPr>
        <w:pageBreakBefore/>
        <w:outlineLvl w:val="0"/>
        <w:rPr>
          <w:rFonts w:ascii="ＭＳ ゴシック" w:eastAsia="ＭＳ ゴシック" w:hAnsi="ＭＳ ゴシック"/>
        </w:rPr>
      </w:pPr>
      <w:bookmarkStart w:id="35" w:name="_Toc229725107"/>
      <w:r w:rsidRPr="00C51EA4">
        <w:rPr>
          <w:rFonts w:ascii="ＭＳ ゴシック" w:eastAsia="ＭＳ ゴシック" w:hAnsi="ＭＳ ゴシック" w:hint="eastAsia"/>
        </w:rPr>
        <w:lastRenderedPageBreak/>
        <w:t>【様</w:t>
      </w:r>
      <w:r w:rsidR="0068768B" w:rsidRPr="00C51EA4">
        <w:rPr>
          <w:rFonts w:ascii="ＭＳ ゴシック" w:eastAsia="ＭＳ ゴシック" w:hAnsi="ＭＳ ゴシック" w:hint="eastAsia"/>
        </w:rPr>
        <w:t>式</w:t>
      </w:r>
      <w:r w:rsidR="007052FF" w:rsidRPr="00C51EA4">
        <w:rPr>
          <w:rFonts w:ascii="ＭＳ ゴシック" w:eastAsia="ＭＳ ゴシック" w:hAnsi="ＭＳ ゴシック" w:hint="eastAsia"/>
        </w:rPr>
        <w:t>5-9</w:t>
      </w:r>
      <w:r w:rsidR="0068768B" w:rsidRPr="00C51EA4">
        <w:rPr>
          <w:rFonts w:ascii="ＭＳ ゴシック" w:eastAsia="ＭＳ ゴシック" w:hAnsi="ＭＳ ゴシック" w:hint="eastAsia"/>
        </w:rPr>
        <w:t>】</w:t>
      </w:r>
      <w:r w:rsidR="005654C1" w:rsidRPr="00C51EA4">
        <w:rPr>
          <w:rFonts w:ascii="ＭＳ ゴシック" w:eastAsia="ＭＳ ゴシック" w:hAnsi="ＭＳ ゴシック" w:hint="eastAsia"/>
        </w:rPr>
        <w:t>業務改善・セルフモニタリング</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6B7CA279" w14:textId="77777777" w:rsidTr="007531CB">
        <w:trPr>
          <w:trHeight w:val="397"/>
        </w:trPr>
        <w:tc>
          <w:tcPr>
            <w:tcW w:w="9072" w:type="dxa"/>
            <w:vAlign w:val="center"/>
          </w:tcPr>
          <w:p w14:paraId="2E401544" w14:textId="77777777" w:rsidR="006D2723"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8768B" w:rsidRPr="00C51EA4">
              <w:rPr>
                <w:rFonts w:ascii="ＭＳ ゴシック" w:eastAsia="ＭＳ ゴシック" w:hAnsi="ＭＳ ゴシック" w:hint="eastAsia"/>
              </w:rPr>
              <w:t>．</w:t>
            </w:r>
            <w:r w:rsidRPr="00C51EA4">
              <w:rPr>
                <w:rFonts w:ascii="ＭＳ ゴシック" w:eastAsia="ＭＳ ゴシック" w:hAnsi="ＭＳ ゴシック" w:hint="eastAsia"/>
              </w:rPr>
              <w:t>業務改善</w:t>
            </w:r>
          </w:p>
        </w:tc>
      </w:tr>
      <w:tr w:rsidR="00C51EA4" w:rsidRPr="00C51EA4" w14:paraId="59C9CF50" w14:textId="77777777" w:rsidTr="00250848">
        <w:trPr>
          <w:trHeight w:val="6151"/>
        </w:trPr>
        <w:tc>
          <w:tcPr>
            <w:tcW w:w="9072" w:type="dxa"/>
          </w:tcPr>
          <w:p w14:paraId="767335EB" w14:textId="77777777" w:rsidR="001819EB" w:rsidRPr="00C51EA4" w:rsidRDefault="001819EB" w:rsidP="00A77417"/>
          <w:p w14:paraId="2B6AFC54" w14:textId="32A4C701" w:rsidR="00A77417" w:rsidRPr="00C51EA4" w:rsidRDefault="00A77417" w:rsidP="00A77417">
            <w:r w:rsidRPr="00C51EA4">
              <w:rPr>
                <w:rFonts w:hint="eastAsia"/>
              </w:rPr>
              <w:t>記載要領（提案書作成にあたり、本記載要領は削除すること。）</w:t>
            </w:r>
          </w:p>
          <w:p w14:paraId="425EEE61" w14:textId="02CAFFB3"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hint="eastAsia"/>
                <w:sz w:val="21"/>
              </w:rPr>
              <w:t>２枚以内とする。</w:t>
            </w:r>
          </w:p>
          <w:p w14:paraId="2F19474E" w14:textId="77777777" w:rsidR="002349AB" w:rsidRPr="00C51EA4" w:rsidRDefault="002349AB" w:rsidP="002349AB">
            <w:pPr>
              <w:pStyle w:val="af"/>
              <w:spacing w:line="240" w:lineRule="auto"/>
              <w:ind w:left="420" w:hangingChars="200" w:hanging="420"/>
              <w:rPr>
                <w:sz w:val="21"/>
              </w:rPr>
            </w:pPr>
          </w:p>
          <w:p w14:paraId="77D145BD"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326D4BA9" w14:textId="77777777" w:rsidR="002349AB" w:rsidRPr="00C51EA4" w:rsidRDefault="002349AB" w:rsidP="002349AB">
            <w:pPr>
              <w:pStyle w:val="af"/>
              <w:spacing w:line="240" w:lineRule="auto"/>
              <w:ind w:hangingChars="89"/>
              <w:rPr>
                <w:rFonts w:ascii="ＭＳ 明朝" w:hAnsi="ＭＳ 明朝"/>
                <w:sz w:val="21"/>
              </w:rPr>
            </w:pPr>
          </w:p>
          <w:p w14:paraId="25FC70BB" w14:textId="02ED67C6"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①DX・省エネ技術の活用</w:t>
            </w:r>
          </w:p>
          <w:p w14:paraId="607D83B5" w14:textId="3D8F113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・遠隔監視・データベース活用・AI診断等、デジタル技術を用いた業務効率化・省エネ・省資源の取り組みを具体的に記載すること。</w:t>
            </w:r>
          </w:p>
          <w:p w14:paraId="4A32A56C" w14:textId="52CD09D9"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・既存システムや自社の技術を活用した、現実的かつ効果的な提案とすること。</w:t>
            </w:r>
          </w:p>
          <w:p w14:paraId="140104F1" w14:textId="2156868C"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②継続的な業務改善・コスト縮減</w:t>
            </w:r>
          </w:p>
          <w:p w14:paraId="062749D3" w14:textId="67288C38"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・業務改善やコスト縮減につながる具体的な取り組みを示すこと。</w:t>
            </w:r>
          </w:p>
          <w:p w14:paraId="2C47E6F1"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4360B32"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141F7849" w14:textId="0363BC28"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2771F4D1" w14:textId="77777777" w:rsidR="00250848" w:rsidRPr="00C51EA4" w:rsidRDefault="00250848" w:rsidP="00CF4805">
            <w:pPr>
              <w:spacing w:line="300" w:lineRule="exact"/>
              <w:jc w:val="both"/>
              <w:rPr>
                <w:rFonts w:eastAsia="ＭＳ Ｐ明朝"/>
              </w:rPr>
            </w:pPr>
          </w:p>
        </w:tc>
      </w:tr>
      <w:tr w:rsidR="00C51EA4" w:rsidRPr="00C51EA4" w14:paraId="1541E66C" w14:textId="77777777" w:rsidTr="007531CB">
        <w:trPr>
          <w:trHeight w:val="397"/>
        </w:trPr>
        <w:tc>
          <w:tcPr>
            <w:tcW w:w="9072" w:type="dxa"/>
            <w:vAlign w:val="center"/>
          </w:tcPr>
          <w:p w14:paraId="2E2324A7" w14:textId="77777777" w:rsidR="0028034E" w:rsidRPr="00C51EA4" w:rsidRDefault="0028034E" w:rsidP="00CF4805">
            <w:pPr>
              <w:spacing w:line="300" w:lineRule="exact"/>
              <w:jc w:val="both"/>
              <w:rPr>
                <w:rFonts w:asciiTheme="majorEastAsia" w:eastAsiaTheme="majorEastAsia" w:hAnsiTheme="majorEastAsia"/>
              </w:rPr>
            </w:pPr>
            <w:r w:rsidRPr="00C51EA4">
              <w:rPr>
                <w:rFonts w:asciiTheme="majorEastAsia" w:eastAsiaTheme="majorEastAsia" w:hAnsiTheme="majorEastAsia" w:hint="eastAsia"/>
              </w:rPr>
              <w:t>２．セルフモニタリング</w:t>
            </w:r>
          </w:p>
        </w:tc>
      </w:tr>
      <w:tr w:rsidR="00C51EA4" w:rsidRPr="00C51EA4" w14:paraId="3369BD80" w14:textId="77777777" w:rsidTr="00250848">
        <w:trPr>
          <w:trHeight w:val="6151"/>
        </w:trPr>
        <w:tc>
          <w:tcPr>
            <w:tcW w:w="9072" w:type="dxa"/>
          </w:tcPr>
          <w:p w14:paraId="4A28259D" w14:textId="77777777" w:rsidR="001819EB" w:rsidRPr="00C51EA4" w:rsidRDefault="001819EB" w:rsidP="00A77417"/>
          <w:p w14:paraId="2E66A463" w14:textId="7BAD8083" w:rsidR="00A77417" w:rsidRPr="00C51EA4" w:rsidRDefault="00A77417" w:rsidP="00A77417">
            <w:r w:rsidRPr="00C51EA4">
              <w:rPr>
                <w:rFonts w:hint="eastAsia"/>
              </w:rPr>
              <w:t>記載要領（提案書作成にあたり、本記載要領は削除すること。）</w:t>
            </w:r>
          </w:p>
          <w:p w14:paraId="32BD380B" w14:textId="5BD883AC" w:rsidR="00A77417" w:rsidRPr="00C51EA4" w:rsidRDefault="00A77417" w:rsidP="00A77417">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２枚以内とする</w:t>
            </w:r>
            <w:r w:rsidRPr="00C51EA4">
              <w:rPr>
                <w:rFonts w:hint="eastAsia"/>
                <w:sz w:val="21"/>
              </w:rPr>
              <w:t>。</w:t>
            </w:r>
          </w:p>
          <w:p w14:paraId="26BB030E" w14:textId="77777777" w:rsidR="002349AB" w:rsidRPr="00C51EA4" w:rsidRDefault="002349AB" w:rsidP="002349AB">
            <w:pPr>
              <w:pStyle w:val="af"/>
              <w:spacing w:line="240" w:lineRule="auto"/>
              <w:ind w:left="420" w:hangingChars="200" w:hanging="420"/>
              <w:rPr>
                <w:sz w:val="21"/>
              </w:rPr>
            </w:pPr>
          </w:p>
          <w:p w14:paraId="6F70F491" w14:textId="77777777" w:rsidR="002349AB" w:rsidRPr="00C51EA4" w:rsidRDefault="002349AB" w:rsidP="002349AB">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5B635FA0" w14:textId="77777777" w:rsidR="002349AB" w:rsidRPr="00C51EA4" w:rsidRDefault="002349AB" w:rsidP="002349AB">
            <w:pPr>
              <w:pStyle w:val="af"/>
              <w:spacing w:line="240" w:lineRule="auto"/>
              <w:ind w:hangingChars="89"/>
              <w:rPr>
                <w:rFonts w:ascii="ＭＳ 明朝" w:hAnsi="ＭＳ 明朝"/>
                <w:sz w:val="21"/>
              </w:rPr>
            </w:pPr>
          </w:p>
          <w:p w14:paraId="0E586E32" w14:textId="7056080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①セルフモニタリングの仕組み</w:t>
            </w:r>
          </w:p>
          <w:p w14:paraId="71882B4F" w14:textId="7371FBC4"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・業務の品質を自ら確認・評価するセルフモニタリングの実施方法と体制を具体的に記載すること。</w:t>
            </w:r>
          </w:p>
          <w:p w14:paraId="61D6055B" w14:textId="539AEDEF"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②</w:t>
            </w:r>
            <w:r w:rsidR="0078236C" w:rsidRPr="00C51EA4">
              <w:rPr>
                <w:rFonts w:ascii="ＭＳ 明朝" w:hAnsi="ＭＳ 明朝" w:hint="eastAsia"/>
                <w:sz w:val="21"/>
              </w:rPr>
              <w:t>市のモニタリングへの対応</w:t>
            </w:r>
          </w:p>
          <w:p w14:paraId="6A985B9B" w14:textId="3978D17E"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・市が実施するモニタリングに対して、積極的に協力する姿勢と具体的な対応方法を記載すること。（報告の内容・頻度・様式等）</w:t>
            </w:r>
          </w:p>
          <w:p w14:paraId="71FF4A8F" w14:textId="77777777" w:rsidR="002349AB" w:rsidRPr="00C51EA4" w:rsidRDefault="002349AB" w:rsidP="002349AB">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2A3C1B51" w14:textId="77777777" w:rsidR="00752F42" w:rsidRPr="00C51EA4" w:rsidRDefault="00A77417" w:rsidP="00A77417">
            <w:pPr>
              <w:pStyle w:val="af"/>
              <w:spacing w:line="240" w:lineRule="auto"/>
              <w:ind w:leftChars="190" w:left="586"/>
              <w:rPr>
                <w:sz w:val="21"/>
              </w:rPr>
            </w:pPr>
            <w:r w:rsidRPr="00C51EA4">
              <w:rPr>
                <w:rFonts w:hint="eastAsia"/>
                <w:sz w:val="21"/>
              </w:rPr>
              <w:t>注）提案内容を補足するための資料が必要な場合は添付すること。</w:t>
            </w:r>
          </w:p>
          <w:p w14:paraId="47C64260" w14:textId="7F278592" w:rsidR="00A77417" w:rsidRPr="00C51EA4" w:rsidRDefault="00A77417" w:rsidP="00752F42">
            <w:pPr>
              <w:pStyle w:val="af"/>
              <w:spacing w:line="240" w:lineRule="auto"/>
              <w:ind w:leftChars="190" w:left="399" w:firstLineChars="200" w:firstLine="420"/>
              <w:rPr>
                <w:sz w:val="21"/>
              </w:rPr>
            </w:pPr>
            <w:r w:rsidRPr="00C51EA4">
              <w:rPr>
                <w:rFonts w:hint="eastAsia"/>
                <w:sz w:val="21"/>
              </w:rPr>
              <w:t>様式、枚数等は任意とする。</w:t>
            </w:r>
          </w:p>
          <w:p w14:paraId="1C318937" w14:textId="77777777" w:rsidR="00250848" w:rsidRPr="00C51EA4" w:rsidRDefault="00250848" w:rsidP="00CF4805">
            <w:pPr>
              <w:spacing w:line="300" w:lineRule="exact"/>
              <w:jc w:val="both"/>
              <w:rPr>
                <w:rFonts w:eastAsia="ＭＳ Ｐ明朝"/>
              </w:rPr>
            </w:pPr>
          </w:p>
        </w:tc>
      </w:tr>
    </w:tbl>
    <w:p w14:paraId="7A97AC04" w14:textId="77777777" w:rsidR="00D377AD" w:rsidRPr="00C51EA4" w:rsidRDefault="00D377AD" w:rsidP="00A267BC">
      <w:pPr>
        <w:pageBreakBefore/>
        <w:outlineLvl w:val="0"/>
        <w:rPr>
          <w:rFonts w:ascii="ＭＳ ゴシック" w:eastAsia="ＭＳ ゴシック" w:hAnsi="ＭＳ ゴシック"/>
        </w:rPr>
      </w:pPr>
      <w:bookmarkStart w:id="36" w:name="_Toc229725108"/>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5-10</w:t>
      </w:r>
      <w:r w:rsidRPr="00C51EA4">
        <w:rPr>
          <w:rFonts w:ascii="ＭＳ ゴシック" w:eastAsia="ＭＳ ゴシック" w:hAnsi="ＭＳ ゴシック" w:hint="eastAsia"/>
        </w:rPr>
        <w:t>】</w:t>
      </w:r>
      <w:r w:rsidR="00FE594C" w:rsidRPr="00C51EA4">
        <w:rPr>
          <w:rFonts w:ascii="ＭＳ ゴシック" w:eastAsia="ＭＳ ゴシック" w:hAnsi="ＭＳ ゴシック" w:hint="eastAsia"/>
        </w:rPr>
        <w:t>地域</w:t>
      </w:r>
      <w:r w:rsidR="005654C1" w:rsidRPr="00C51EA4">
        <w:rPr>
          <w:rFonts w:ascii="ＭＳ ゴシック" w:eastAsia="ＭＳ ゴシック" w:hAnsi="ＭＳ ゴシック" w:hint="eastAsia"/>
        </w:rPr>
        <w:t>への</w:t>
      </w:r>
      <w:r w:rsidR="0068768B" w:rsidRPr="00C51EA4">
        <w:rPr>
          <w:rFonts w:ascii="ＭＳ ゴシック" w:eastAsia="ＭＳ ゴシック" w:hAnsi="ＭＳ ゴシック" w:hint="eastAsia"/>
        </w:rPr>
        <w:t>貢献</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23DA706" w14:textId="77777777" w:rsidTr="007531CB">
        <w:trPr>
          <w:trHeight w:val="397"/>
        </w:trPr>
        <w:tc>
          <w:tcPr>
            <w:tcW w:w="8953" w:type="dxa"/>
            <w:vAlign w:val="center"/>
          </w:tcPr>
          <w:p w14:paraId="27AF1176" w14:textId="2048EB16" w:rsidR="006B1FA7" w:rsidRPr="00C51EA4" w:rsidRDefault="005654C1" w:rsidP="0028034E">
            <w:pPr>
              <w:spacing w:line="300" w:lineRule="exact"/>
              <w:jc w:val="both"/>
              <w:rPr>
                <w:rFonts w:eastAsia="ＭＳ Ｐ明朝"/>
              </w:rPr>
            </w:pPr>
            <w:r w:rsidRPr="00C51EA4">
              <w:rPr>
                <w:rFonts w:ascii="ＭＳ ゴシック" w:eastAsia="ＭＳ ゴシック" w:hAnsi="ＭＳ ゴシック" w:hint="eastAsia"/>
              </w:rPr>
              <w:t>１</w:t>
            </w:r>
            <w:r w:rsidR="006B1FA7" w:rsidRPr="00C51EA4">
              <w:rPr>
                <w:rFonts w:ascii="ＭＳ ゴシック" w:eastAsia="ＭＳ ゴシック" w:hAnsi="ＭＳ ゴシック" w:hint="eastAsia"/>
              </w:rPr>
              <w:t>．</w:t>
            </w:r>
            <w:r w:rsidR="0078236C" w:rsidRPr="00C51EA4">
              <w:rPr>
                <w:rFonts w:ascii="ＭＳ ゴシック" w:eastAsia="ＭＳ ゴシック" w:hAnsi="ＭＳ ゴシック" w:hint="eastAsia"/>
              </w:rPr>
              <w:t>地元</w:t>
            </w:r>
            <w:r w:rsidRPr="00C51EA4">
              <w:rPr>
                <w:rFonts w:ascii="ＭＳ ゴシック" w:eastAsia="ＭＳ ゴシック" w:hAnsi="ＭＳ ゴシック" w:hint="eastAsia"/>
              </w:rPr>
              <w:t>企業</w:t>
            </w:r>
            <w:r w:rsidR="0078236C" w:rsidRPr="00C51EA4">
              <w:rPr>
                <w:rFonts w:ascii="ＭＳ ゴシック" w:eastAsia="ＭＳ ゴシック" w:hAnsi="ＭＳ ゴシック" w:hint="eastAsia"/>
              </w:rPr>
              <w:t>と</w:t>
            </w:r>
            <w:r w:rsidRPr="00C51EA4">
              <w:rPr>
                <w:rFonts w:ascii="ＭＳ ゴシック" w:eastAsia="ＭＳ ゴシック" w:hAnsi="ＭＳ ゴシック" w:hint="eastAsia"/>
              </w:rPr>
              <w:t>の活用</w:t>
            </w:r>
          </w:p>
        </w:tc>
      </w:tr>
      <w:tr w:rsidR="00C51EA4" w:rsidRPr="00C51EA4" w14:paraId="5490C66B" w14:textId="77777777" w:rsidTr="00293C2A">
        <w:trPr>
          <w:trHeight w:val="12472"/>
        </w:trPr>
        <w:tc>
          <w:tcPr>
            <w:tcW w:w="8953" w:type="dxa"/>
          </w:tcPr>
          <w:p w14:paraId="34AE69A4" w14:textId="77777777" w:rsidR="009D1A8E" w:rsidRPr="00C51EA4" w:rsidRDefault="009D1A8E" w:rsidP="009D1A8E"/>
          <w:p w14:paraId="22177E0A" w14:textId="77777777" w:rsidR="009D1A8E" w:rsidRPr="00C51EA4" w:rsidRDefault="009D1A8E" w:rsidP="009D1A8E">
            <w:r w:rsidRPr="00C51EA4">
              <w:rPr>
                <w:rFonts w:hint="eastAsia"/>
              </w:rPr>
              <w:t>記載要領（提案書作成にあたり、本記載要領は削除すること。）</w:t>
            </w:r>
          </w:p>
          <w:p w14:paraId="7A4B07B7" w14:textId="52121741" w:rsidR="009D1A8E" w:rsidRPr="00C51EA4" w:rsidRDefault="009D1A8E" w:rsidP="009D1A8E">
            <w:pPr>
              <w:pStyle w:val="af"/>
              <w:spacing w:line="240" w:lineRule="auto"/>
              <w:ind w:left="420" w:hangingChars="200" w:hanging="420"/>
              <w:rPr>
                <w:sz w:val="21"/>
              </w:rPr>
            </w:pPr>
            <w:r w:rsidRPr="00C51EA4">
              <w:rPr>
                <w:rFonts w:hint="eastAsia"/>
                <w:sz w:val="21"/>
              </w:rPr>
              <w:t>Ａ４版、</w:t>
            </w:r>
            <w:r w:rsidR="00011A13" w:rsidRPr="00C51EA4">
              <w:rPr>
                <w:rFonts w:ascii="ＭＳ 明朝" w:hint="eastAsia"/>
                <w:kern w:val="2"/>
                <w:sz w:val="21"/>
              </w:rPr>
              <w:t>３枚以内とする</w:t>
            </w:r>
            <w:r w:rsidRPr="00C51EA4">
              <w:rPr>
                <w:rFonts w:hint="eastAsia"/>
                <w:sz w:val="21"/>
              </w:rPr>
              <w:t>。</w:t>
            </w:r>
          </w:p>
          <w:p w14:paraId="21863CE3" w14:textId="77777777" w:rsidR="00583C48" w:rsidRPr="00C51EA4" w:rsidRDefault="00583C48" w:rsidP="00583C48">
            <w:pPr>
              <w:pStyle w:val="af"/>
              <w:spacing w:line="240" w:lineRule="auto"/>
              <w:ind w:left="420" w:hangingChars="200" w:hanging="420"/>
              <w:rPr>
                <w:sz w:val="21"/>
              </w:rPr>
            </w:pPr>
          </w:p>
          <w:p w14:paraId="35DA88E3" w14:textId="77777777"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以下の内容について、具体的かつ簡潔に記載すること。</w:t>
            </w:r>
          </w:p>
          <w:p w14:paraId="1BC23DB1" w14:textId="77777777" w:rsidR="00583C48" w:rsidRPr="00C51EA4" w:rsidRDefault="00583C48" w:rsidP="00583C48">
            <w:pPr>
              <w:pStyle w:val="af"/>
              <w:spacing w:line="240" w:lineRule="auto"/>
              <w:ind w:hangingChars="89"/>
              <w:rPr>
                <w:rFonts w:ascii="ＭＳ 明朝" w:hAnsi="ＭＳ 明朝"/>
                <w:sz w:val="21"/>
              </w:rPr>
            </w:pPr>
          </w:p>
          <w:p w14:paraId="05C55EE2" w14:textId="22086A45"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①地元企業への連携方針</w:t>
            </w:r>
          </w:p>
          <w:p w14:paraId="7FD5C4B0" w14:textId="17BDD1B8"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・地元企業との連携・協力の具体的な内容を記載すること。</w:t>
            </w:r>
          </w:p>
          <w:p w14:paraId="46E783CE" w14:textId="103E6D6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②地域人材の活用・地域経済への貢献</w:t>
            </w:r>
          </w:p>
          <w:p w14:paraId="3AB85705" w14:textId="5D56C822"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・地域の人材を積極的に活用する計画（採用・雇用継続・配置等）を記載すること。</w:t>
            </w:r>
          </w:p>
          <w:p w14:paraId="4CEF24D8" w14:textId="77777777" w:rsidR="00583C48" w:rsidRPr="00C51EA4" w:rsidRDefault="00583C48" w:rsidP="00583C48">
            <w:pPr>
              <w:pStyle w:val="af"/>
              <w:spacing w:line="240" w:lineRule="auto"/>
              <w:ind w:left="420" w:hangingChars="200" w:hanging="420"/>
              <w:rPr>
                <w:rFonts w:ascii="ＭＳ 明朝" w:hAnsi="ＭＳ 明朝"/>
                <w:sz w:val="21"/>
              </w:rPr>
            </w:pPr>
            <w:r w:rsidRPr="00C51EA4">
              <w:rPr>
                <w:rFonts w:ascii="ＭＳ 明朝" w:hAnsi="ＭＳ 明朝" w:hint="eastAsia"/>
                <w:sz w:val="21"/>
              </w:rPr>
              <w:t xml:space="preserve">　</w:t>
            </w:r>
          </w:p>
          <w:p w14:paraId="178E322C" w14:textId="77777777" w:rsidR="00752F42" w:rsidRPr="00C51EA4" w:rsidRDefault="009D1A8E" w:rsidP="009D1A8E">
            <w:pPr>
              <w:pStyle w:val="af"/>
              <w:spacing w:line="240" w:lineRule="auto"/>
              <w:ind w:leftChars="190" w:left="586"/>
              <w:rPr>
                <w:sz w:val="21"/>
              </w:rPr>
            </w:pPr>
            <w:r w:rsidRPr="00C51EA4">
              <w:rPr>
                <w:rFonts w:hint="eastAsia"/>
                <w:sz w:val="21"/>
              </w:rPr>
              <w:t>注）提案内容を補足するための資料が必要な場合は添付すること。</w:t>
            </w:r>
          </w:p>
          <w:p w14:paraId="7296855F" w14:textId="314DFA75" w:rsidR="009D1A8E" w:rsidRPr="00C51EA4" w:rsidRDefault="009D1A8E" w:rsidP="00752F42">
            <w:pPr>
              <w:pStyle w:val="af"/>
              <w:spacing w:line="240" w:lineRule="auto"/>
              <w:ind w:leftChars="190" w:left="399" w:firstLineChars="200" w:firstLine="420"/>
              <w:rPr>
                <w:sz w:val="21"/>
              </w:rPr>
            </w:pPr>
            <w:r w:rsidRPr="00C51EA4">
              <w:rPr>
                <w:rFonts w:hint="eastAsia"/>
                <w:sz w:val="21"/>
              </w:rPr>
              <w:t>様式、枚数等は任意とする。</w:t>
            </w:r>
          </w:p>
          <w:p w14:paraId="123D4BC7" w14:textId="77777777" w:rsidR="00250848" w:rsidRPr="00C51EA4" w:rsidRDefault="00250848" w:rsidP="00CF4805">
            <w:pPr>
              <w:spacing w:line="300" w:lineRule="exact"/>
              <w:jc w:val="both"/>
              <w:rPr>
                <w:rFonts w:eastAsia="ＭＳ Ｐ明朝"/>
              </w:rPr>
            </w:pPr>
          </w:p>
        </w:tc>
      </w:tr>
    </w:tbl>
    <w:p w14:paraId="5118DF65" w14:textId="77777777" w:rsidR="006D2723" w:rsidRPr="00C51EA4" w:rsidRDefault="006D2723" w:rsidP="006D2723">
      <w:pPr>
        <w:pageBreakBefore/>
        <w:outlineLvl w:val="0"/>
        <w:rPr>
          <w:rFonts w:ascii="ＭＳ ゴシック" w:eastAsia="ＭＳ ゴシック" w:hAnsi="ＭＳ ゴシック"/>
        </w:rPr>
      </w:pPr>
      <w:bookmarkStart w:id="37" w:name="_Toc229725109"/>
      <w:r w:rsidRPr="00C51EA4">
        <w:rPr>
          <w:rFonts w:ascii="ＭＳ ゴシック" w:eastAsia="ＭＳ ゴシック" w:hAnsi="ＭＳ ゴシック" w:hint="eastAsia"/>
        </w:rPr>
        <w:lastRenderedPageBreak/>
        <w:t>【様式</w:t>
      </w:r>
      <w:r w:rsidR="007052FF" w:rsidRPr="00C51EA4">
        <w:rPr>
          <w:rFonts w:ascii="ＭＳ ゴシック" w:eastAsia="ＭＳ ゴシック" w:hAnsi="ＭＳ ゴシック" w:hint="eastAsia"/>
        </w:rPr>
        <w:t>5-11</w:t>
      </w:r>
      <w:r w:rsidRPr="00C51EA4">
        <w:rPr>
          <w:rFonts w:ascii="ＭＳ ゴシック" w:eastAsia="ＭＳ ゴシック" w:hAnsi="ＭＳ ゴシック" w:hint="eastAsia"/>
        </w:rPr>
        <w:t>】その他</w:t>
      </w:r>
      <w:bookmarkEnd w:id="3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3"/>
      </w:tblGrid>
      <w:tr w:rsidR="00C51EA4" w:rsidRPr="00C51EA4" w14:paraId="0819DC59" w14:textId="77777777" w:rsidTr="007531CB">
        <w:trPr>
          <w:trHeight w:val="397"/>
        </w:trPr>
        <w:tc>
          <w:tcPr>
            <w:tcW w:w="8953" w:type="dxa"/>
            <w:vAlign w:val="center"/>
          </w:tcPr>
          <w:p w14:paraId="423F0E71" w14:textId="77777777" w:rsidR="006D2723" w:rsidRPr="00C51EA4" w:rsidRDefault="006D2723" w:rsidP="0028034E">
            <w:pPr>
              <w:spacing w:line="300" w:lineRule="exact"/>
              <w:jc w:val="both"/>
              <w:rPr>
                <w:rFonts w:eastAsia="ＭＳ Ｐ明朝"/>
              </w:rPr>
            </w:pPr>
            <w:r w:rsidRPr="00C51EA4">
              <w:rPr>
                <w:rFonts w:ascii="ＭＳ ゴシック" w:eastAsia="ＭＳ ゴシック" w:hAnsi="ＭＳ ゴシック" w:hint="eastAsia"/>
              </w:rPr>
              <w:t>１．その他</w:t>
            </w:r>
          </w:p>
        </w:tc>
      </w:tr>
      <w:tr w:rsidR="00250848" w:rsidRPr="00C51EA4" w14:paraId="7FFC2155" w14:textId="77777777" w:rsidTr="00293C2A">
        <w:trPr>
          <w:trHeight w:val="12472"/>
        </w:trPr>
        <w:tc>
          <w:tcPr>
            <w:tcW w:w="8953" w:type="dxa"/>
          </w:tcPr>
          <w:p w14:paraId="6326E6E5" w14:textId="77777777" w:rsidR="0002065C" w:rsidRPr="00C51EA4" w:rsidRDefault="0002065C" w:rsidP="0002065C"/>
          <w:p w14:paraId="6674D19B" w14:textId="77777777" w:rsidR="0002065C" w:rsidRPr="00C51EA4" w:rsidRDefault="0002065C" w:rsidP="0002065C">
            <w:r w:rsidRPr="00C51EA4">
              <w:rPr>
                <w:rFonts w:hint="eastAsia"/>
              </w:rPr>
              <w:t>記載要領（提案書作成にあたり、本記載要領は削除すること。）</w:t>
            </w:r>
          </w:p>
          <w:p w14:paraId="2A9A0F29" w14:textId="77777777" w:rsidR="0002065C" w:rsidRPr="00C51EA4" w:rsidRDefault="0002065C" w:rsidP="0002065C">
            <w:pPr>
              <w:pStyle w:val="af"/>
              <w:spacing w:line="240" w:lineRule="auto"/>
              <w:ind w:left="420" w:hangingChars="200" w:hanging="420"/>
              <w:rPr>
                <w:sz w:val="21"/>
              </w:rPr>
            </w:pPr>
            <w:r w:rsidRPr="00C51EA4">
              <w:rPr>
                <w:rFonts w:hint="eastAsia"/>
                <w:sz w:val="21"/>
              </w:rPr>
              <w:t>Ａ４版、枚数は任意とする。</w:t>
            </w:r>
          </w:p>
          <w:p w14:paraId="4CEE977C" w14:textId="17093A24" w:rsidR="00583C48" w:rsidRPr="00C51EA4" w:rsidRDefault="00583C48" w:rsidP="00583C48">
            <w:pPr>
              <w:pStyle w:val="af"/>
              <w:spacing w:line="240" w:lineRule="auto"/>
              <w:ind w:left="420" w:hangingChars="200" w:hanging="420"/>
              <w:rPr>
                <w:sz w:val="21"/>
              </w:rPr>
            </w:pPr>
          </w:p>
          <w:p w14:paraId="58083904" w14:textId="09A31696" w:rsidR="00583C48" w:rsidRPr="00C51EA4" w:rsidRDefault="00583C48" w:rsidP="00583C48">
            <w:pPr>
              <w:pStyle w:val="af"/>
              <w:spacing w:line="240" w:lineRule="auto"/>
              <w:ind w:left="420" w:hangingChars="200" w:hanging="420"/>
              <w:rPr>
                <w:sz w:val="21"/>
              </w:rPr>
            </w:pPr>
            <w:r w:rsidRPr="00C51EA4">
              <w:rPr>
                <w:rFonts w:hint="eastAsia"/>
                <w:sz w:val="21"/>
              </w:rPr>
              <w:t>上記の評価項目（業務実施計画〜地域への貢献）に当てはまらない内容で、本委託業務・</w:t>
            </w:r>
          </w:p>
          <w:p w14:paraId="5523161E" w14:textId="28999F56" w:rsidR="00583C48" w:rsidRPr="00C51EA4" w:rsidRDefault="00583C48" w:rsidP="00583C48">
            <w:pPr>
              <w:pStyle w:val="af"/>
              <w:spacing w:line="240" w:lineRule="auto"/>
              <w:ind w:left="420" w:hangingChars="200" w:hanging="420"/>
              <w:rPr>
                <w:sz w:val="21"/>
              </w:rPr>
            </w:pPr>
            <w:r w:rsidRPr="00C51EA4">
              <w:rPr>
                <w:rFonts w:hint="eastAsia"/>
                <w:sz w:val="21"/>
              </w:rPr>
              <w:t>市・地域に対して特に有益な効果をもたらす提案がある場合に記載してください。</w:t>
            </w:r>
          </w:p>
          <w:p w14:paraId="288280D5" w14:textId="242339F9" w:rsidR="00583C48" w:rsidRPr="00C51EA4" w:rsidRDefault="00583C48" w:rsidP="00583C48">
            <w:pPr>
              <w:pStyle w:val="af"/>
              <w:spacing w:line="240" w:lineRule="auto"/>
              <w:ind w:left="420" w:hangingChars="200" w:hanging="420"/>
              <w:rPr>
                <w:sz w:val="21"/>
              </w:rPr>
            </w:pPr>
          </w:p>
          <w:p w14:paraId="7673CDE9" w14:textId="47ED1E40" w:rsidR="00583C48" w:rsidRPr="00C51EA4" w:rsidRDefault="00583C48" w:rsidP="00583C48">
            <w:pPr>
              <w:pStyle w:val="af"/>
              <w:spacing w:line="240" w:lineRule="auto"/>
              <w:ind w:left="420" w:hangingChars="200" w:hanging="420"/>
              <w:rPr>
                <w:sz w:val="21"/>
              </w:rPr>
            </w:pPr>
            <w:r w:rsidRPr="00C51EA4">
              <w:rPr>
                <w:rFonts w:hint="eastAsia"/>
                <w:sz w:val="21"/>
              </w:rPr>
              <w:t>【提案例】</w:t>
            </w:r>
          </w:p>
          <w:p w14:paraId="08E6E1A1" w14:textId="77777777" w:rsidR="005665A2" w:rsidRPr="00C51EA4" w:rsidRDefault="00583C48" w:rsidP="00583C48">
            <w:pPr>
              <w:pStyle w:val="af"/>
              <w:spacing w:line="240" w:lineRule="auto"/>
              <w:ind w:left="420" w:hangingChars="200" w:hanging="420"/>
              <w:rPr>
                <w:sz w:val="21"/>
              </w:rPr>
            </w:pPr>
            <w:r w:rsidRPr="00C51EA4">
              <w:rPr>
                <w:rFonts w:hint="eastAsia"/>
                <w:sz w:val="21"/>
              </w:rPr>
              <w:t>・カーボンニュ</w:t>
            </w:r>
            <w:r w:rsidR="00A645B6" w:rsidRPr="00C51EA4">
              <w:rPr>
                <w:rFonts w:hint="eastAsia"/>
                <w:sz w:val="21"/>
              </w:rPr>
              <w:t>ートラルや再生可能エネルギーの活用等</w:t>
            </w:r>
            <w:r w:rsidR="005665A2" w:rsidRPr="00C51EA4">
              <w:rPr>
                <w:rFonts w:hint="eastAsia"/>
                <w:sz w:val="21"/>
              </w:rPr>
              <w:t>といったエネルギー転換に関する</w:t>
            </w:r>
          </w:p>
          <w:p w14:paraId="72649A4A" w14:textId="26E8FDDA" w:rsidR="00583C48" w:rsidRPr="00C51EA4" w:rsidRDefault="00B45E5E" w:rsidP="005665A2">
            <w:pPr>
              <w:pStyle w:val="af"/>
              <w:spacing w:line="240" w:lineRule="auto"/>
              <w:ind w:firstLineChars="6" w:firstLine="13"/>
              <w:rPr>
                <w:sz w:val="21"/>
              </w:rPr>
            </w:pPr>
            <w:r w:rsidRPr="00C51EA4">
              <w:rPr>
                <w:rFonts w:hint="eastAsia"/>
                <w:sz w:val="21"/>
              </w:rPr>
              <w:t>提案</w:t>
            </w:r>
          </w:p>
          <w:p w14:paraId="2B21FEEA" w14:textId="47F80C4E" w:rsidR="00B45E5E" w:rsidRPr="00C51EA4" w:rsidRDefault="00B45E5E" w:rsidP="00B45E5E">
            <w:pPr>
              <w:pStyle w:val="af"/>
              <w:spacing w:line="240" w:lineRule="auto"/>
              <w:ind w:left="420" w:hangingChars="200" w:hanging="420"/>
              <w:rPr>
                <w:sz w:val="21"/>
              </w:rPr>
            </w:pPr>
            <w:r w:rsidRPr="00C51EA4">
              <w:rPr>
                <w:rFonts w:hint="eastAsia"/>
                <w:sz w:val="21"/>
              </w:rPr>
              <w:t>・施設周辺の環境保全に関する提案</w:t>
            </w:r>
            <w:r w:rsidR="00E2081A" w:rsidRPr="00C51EA4">
              <w:rPr>
                <w:rFonts w:hint="eastAsia"/>
                <w:sz w:val="21"/>
              </w:rPr>
              <w:t>（臭気対策、景観の維持等</w:t>
            </w:r>
            <w:r w:rsidR="0065071D" w:rsidRPr="00C51EA4">
              <w:rPr>
                <w:rFonts w:hint="eastAsia"/>
                <w:sz w:val="21"/>
              </w:rPr>
              <w:t>）</w:t>
            </w:r>
          </w:p>
          <w:p w14:paraId="569AB12D" w14:textId="27308AC3"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・地域住民向けの情報発信・広報・施設見学対応等、住民サービスの向上につながる提案</w:t>
            </w:r>
          </w:p>
          <w:p w14:paraId="0C483163" w14:textId="5FF0E39B"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・SDGsへの対応・貢献（持続可能な下水道サービスの実現等）</w:t>
            </w:r>
          </w:p>
          <w:p w14:paraId="1C753728" w14:textId="2AF0469A"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・AIや</w:t>
            </w:r>
            <w:proofErr w:type="spellStart"/>
            <w:r w:rsidRPr="00C51EA4">
              <w:rPr>
                <w:rFonts w:ascii="ＭＳ 明朝" w:hAnsi="ＭＳ 明朝" w:hint="eastAsia"/>
                <w:sz w:val="21"/>
              </w:rPr>
              <w:t>IoT</w:t>
            </w:r>
            <w:proofErr w:type="spellEnd"/>
            <w:r w:rsidRPr="00C51EA4">
              <w:rPr>
                <w:rFonts w:ascii="ＭＳ 明朝" w:hAnsi="ＭＳ 明朝" w:hint="eastAsia"/>
                <w:sz w:val="21"/>
              </w:rPr>
              <w:t>を活用した新技術の導入提案</w:t>
            </w:r>
          </w:p>
          <w:p w14:paraId="5ED15471" w14:textId="76A3DC9A" w:rsidR="004D24FB" w:rsidRPr="00C51EA4" w:rsidRDefault="004D24FB" w:rsidP="00583C48">
            <w:pPr>
              <w:pStyle w:val="af"/>
              <w:spacing w:line="240" w:lineRule="auto"/>
              <w:ind w:hangingChars="89"/>
              <w:rPr>
                <w:rFonts w:ascii="ＭＳ 明朝" w:hAnsi="ＭＳ 明朝"/>
                <w:sz w:val="21"/>
              </w:rPr>
            </w:pPr>
            <w:r w:rsidRPr="00C51EA4">
              <w:rPr>
                <w:rFonts w:ascii="ＭＳ 明朝" w:hAnsi="ＭＳ 明朝" w:hint="eastAsia"/>
                <w:sz w:val="21"/>
              </w:rPr>
              <w:t>・広域化・共同化、規模の拡大（バンドリング）に関する提案</w:t>
            </w:r>
          </w:p>
          <w:p w14:paraId="6306E541" w14:textId="38F3BBDF" w:rsidR="00583C48" w:rsidRPr="00C51EA4" w:rsidRDefault="00583C48" w:rsidP="00583C48">
            <w:pPr>
              <w:pStyle w:val="af"/>
              <w:spacing w:line="240" w:lineRule="auto"/>
              <w:ind w:hangingChars="89"/>
              <w:rPr>
                <w:rFonts w:ascii="ＭＳ 明朝" w:hAnsi="ＭＳ 明朝"/>
                <w:sz w:val="21"/>
              </w:rPr>
            </w:pPr>
            <w:r w:rsidRPr="00C51EA4">
              <w:rPr>
                <w:rFonts w:ascii="ＭＳ 明朝" w:hAnsi="ＭＳ 明朝" w:hint="eastAsia"/>
                <w:sz w:val="21"/>
              </w:rPr>
              <w:t>・その他、独創的かつ実現可能な提案</w:t>
            </w:r>
          </w:p>
          <w:p w14:paraId="58F014D4" w14:textId="77777777" w:rsidR="00583C48" w:rsidRPr="00C51EA4" w:rsidRDefault="00583C48" w:rsidP="00583C48">
            <w:pPr>
              <w:pStyle w:val="af"/>
              <w:spacing w:line="240" w:lineRule="auto"/>
              <w:ind w:leftChars="190" w:left="586"/>
              <w:rPr>
                <w:sz w:val="21"/>
              </w:rPr>
            </w:pPr>
          </w:p>
          <w:p w14:paraId="5787A0A5" w14:textId="77777777" w:rsidR="00752F42" w:rsidRPr="00C51EA4" w:rsidRDefault="0002065C" w:rsidP="0002065C">
            <w:pPr>
              <w:pStyle w:val="af"/>
              <w:spacing w:line="240" w:lineRule="auto"/>
              <w:ind w:leftChars="190" w:left="586"/>
              <w:rPr>
                <w:sz w:val="21"/>
              </w:rPr>
            </w:pPr>
            <w:r w:rsidRPr="00C51EA4">
              <w:rPr>
                <w:rFonts w:hint="eastAsia"/>
                <w:sz w:val="21"/>
              </w:rPr>
              <w:t>注）提案内容を補足するための資料が必要な場合は添付すること。</w:t>
            </w:r>
          </w:p>
          <w:p w14:paraId="5C633003" w14:textId="57118E29" w:rsidR="0002065C" w:rsidRPr="00C51EA4" w:rsidRDefault="0002065C" w:rsidP="00752F42">
            <w:pPr>
              <w:pStyle w:val="af"/>
              <w:spacing w:line="240" w:lineRule="auto"/>
              <w:ind w:leftChars="190" w:left="399" w:firstLineChars="200" w:firstLine="420"/>
              <w:rPr>
                <w:sz w:val="21"/>
              </w:rPr>
            </w:pPr>
            <w:r w:rsidRPr="00C51EA4">
              <w:rPr>
                <w:rFonts w:hint="eastAsia"/>
                <w:sz w:val="21"/>
              </w:rPr>
              <w:t>様式、枚数等は任意とする。</w:t>
            </w:r>
          </w:p>
          <w:p w14:paraId="6435D368" w14:textId="77777777" w:rsidR="00250848" w:rsidRPr="00C51EA4" w:rsidRDefault="00250848" w:rsidP="009D1A8E">
            <w:pPr>
              <w:spacing w:line="300" w:lineRule="exact"/>
              <w:jc w:val="both"/>
              <w:rPr>
                <w:rFonts w:eastAsia="ＭＳ Ｐ明朝"/>
              </w:rPr>
            </w:pPr>
          </w:p>
        </w:tc>
      </w:tr>
    </w:tbl>
    <w:p w14:paraId="00328413" w14:textId="15145312" w:rsidR="006F2CDC" w:rsidRPr="00C51EA4" w:rsidRDefault="006F2CDC" w:rsidP="006F2CDC">
      <w:pPr>
        <w:rPr>
          <w:rFonts w:ascii="ＭＳ ゴシック" w:eastAsia="ＭＳ ゴシック" w:hAnsi="ＭＳ ゴシック"/>
        </w:rPr>
      </w:pPr>
    </w:p>
    <w:p w14:paraId="0B0892B5" w14:textId="5DFAE550" w:rsidR="00CA3126" w:rsidRPr="00C51EA4" w:rsidRDefault="00CA3126" w:rsidP="00CA3126">
      <w:pPr>
        <w:pageBreakBefore/>
        <w:outlineLvl w:val="0"/>
        <w:rPr>
          <w:rFonts w:ascii="ＭＳ ゴシック" w:eastAsia="ＭＳ ゴシック" w:hAnsi="ＭＳ ゴシック"/>
        </w:rPr>
      </w:pPr>
      <w:bookmarkStart w:id="38" w:name="_Toc229725110"/>
      <w:r w:rsidRPr="00C51EA4">
        <w:rPr>
          <w:rFonts w:ascii="ＭＳ ゴシック" w:eastAsia="ＭＳ ゴシック" w:hAnsi="ＭＳ ゴシック" w:hint="eastAsia"/>
        </w:rPr>
        <w:lastRenderedPageBreak/>
        <w:t>【様式6】市税等滞納調査同意書</w:t>
      </w:r>
      <w:bookmarkEnd w:id="38"/>
    </w:p>
    <w:p w14:paraId="4C7C5F5E" w14:textId="77777777" w:rsidR="00CA3126" w:rsidRPr="00C51EA4" w:rsidRDefault="00CA3126" w:rsidP="00CA3126">
      <w:pPr>
        <w:jc w:val="center"/>
        <w:rPr>
          <w:rFonts w:asciiTheme="minorEastAsia" w:eastAsiaTheme="minorEastAsia" w:hAnsiTheme="minorEastAsia"/>
          <w:sz w:val="32"/>
          <w:szCs w:val="32"/>
        </w:rPr>
      </w:pPr>
      <w:r w:rsidRPr="00C51EA4">
        <w:rPr>
          <w:rFonts w:asciiTheme="minorEastAsia" w:eastAsiaTheme="minorEastAsia" w:hAnsiTheme="minorEastAsia" w:hint="eastAsia"/>
          <w:sz w:val="32"/>
          <w:szCs w:val="32"/>
        </w:rPr>
        <w:t>市 税 等 滞 納 調 査 同 意 書</w:t>
      </w:r>
    </w:p>
    <w:p w14:paraId="3F150BDC" w14:textId="77777777" w:rsidR="00CA3126" w:rsidRPr="00C51EA4" w:rsidRDefault="00CA3126" w:rsidP="00CA3126">
      <w:pPr>
        <w:rPr>
          <w:rFonts w:asciiTheme="minorEastAsia" w:eastAsiaTheme="minorEastAsia" w:hAnsiTheme="minorEastAsia"/>
          <w:sz w:val="22"/>
          <w:szCs w:val="22"/>
        </w:rPr>
      </w:pPr>
    </w:p>
    <w:p w14:paraId="5F615B80" w14:textId="77777777" w:rsidR="00CA3126" w:rsidRPr="00C51EA4" w:rsidRDefault="00CA3126" w:rsidP="00CA3126">
      <w:pPr>
        <w:rPr>
          <w:rFonts w:asciiTheme="minorEastAsia" w:eastAsiaTheme="minorEastAsia" w:hAnsiTheme="minorEastAsia"/>
          <w:sz w:val="22"/>
          <w:szCs w:val="22"/>
        </w:rPr>
      </w:pPr>
    </w:p>
    <w:p w14:paraId="31E0217A" w14:textId="77777777" w:rsidR="00CA3126" w:rsidRPr="00C51EA4" w:rsidRDefault="00CA3126" w:rsidP="00CA3126">
      <w:pPr>
        <w:rPr>
          <w:rFonts w:asciiTheme="minorEastAsia" w:eastAsiaTheme="minorEastAsia" w:hAnsiTheme="minorEastAsia"/>
          <w:sz w:val="22"/>
          <w:szCs w:val="22"/>
        </w:rPr>
      </w:pPr>
    </w:p>
    <w:p w14:paraId="55289E5E" w14:textId="0BEC2C0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大分市長　足立　信也　  殿</w:t>
      </w:r>
    </w:p>
    <w:p w14:paraId="107CD6C7" w14:textId="312D0044" w:rsidR="00CA3126" w:rsidRPr="00C51EA4" w:rsidRDefault="00CA3126" w:rsidP="00CA3126">
      <w:pPr>
        <w:rPr>
          <w:rFonts w:asciiTheme="minorEastAsia" w:eastAsiaTheme="minorEastAsia" w:hAnsiTheme="minorEastAsia"/>
          <w:sz w:val="22"/>
          <w:szCs w:val="22"/>
        </w:rPr>
      </w:pPr>
    </w:p>
    <w:p w14:paraId="26700081" w14:textId="77777777" w:rsidR="00CA3126" w:rsidRPr="00C51EA4" w:rsidRDefault="00CA3126" w:rsidP="00CA3126">
      <w:pPr>
        <w:rPr>
          <w:rFonts w:asciiTheme="minorEastAsia" w:eastAsiaTheme="minorEastAsia" w:hAnsiTheme="minorEastAsia"/>
          <w:sz w:val="22"/>
          <w:szCs w:val="22"/>
        </w:rPr>
      </w:pPr>
    </w:p>
    <w:p w14:paraId="55BD9796" w14:textId="73AAE3D3" w:rsidR="00CA3126" w:rsidRPr="00C51EA4" w:rsidRDefault="00CA3126" w:rsidP="00CA3126">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宮崎水資源再生センター包括維持管理外業務委託」に係る公募型プロポーザルへの参加資格審査のため、私の大分市税、軽自動車税及び国民健康保険税の滞納の有無について、大分市長が調査することに同意します。</w:t>
      </w:r>
    </w:p>
    <w:p w14:paraId="1CE50D59" w14:textId="4EBD7615" w:rsidR="00CA3126" w:rsidRPr="00C51EA4" w:rsidRDefault="00CA3126" w:rsidP="00C51EA4">
      <w:pPr>
        <w:ind w:firstLineChars="100" w:firstLine="220"/>
        <w:jc w:val="both"/>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なお、大分市の調査の結果、市税等の確認が取れなかった場合は、別途大分市が指定する内容に従います。</w:t>
      </w:r>
    </w:p>
    <w:p w14:paraId="35077027" w14:textId="0D0126F9" w:rsidR="00CA3126" w:rsidRPr="00C51EA4" w:rsidRDefault="00CA3126" w:rsidP="00CA3126">
      <w:pPr>
        <w:rPr>
          <w:rFonts w:asciiTheme="minorEastAsia" w:eastAsiaTheme="minorEastAsia" w:hAnsiTheme="minorEastAsia"/>
          <w:sz w:val="22"/>
          <w:szCs w:val="22"/>
        </w:rPr>
      </w:pPr>
    </w:p>
    <w:p w14:paraId="0040D370" w14:textId="3E16E1BF" w:rsidR="00CA3126" w:rsidRPr="00C51EA4" w:rsidRDefault="00CA3126" w:rsidP="00CA3126">
      <w:pPr>
        <w:rPr>
          <w:rFonts w:asciiTheme="minorEastAsia" w:eastAsiaTheme="minorEastAsia" w:hAnsiTheme="minorEastAsia"/>
          <w:sz w:val="22"/>
          <w:szCs w:val="22"/>
        </w:rPr>
      </w:pPr>
    </w:p>
    <w:p w14:paraId="0EDF2CB7" w14:textId="1A7B5572" w:rsidR="00CA3126" w:rsidRPr="00C51EA4" w:rsidRDefault="00CA3126" w:rsidP="00CA3126">
      <w:pPr>
        <w:rPr>
          <w:rFonts w:asciiTheme="minorEastAsia" w:eastAsiaTheme="minorEastAsia" w:hAnsiTheme="minorEastAsia"/>
          <w:sz w:val="22"/>
          <w:szCs w:val="22"/>
        </w:rPr>
      </w:pPr>
    </w:p>
    <w:p w14:paraId="0889C338" w14:textId="277F7C32" w:rsidR="00CA3126" w:rsidRPr="00C51EA4" w:rsidRDefault="00CA3126" w:rsidP="00CA3126">
      <w:pPr>
        <w:rPr>
          <w:rFonts w:asciiTheme="minorEastAsia" w:eastAsiaTheme="minorEastAsia" w:hAnsiTheme="minorEastAsia"/>
          <w:sz w:val="22"/>
          <w:szCs w:val="22"/>
        </w:rPr>
      </w:pPr>
    </w:p>
    <w:p w14:paraId="60CC62F4" w14:textId="00F0EEBB" w:rsidR="00CA3126" w:rsidRPr="00C51EA4" w:rsidRDefault="00CA3126" w:rsidP="00CA3126">
      <w:pPr>
        <w:rPr>
          <w:rFonts w:asciiTheme="minorEastAsia" w:eastAsiaTheme="minorEastAsia" w:hAnsiTheme="minorEastAsia"/>
          <w:sz w:val="22"/>
          <w:szCs w:val="22"/>
        </w:rPr>
      </w:pPr>
    </w:p>
    <w:p w14:paraId="3603346E" w14:textId="77777777" w:rsidR="00CA3126" w:rsidRPr="00C51EA4" w:rsidRDefault="00CA3126" w:rsidP="00CA3126">
      <w:pPr>
        <w:rPr>
          <w:rFonts w:asciiTheme="minorEastAsia" w:eastAsiaTheme="minorEastAsia" w:hAnsiTheme="minorEastAsia"/>
          <w:sz w:val="22"/>
          <w:szCs w:val="22"/>
        </w:rPr>
      </w:pPr>
    </w:p>
    <w:p w14:paraId="0CAF0318" w14:textId="77777777" w:rsidR="00CA3126" w:rsidRPr="00C51EA4" w:rsidRDefault="00CA3126" w:rsidP="00CA3126">
      <w:pPr>
        <w:rPr>
          <w:rFonts w:asciiTheme="minorEastAsia" w:eastAsiaTheme="minorEastAsia" w:hAnsiTheme="minorEastAsia"/>
          <w:sz w:val="22"/>
          <w:szCs w:val="22"/>
        </w:rPr>
      </w:pPr>
    </w:p>
    <w:p w14:paraId="79B310A7" w14:textId="77777777" w:rsidR="00CA3126" w:rsidRPr="00C51EA4" w:rsidRDefault="00CA3126" w:rsidP="00CA3126">
      <w:pPr>
        <w:rPr>
          <w:rFonts w:asciiTheme="minorEastAsia" w:eastAsiaTheme="minorEastAsia" w:hAnsiTheme="minorEastAsia"/>
          <w:sz w:val="22"/>
          <w:szCs w:val="22"/>
        </w:rPr>
      </w:pPr>
    </w:p>
    <w:p w14:paraId="655EF993" w14:textId="77777777"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令和　　年　　月　　日</w:t>
      </w:r>
    </w:p>
    <w:p w14:paraId="54BEA6FB" w14:textId="5AA11A4D" w:rsidR="00CA3126" w:rsidRPr="00C51EA4" w:rsidRDefault="00CA3126" w:rsidP="00CA3126">
      <w:pPr>
        <w:rPr>
          <w:rFonts w:asciiTheme="minorEastAsia" w:eastAsiaTheme="minorEastAsia" w:hAnsiTheme="minorEastAsia"/>
          <w:sz w:val="22"/>
          <w:szCs w:val="22"/>
        </w:rPr>
      </w:pPr>
    </w:p>
    <w:p w14:paraId="717AE7F1" w14:textId="77777777" w:rsidR="00CA3126" w:rsidRPr="00C51EA4" w:rsidRDefault="00CA3126" w:rsidP="00CA3126">
      <w:pPr>
        <w:rPr>
          <w:rFonts w:asciiTheme="minorEastAsia" w:eastAsiaTheme="minorEastAsia" w:hAnsiTheme="minorEastAsia"/>
          <w:sz w:val="22"/>
          <w:szCs w:val="22"/>
        </w:rPr>
      </w:pPr>
    </w:p>
    <w:p w14:paraId="6F7F0FD5" w14:textId="31378C7D"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現　住　所　　　　　　　　　　　　　　　　　　　　　　　　　　　　　　　　　　　</w:t>
      </w:r>
    </w:p>
    <w:p w14:paraId="79624996" w14:textId="77777777" w:rsidR="00CA3126" w:rsidRPr="00C51EA4" w:rsidRDefault="00CA3126" w:rsidP="00CA3126">
      <w:pPr>
        <w:rPr>
          <w:rFonts w:asciiTheme="minorEastAsia" w:eastAsiaTheme="minorEastAsia" w:hAnsiTheme="minorEastAsia"/>
          <w:sz w:val="22"/>
          <w:szCs w:val="22"/>
        </w:rPr>
      </w:pPr>
    </w:p>
    <w:p w14:paraId="3A6A259C" w14:textId="74FA9036"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令和８年１月１日時点の住所　　　　　　　　　　　　　　　　　　　　　　　　　　　</w:t>
      </w:r>
    </w:p>
    <w:p w14:paraId="13A6E0B1" w14:textId="77777777" w:rsidR="00CA3126" w:rsidRPr="00C51EA4" w:rsidRDefault="00CA3126" w:rsidP="00CA3126">
      <w:pPr>
        <w:rPr>
          <w:rFonts w:asciiTheme="minorEastAsia" w:eastAsiaTheme="minorEastAsia" w:hAnsiTheme="minorEastAsia"/>
          <w:sz w:val="22"/>
          <w:szCs w:val="22"/>
        </w:rPr>
      </w:pPr>
    </w:p>
    <w:p w14:paraId="2ECF83C7" w14:textId="42DA82EC" w:rsidR="00CA3126" w:rsidRPr="00C51EA4" w:rsidRDefault="00CA3126" w:rsidP="00CA3126">
      <w:pPr>
        <w:rPr>
          <w:rFonts w:asciiTheme="minorEastAsia" w:eastAsiaTheme="minorEastAsia" w:hAnsiTheme="minorEastAsia"/>
          <w:sz w:val="22"/>
          <w:szCs w:val="22"/>
        </w:rPr>
      </w:pPr>
      <w:r w:rsidRPr="00C51EA4">
        <w:rPr>
          <w:rFonts w:asciiTheme="minorEastAsia" w:eastAsiaTheme="minorEastAsia" w:hAnsiTheme="minorEastAsia" w:hint="eastAsia"/>
          <w:sz w:val="22"/>
          <w:szCs w:val="22"/>
        </w:rPr>
        <w:t>フリガナ</w:t>
      </w:r>
    </w:p>
    <w:p w14:paraId="69FF417B" w14:textId="65D5E657"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法人・団体名　　　　　　　　　　　　　　　　　　　　　　　　　　　　　　　　　㊞</w:t>
      </w:r>
    </w:p>
    <w:p w14:paraId="3315DE57" w14:textId="77777777" w:rsidR="00CA3126" w:rsidRPr="00C51EA4" w:rsidRDefault="00CA3126" w:rsidP="00CA3126">
      <w:pPr>
        <w:rPr>
          <w:rFonts w:asciiTheme="minorEastAsia" w:eastAsiaTheme="minorEastAsia" w:hAnsiTheme="minorEastAsia"/>
          <w:sz w:val="22"/>
          <w:szCs w:val="22"/>
        </w:rPr>
      </w:pPr>
    </w:p>
    <w:p w14:paraId="7C579055" w14:textId="67992063" w:rsidR="00CA3126" w:rsidRPr="00C51EA4"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担当者・代理人氏名　　（所属）　　　　　　　　　　　　　　（氏名）　　　　　　　</w:t>
      </w:r>
    </w:p>
    <w:p w14:paraId="3F32529E" w14:textId="77777777" w:rsidR="00CA3126" w:rsidRPr="00C51EA4" w:rsidRDefault="00CA3126" w:rsidP="00CA3126">
      <w:pPr>
        <w:rPr>
          <w:rFonts w:asciiTheme="minorEastAsia" w:eastAsiaTheme="minorEastAsia" w:hAnsiTheme="minorEastAsia"/>
          <w:sz w:val="22"/>
          <w:szCs w:val="22"/>
        </w:rPr>
      </w:pPr>
    </w:p>
    <w:p w14:paraId="100A3164" w14:textId="5334A891" w:rsidR="00CA3126" w:rsidRDefault="00CA3126" w:rsidP="00CA3126">
      <w:pPr>
        <w:rPr>
          <w:rFonts w:asciiTheme="minorEastAsia" w:eastAsiaTheme="minorEastAsia" w:hAnsiTheme="minorEastAsia"/>
          <w:sz w:val="22"/>
          <w:szCs w:val="22"/>
          <w:u w:val="single"/>
        </w:rPr>
      </w:pPr>
      <w:r w:rsidRPr="00C51EA4">
        <w:rPr>
          <w:rFonts w:asciiTheme="minorEastAsia" w:eastAsiaTheme="minorEastAsia" w:hAnsiTheme="minorEastAsia" w:hint="eastAsia"/>
          <w:sz w:val="22"/>
          <w:szCs w:val="22"/>
          <w:u w:val="single"/>
        </w:rPr>
        <w:t xml:space="preserve">担当者・代理人連絡先（電話番号）　　　　　　　　　　　　　　　　　　　　　　　　</w:t>
      </w:r>
    </w:p>
    <w:p w14:paraId="0F7CAB8D" w14:textId="77777777" w:rsidR="0008387B" w:rsidRDefault="0008387B" w:rsidP="00CA3126">
      <w:pPr>
        <w:rPr>
          <w:rFonts w:asciiTheme="minorEastAsia" w:eastAsiaTheme="minorEastAsia" w:hAnsiTheme="minorEastAsia"/>
          <w:sz w:val="22"/>
          <w:szCs w:val="22"/>
        </w:rPr>
        <w:sectPr w:rsidR="0008387B" w:rsidSect="003B7042">
          <w:pgSz w:w="11907" w:h="16840" w:code="9"/>
          <w:pgMar w:top="1531" w:right="1418" w:bottom="1531" w:left="1418" w:header="850" w:footer="567" w:gutter="0"/>
          <w:pgNumType w:start="1"/>
          <w:cols w:space="425"/>
          <w:docGrid w:type="lines" w:linePitch="368"/>
        </w:sectPr>
      </w:pPr>
    </w:p>
    <w:p w14:paraId="5E62AD73" w14:textId="2766687A" w:rsidR="0008387B" w:rsidRPr="00C51EA4" w:rsidRDefault="0008387B" w:rsidP="0008387B">
      <w:pPr>
        <w:pageBreakBefore/>
        <w:outlineLvl w:val="0"/>
        <w:rPr>
          <w:rFonts w:ascii="ＭＳ ゴシック" w:eastAsia="ＭＳ ゴシック" w:hAnsi="ＭＳ ゴシック"/>
        </w:rPr>
      </w:pPr>
      <w:bookmarkStart w:id="39" w:name="_Toc229725111"/>
      <w:r w:rsidRPr="00C51EA4">
        <w:rPr>
          <w:rFonts w:ascii="ＭＳ ゴシック" w:eastAsia="ＭＳ ゴシック" w:hAnsi="ＭＳ ゴシック" w:hint="eastAsia"/>
        </w:rPr>
        <w:lastRenderedPageBreak/>
        <w:t>【様式</w:t>
      </w:r>
      <w:r>
        <w:rPr>
          <w:rFonts w:ascii="ＭＳ ゴシック" w:eastAsia="ＭＳ ゴシック" w:hAnsi="ＭＳ ゴシック" w:hint="eastAsia"/>
        </w:rPr>
        <w:t>7</w:t>
      </w:r>
      <w:r w:rsidRPr="00C51EA4">
        <w:rPr>
          <w:rFonts w:ascii="ＭＳ ゴシック" w:eastAsia="ＭＳ ゴシック" w:hAnsi="ＭＳ ゴシック" w:hint="eastAsia"/>
        </w:rPr>
        <w:t>】</w:t>
      </w:r>
      <w:r>
        <w:rPr>
          <w:rFonts w:ascii="ＭＳ ゴシック" w:eastAsia="ＭＳ ゴシック" w:hAnsi="ＭＳ ゴシック" w:hint="eastAsia"/>
        </w:rPr>
        <w:t>暴力団排除に関する誓約書</w:t>
      </w:r>
      <w:bookmarkEnd w:id="39"/>
    </w:p>
    <w:p w14:paraId="5A8CA3AE" w14:textId="77777777" w:rsidR="0008387B" w:rsidRPr="0008387B" w:rsidRDefault="0008387B" w:rsidP="00961134">
      <w:pPr>
        <w:pStyle w:val="aff8"/>
        <w:rPr>
          <w:spacing w:val="0"/>
        </w:rPr>
      </w:pPr>
    </w:p>
    <w:p w14:paraId="6070252C" w14:textId="77777777" w:rsidR="0008387B" w:rsidRDefault="0008387B" w:rsidP="00961134">
      <w:pPr>
        <w:pStyle w:val="aff8"/>
        <w:spacing w:line="352" w:lineRule="exact"/>
        <w:jc w:val="center"/>
        <w:rPr>
          <w:spacing w:val="0"/>
        </w:rPr>
      </w:pPr>
      <w:r>
        <w:rPr>
          <w:rFonts w:ascii="ＭＳ 明朝" w:hAnsi="ＭＳ 明朝" w:hint="eastAsia"/>
          <w:sz w:val="32"/>
          <w:szCs w:val="32"/>
        </w:rPr>
        <w:t>誓　　約　　書</w:t>
      </w:r>
    </w:p>
    <w:p w14:paraId="494EF674" w14:textId="77777777" w:rsidR="0008387B" w:rsidRDefault="0008387B" w:rsidP="00961134">
      <w:pPr>
        <w:pStyle w:val="aff8"/>
        <w:rPr>
          <w:spacing w:val="0"/>
        </w:rPr>
      </w:pPr>
    </w:p>
    <w:p w14:paraId="7551A870" w14:textId="77777777" w:rsidR="0008387B" w:rsidRDefault="0008387B" w:rsidP="00961134">
      <w:pPr>
        <w:pStyle w:val="aff8"/>
        <w:spacing w:line="344" w:lineRule="exact"/>
        <w:rPr>
          <w:spacing w:val="0"/>
        </w:rPr>
      </w:pPr>
      <w:r>
        <w:rPr>
          <w:rFonts w:ascii="ＭＳ 明朝" w:hAnsi="ＭＳ 明朝" w:hint="eastAsia"/>
          <w:spacing w:val="0"/>
          <w:sz w:val="18"/>
          <w:szCs w:val="18"/>
        </w:rPr>
        <w:t xml:space="preserve">　　私は、下記の事項について誓約します。</w:t>
      </w:r>
    </w:p>
    <w:p w14:paraId="58B7CAE5" w14:textId="77777777" w:rsidR="0008387B" w:rsidRDefault="0008387B" w:rsidP="00961134">
      <w:pPr>
        <w:pStyle w:val="aff8"/>
        <w:spacing w:line="344" w:lineRule="exact"/>
        <w:rPr>
          <w:rFonts w:ascii="ＭＳ 明朝" w:hAnsi="ＭＳ 明朝"/>
          <w:spacing w:val="0"/>
          <w:sz w:val="18"/>
          <w:szCs w:val="18"/>
        </w:rPr>
      </w:pPr>
      <w:r>
        <w:rPr>
          <w:rFonts w:ascii="ＭＳ 明朝" w:hAnsi="ＭＳ 明朝" w:hint="eastAsia"/>
          <w:spacing w:val="0"/>
          <w:sz w:val="18"/>
          <w:szCs w:val="18"/>
        </w:rPr>
        <w:t xml:space="preserve">　なお、市が必要な場合には、警察に照会することについて承諾します。　</w:t>
      </w:r>
    </w:p>
    <w:p w14:paraId="1DEF96EC" w14:textId="77777777" w:rsidR="0008387B" w:rsidRDefault="0008387B" w:rsidP="00961134">
      <w:pPr>
        <w:pStyle w:val="aff8"/>
        <w:spacing w:line="344" w:lineRule="exact"/>
        <w:ind w:left="180" w:hangingChars="100" w:hanging="180"/>
        <w:rPr>
          <w:spacing w:val="0"/>
        </w:rPr>
      </w:pPr>
      <w:r>
        <w:rPr>
          <w:rFonts w:ascii="ＭＳ 明朝" w:hAnsi="ＭＳ 明朝" w:hint="eastAsia"/>
          <w:spacing w:val="0"/>
          <w:sz w:val="18"/>
          <w:szCs w:val="18"/>
        </w:rPr>
        <w:t xml:space="preserve">　　また、照会で確認された情報は、今後、私が、大分市と行う他の契約における確認に利用することに同意します。</w:t>
      </w:r>
    </w:p>
    <w:p w14:paraId="0B7DAC83" w14:textId="77777777" w:rsidR="0008387B" w:rsidRPr="00700CE1" w:rsidRDefault="0008387B" w:rsidP="00961134">
      <w:pPr>
        <w:pStyle w:val="aff8"/>
        <w:spacing w:line="344" w:lineRule="exact"/>
        <w:jc w:val="center"/>
        <w:rPr>
          <w:spacing w:val="0"/>
        </w:rPr>
      </w:pPr>
    </w:p>
    <w:p w14:paraId="6F4FC9B8" w14:textId="77777777" w:rsidR="0008387B" w:rsidRDefault="0008387B" w:rsidP="00961134">
      <w:pPr>
        <w:pStyle w:val="aff8"/>
        <w:spacing w:line="344" w:lineRule="exact"/>
        <w:jc w:val="center"/>
        <w:rPr>
          <w:spacing w:val="0"/>
        </w:rPr>
      </w:pPr>
      <w:r>
        <w:rPr>
          <w:rFonts w:ascii="ＭＳ 明朝" w:hAnsi="ＭＳ 明朝" w:hint="eastAsia"/>
          <w:spacing w:val="0"/>
          <w:sz w:val="18"/>
          <w:szCs w:val="18"/>
        </w:rPr>
        <w:t>記</w:t>
      </w:r>
    </w:p>
    <w:p w14:paraId="62FA9785" w14:textId="77777777" w:rsidR="0008387B" w:rsidRDefault="0008387B" w:rsidP="00961134">
      <w:pPr>
        <w:pStyle w:val="aff8"/>
        <w:spacing w:line="344" w:lineRule="exact"/>
        <w:rPr>
          <w:spacing w:val="0"/>
        </w:rPr>
      </w:pPr>
      <w:r>
        <w:rPr>
          <w:rFonts w:ascii="ＭＳ 明朝" w:hAnsi="ＭＳ 明朝" w:hint="eastAsia"/>
          <w:spacing w:val="0"/>
          <w:sz w:val="18"/>
          <w:szCs w:val="18"/>
        </w:rPr>
        <w:t>１　自己又は自己の役員等が、次のいずれにも該当する者ではありません。</w:t>
      </w:r>
    </w:p>
    <w:p w14:paraId="4293B6F0" w14:textId="77777777" w:rsidR="0008387B" w:rsidRDefault="0008387B" w:rsidP="00961134">
      <w:pPr>
        <w:pStyle w:val="aff8"/>
        <w:spacing w:line="344" w:lineRule="exact"/>
        <w:ind w:left="315" w:hangingChars="175" w:hanging="315"/>
        <w:rPr>
          <w:spacing w:val="0"/>
        </w:rPr>
      </w:pPr>
      <w:r>
        <w:rPr>
          <w:rFonts w:ascii="ＭＳ 明朝" w:hAnsi="ＭＳ 明朝" w:hint="eastAsia"/>
          <w:spacing w:val="0"/>
          <w:sz w:val="18"/>
          <w:szCs w:val="18"/>
        </w:rPr>
        <w:t>（１）</w:t>
      </w:r>
      <w:r>
        <w:rPr>
          <w:rFonts w:eastAsia="Times New Roman" w:cs="Times New Roman"/>
          <w:spacing w:val="0"/>
          <w:sz w:val="18"/>
          <w:szCs w:val="18"/>
        </w:rPr>
        <w:t xml:space="preserve"> </w:t>
      </w:r>
      <w:r>
        <w:rPr>
          <w:rFonts w:ascii="ＭＳ 明朝" w:hAnsi="ＭＳ 明朝" w:hint="eastAsia"/>
          <w:spacing w:val="0"/>
          <w:sz w:val="18"/>
          <w:szCs w:val="18"/>
        </w:rPr>
        <w:t>暴力団（暴力団員による不当な行為の防止等に関する法律（平成３年法律第７７号）第２条第２号に規定する暴力団をいう。以下同じ。）</w:t>
      </w:r>
    </w:p>
    <w:p w14:paraId="37DDE510" w14:textId="77777777" w:rsidR="0008387B" w:rsidRDefault="0008387B" w:rsidP="00961134">
      <w:pPr>
        <w:pStyle w:val="aff8"/>
        <w:spacing w:line="344" w:lineRule="exact"/>
        <w:rPr>
          <w:spacing w:val="0"/>
        </w:rPr>
      </w:pPr>
      <w:r>
        <w:rPr>
          <w:rFonts w:ascii="ＭＳ 明朝" w:hAnsi="ＭＳ 明朝" w:hint="eastAsia"/>
          <w:spacing w:val="0"/>
          <w:sz w:val="18"/>
          <w:szCs w:val="18"/>
        </w:rPr>
        <w:t>（２）</w:t>
      </w:r>
      <w:r>
        <w:rPr>
          <w:rFonts w:eastAsia="Times New Roman" w:cs="Times New Roman"/>
          <w:spacing w:val="0"/>
          <w:sz w:val="18"/>
          <w:szCs w:val="18"/>
        </w:rPr>
        <w:t xml:space="preserve"> </w:t>
      </w:r>
      <w:r>
        <w:rPr>
          <w:rFonts w:ascii="ＭＳ 明朝" w:hAnsi="ＭＳ 明朝" w:hint="eastAsia"/>
          <w:spacing w:val="0"/>
          <w:sz w:val="18"/>
          <w:szCs w:val="18"/>
        </w:rPr>
        <w:t>暴力団員（同法第２条第６号に規定する暴力団員をいう。以下同じ。）</w:t>
      </w:r>
    </w:p>
    <w:p w14:paraId="56A9626A" w14:textId="77777777" w:rsidR="0008387B" w:rsidRDefault="0008387B" w:rsidP="00961134">
      <w:pPr>
        <w:pStyle w:val="aff8"/>
        <w:spacing w:line="344" w:lineRule="exact"/>
        <w:rPr>
          <w:spacing w:val="0"/>
        </w:rPr>
      </w:pPr>
      <w:r>
        <w:rPr>
          <w:rFonts w:ascii="ＭＳ 明朝" w:hAnsi="ＭＳ 明朝" w:hint="eastAsia"/>
          <w:spacing w:val="0"/>
          <w:sz w:val="18"/>
          <w:szCs w:val="18"/>
        </w:rPr>
        <w:t>（３）</w:t>
      </w:r>
      <w:r>
        <w:rPr>
          <w:rFonts w:eastAsia="Times New Roman" w:cs="Times New Roman"/>
          <w:spacing w:val="0"/>
          <w:sz w:val="18"/>
          <w:szCs w:val="18"/>
        </w:rPr>
        <w:t xml:space="preserve"> </w:t>
      </w:r>
      <w:r>
        <w:rPr>
          <w:rFonts w:ascii="ＭＳ 明朝" w:hAnsi="ＭＳ 明朝" w:hint="eastAsia"/>
          <w:spacing w:val="0"/>
          <w:sz w:val="18"/>
          <w:szCs w:val="18"/>
        </w:rPr>
        <w:t>暴力団員が役員となっている事業者</w:t>
      </w:r>
    </w:p>
    <w:p w14:paraId="3B3160EA" w14:textId="77777777" w:rsidR="0008387B" w:rsidRDefault="0008387B" w:rsidP="00961134">
      <w:pPr>
        <w:pStyle w:val="aff8"/>
        <w:spacing w:line="344" w:lineRule="exact"/>
        <w:rPr>
          <w:spacing w:val="0"/>
        </w:rPr>
      </w:pPr>
      <w:r>
        <w:rPr>
          <w:rFonts w:ascii="ＭＳ 明朝" w:hAnsi="ＭＳ 明朝" w:hint="eastAsia"/>
          <w:spacing w:val="0"/>
          <w:sz w:val="18"/>
          <w:szCs w:val="18"/>
        </w:rPr>
        <w:t>（４）</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暴力団員であることを知りながら、その者を雇用・使用している者</w:t>
      </w:r>
    </w:p>
    <w:p w14:paraId="705FB3C4" w14:textId="77777777" w:rsidR="0008387B" w:rsidRDefault="0008387B" w:rsidP="00961134">
      <w:pPr>
        <w:pStyle w:val="aff8"/>
        <w:spacing w:line="344" w:lineRule="exact"/>
        <w:rPr>
          <w:spacing w:val="0"/>
        </w:rPr>
      </w:pPr>
      <w:r>
        <w:rPr>
          <w:rFonts w:ascii="ＭＳ 明朝" w:hAnsi="ＭＳ 明朝" w:hint="eastAsia"/>
          <w:spacing w:val="0"/>
          <w:sz w:val="18"/>
          <w:szCs w:val="18"/>
        </w:rPr>
        <w:t>（５）</w:t>
      </w:r>
      <w:r>
        <w:rPr>
          <w:rFonts w:eastAsia="Times New Roman" w:cs="Times New Roman"/>
          <w:spacing w:val="0"/>
          <w:sz w:val="18"/>
          <w:szCs w:val="18"/>
        </w:rPr>
        <w:t xml:space="preserve"> </w:t>
      </w:r>
      <w:r>
        <w:rPr>
          <w:rFonts w:ascii="ＭＳ 明朝" w:hAnsi="ＭＳ 明朝" w:hint="eastAsia"/>
          <w:spacing w:val="0"/>
          <w:sz w:val="18"/>
          <w:szCs w:val="18"/>
        </w:rPr>
        <w:t>暴力団員であることを知りながら、その者と下請契約又は資材、原材料の購入契約等を締結している者</w:t>
      </w:r>
    </w:p>
    <w:p w14:paraId="22806057" w14:textId="77777777" w:rsidR="0008387B" w:rsidRDefault="0008387B" w:rsidP="00961134">
      <w:pPr>
        <w:pStyle w:val="aff8"/>
        <w:spacing w:line="344" w:lineRule="exact"/>
        <w:rPr>
          <w:spacing w:val="0"/>
        </w:rPr>
      </w:pPr>
      <w:r>
        <w:rPr>
          <w:rFonts w:ascii="ＭＳ 明朝" w:hAnsi="ＭＳ 明朝" w:hint="eastAsia"/>
          <w:spacing w:val="0"/>
          <w:sz w:val="18"/>
          <w:szCs w:val="18"/>
        </w:rPr>
        <w:t>（６）</w:t>
      </w:r>
      <w:r>
        <w:rPr>
          <w:rFonts w:eastAsia="Times New Roman" w:cs="Times New Roman"/>
          <w:spacing w:val="0"/>
          <w:sz w:val="18"/>
          <w:szCs w:val="18"/>
        </w:rPr>
        <w:t xml:space="preserve"> </w:t>
      </w:r>
      <w:r>
        <w:rPr>
          <w:rFonts w:ascii="ＭＳ 明朝" w:hAnsi="ＭＳ 明朝" w:hint="eastAsia"/>
          <w:spacing w:val="0"/>
          <w:sz w:val="18"/>
          <w:szCs w:val="18"/>
        </w:rPr>
        <w:t>暴力団（員）に経済上の利益や便宜を供与している者</w:t>
      </w:r>
    </w:p>
    <w:p w14:paraId="31FCA014" w14:textId="77777777" w:rsidR="0008387B" w:rsidRDefault="0008387B" w:rsidP="00961134">
      <w:pPr>
        <w:pStyle w:val="aff8"/>
        <w:spacing w:line="344" w:lineRule="exact"/>
        <w:ind w:left="315" w:hangingChars="175" w:hanging="315"/>
        <w:rPr>
          <w:spacing w:val="0"/>
        </w:rPr>
      </w:pPr>
      <w:r>
        <w:rPr>
          <w:rFonts w:ascii="ＭＳ 明朝" w:hAnsi="ＭＳ 明朝" w:hint="eastAsia"/>
          <w:spacing w:val="0"/>
          <w:sz w:val="18"/>
          <w:szCs w:val="18"/>
        </w:rPr>
        <w:t>（７）</w:t>
      </w:r>
      <w:r>
        <w:rPr>
          <w:rFonts w:eastAsia="Times New Roman" w:cs="Times New Roman"/>
          <w:spacing w:val="0"/>
          <w:sz w:val="18"/>
          <w:szCs w:val="18"/>
        </w:rPr>
        <w:t xml:space="preserve"> </w:t>
      </w:r>
      <w:r>
        <w:rPr>
          <w:rFonts w:ascii="ＭＳ 明朝" w:hAnsi="ＭＳ 明朝" w:hint="eastAsia"/>
          <w:spacing w:val="0"/>
          <w:sz w:val="18"/>
          <w:szCs w:val="18"/>
        </w:rPr>
        <w:t>役員等が暴力団（員）と社会通念上ふさわしくない交際を有するなど社会的に非難される関係を有している者</w:t>
      </w:r>
    </w:p>
    <w:p w14:paraId="4395FB21" w14:textId="77777777" w:rsidR="0008387B" w:rsidRDefault="0008387B" w:rsidP="00961134">
      <w:pPr>
        <w:pStyle w:val="aff8"/>
        <w:spacing w:line="344" w:lineRule="exact"/>
        <w:rPr>
          <w:spacing w:val="0"/>
        </w:rPr>
      </w:pPr>
      <w:r>
        <w:rPr>
          <w:rFonts w:ascii="ＭＳ 明朝" w:hAnsi="ＭＳ 明朝" w:hint="eastAsia"/>
          <w:spacing w:val="0"/>
          <w:sz w:val="18"/>
          <w:szCs w:val="18"/>
        </w:rPr>
        <w:t>（８）暴力団又は暴力団員であることを知りながらこれらを利用している者</w:t>
      </w:r>
    </w:p>
    <w:p w14:paraId="6BCFEEFC" w14:textId="77777777" w:rsidR="0008387B" w:rsidRDefault="0008387B" w:rsidP="00961134">
      <w:pPr>
        <w:pStyle w:val="aff8"/>
        <w:spacing w:line="344" w:lineRule="exact"/>
        <w:rPr>
          <w:spacing w:val="0"/>
        </w:rPr>
      </w:pPr>
    </w:p>
    <w:p w14:paraId="23103D1F" w14:textId="77777777" w:rsidR="0008387B" w:rsidRDefault="0008387B" w:rsidP="00961134">
      <w:pPr>
        <w:pStyle w:val="aff8"/>
        <w:spacing w:line="344" w:lineRule="exact"/>
        <w:ind w:left="209" w:hangingChars="116" w:hanging="209"/>
        <w:rPr>
          <w:spacing w:val="0"/>
        </w:rPr>
      </w:pPr>
      <w:r>
        <w:rPr>
          <w:rFonts w:ascii="ＭＳ 明朝" w:hAnsi="ＭＳ 明朝" w:hint="eastAsia"/>
          <w:spacing w:val="0"/>
          <w:sz w:val="18"/>
          <w:szCs w:val="18"/>
        </w:rPr>
        <w:t>２　１の（１）から（８）までに掲げる者が、その経営に実質的に関与している法人その他の団体又は個人ではありません。</w:t>
      </w:r>
    </w:p>
    <w:p w14:paraId="4105A69A" w14:textId="77777777" w:rsidR="0008387B" w:rsidRDefault="0008387B" w:rsidP="00961134">
      <w:pPr>
        <w:pStyle w:val="aff8"/>
        <w:spacing w:line="344" w:lineRule="exact"/>
        <w:rPr>
          <w:spacing w:val="0"/>
        </w:rPr>
      </w:pPr>
    </w:p>
    <w:p w14:paraId="10D541B5" w14:textId="5C6E6221" w:rsidR="0008387B" w:rsidRDefault="0008387B" w:rsidP="0008387B">
      <w:pPr>
        <w:pStyle w:val="aff8"/>
        <w:spacing w:line="344" w:lineRule="exact"/>
        <w:jc w:val="right"/>
        <w:rPr>
          <w:spacing w:val="0"/>
        </w:rPr>
      </w:pPr>
      <w:r>
        <w:rPr>
          <w:rFonts w:ascii="ＭＳ 明朝" w:hAnsi="ＭＳ 明朝" w:hint="eastAsia"/>
          <w:spacing w:val="0"/>
          <w:sz w:val="18"/>
          <w:szCs w:val="18"/>
        </w:rPr>
        <w:t>年　　月　　日</w:t>
      </w:r>
    </w:p>
    <w:p w14:paraId="60467579" w14:textId="77777777" w:rsidR="0008387B" w:rsidRDefault="0008387B" w:rsidP="00961134">
      <w:pPr>
        <w:pStyle w:val="aff8"/>
        <w:spacing w:line="344" w:lineRule="exact"/>
        <w:rPr>
          <w:spacing w:val="0"/>
        </w:rPr>
      </w:pPr>
    </w:p>
    <w:p w14:paraId="0A15900E" w14:textId="77777777" w:rsidR="0008387B" w:rsidRDefault="0008387B" w:rsidP="00961134">
      <w:pPr>
        <w:pStyle w:val="aff8"/>
        <w:spacing w:line="344" w:lineRule="exact"/>
        <w:rPr>
          <w:spacing w:val="0"/>
        </w:rPr>
      </w:pPr>
      <w:r>
        <w:rPr>
          <w:rFonts w:ascii="ＭＳ 明朝" w:hAnsi="ＭＳ 明朝" w:hint="eastAsia"/>
          <w:spacing w:val="0"/>
          <w:sz w:val="18"/>
          <w:szCs w:val="18"/>
        </w:rPr>
        <w:t>大分市長　殿</w:t>
      </w:r>
    </w:p>
    <w:p w14:paraId="78442E8B" w14:textId="19224774" w:rsidR="0008387B" w:rsidRDefault="0008387B" w:rsidP="00961134">
      <w:pPr>
        <w:pStyle w:val="aff8"/>
        <w:spacing w:line="344" w:lineRule="exact"/>
        <w:rPr>
          <w:spacing w:val="0"/>
        </w:rPr>
      </w:pPr>
    </w:p>
    <w:p w14:paraId="6ABA72F2" w14:textId="7CD6A0F5" w:rsidR="0008387B" w:rsidRPr="0008387B" w:rsidRDefault="00EA10F3" w:rsidP="0008387B">
      <w:pPr>
        <w:pStyle w:val="aff8"/>
        <w:spacing w:line="344" w:lineRule="exact"/>
        <w:ind w:firstLineChars="1700" w:firstLine="3060"/>
        <w:rPr>
          <w:spacing w:val="0"/>
          <w:sz w:val="18"/>
          <w:szCs w:val="18"/>
        </w:rPr>
      </w:pPr>
      <w:r>
        <w:rPr>
          <w:rFonts w:ascii="ＭＳ 明朝" w:hAnsi="ＭＳ 明朝" w:hint="eastAsia"/>
          <w:spacing w:val="0"/>
          <w:sz w:val="18"/>
          <w:szCs w:val="18"/>
        </w:rPr>
        <w:t>［</w:t>
      </w:r>
      <w:r w:rsidR="0008387B" w:rsidRPr="0008387B">
        <w:rPr>
          <w:rFonts w:ascii="ＭＳ 明朝" w:hAnsi="ＭＳ 明朝" w:hint="eastAsia"/>
          <w:spacing w:val="0"/>
          <w:sz w:val="18"/>
          <w:szCs w:val="18"/>
        </w:rPr>
        <w:t>法人、団体にあっては事務所所在地</w:t>
      </w:r>
      <w:r>
        <w:rPr>
          <w:rFonts w:ascii="ＭＳ 明朝" w:hAnsi="ＭＳ 明朝" w:hint="eastAsia"/>
          <w:spacing w:val="0"/>
          <w:sz w:val="18"/>
          <w:szCs w:val="18"/>
        </w:rPr>
        <w:t>］</w:t>
      </w:r>
    </w:p>
    <w:p w14:paraId="0DD88FD9" w14:textId="1C4B70E6" w:rsidR="0008387B" w:rsidRPr="0008387B" w:rsidRDefault="0008387B" w:rsidP="0008387B">
      <w:pPr>
        <w:pStyle w:val="aff8"/>
        <w:spacing w:line="344" w:lineRule="exact"/>
        <w:ind w:firstLineChars="1700" w:firstLine="3060"/>
        <w:rPr>
          <w:spacing w:val="0"/>
          <w:sz w:val="18"/>
          <w:szCs w:val="18"/>
          <w:u w:val="single"/>
        </w:rPr>
      </w:pPr>
      <w:r w:rsidRPr="0008387B">
        <w:rPr>
          <w:rFonts w:ascii="ＭＳ 明朝" w:hAnsi="ＭＳ 明朝" w:hint="eastAsia"/>
          <w:spacing w:val="0"/>
          <w:sz w:val="18"/>
          <w:szCs w:val="18"/>
          <w:u w:val="single"/>
        </w:rPr>
        <w:t xml:space="preserve">住　　所　　　　　　　　　　　　　　　　　　</w:t>
      </w:r>
      <w:r>
        <w:rPr>
          <w:rFonts w:ascii="ＭＳ 明朝" w:hAnsi="ＭＳ 明朝" w:hint="eastAsia"/>
          <w:spacing w:val="0"/>
          <w:sz w:val="18"/>
          <w:szCs w:val="18"/>
          <w:u w:val="single"/>
        </w:rPr>
        <w:t xml:space="preserve">　　</w:t>
      </w:r>
      <w:r w:rsidRPr="0008387B">
        <w:rPr>
          <w:rFonts w:ascii="ＭＳ 明朝" w:hAnsi="ＭＳ 明朝" w:hint="eastAsia"/>
          <w:spacing w:val="0"/>
          <w:sz w:val="18"/>
          <w:szCs w:val="18"/>
          <w:u w:val="single"/>
        </w:rPr>
        <w:t xml:space="preserve">　　　　　　　</w:t>
      </w:r>
      <w:r>
        <w:rPr>
          <w:rFonts w:ascii="ＭＳ 明朝" w:hAnsi="ＭＳ 明朝" w:hint="eastAsia"/>
          <w:spacing w:val="0"/>
          <w:sz w:val="18"/>
          <w:szCs w:val="18"/>
          <w:u w:val="single"/>
        </w:rPr>
        <w:t xml:space="preserve"> </w:t>
      </w:r>
    </w:p>
    <w:p w14:paraId="48133AD1" w14:textId="16397714" w:rsidR="0008387B" w:rsidRPr="0008387B" w:rsidRDefault="0008387B" w:rsidP="0008387B">
      <w:pPr>
        <w:pStyle w:val="aff8"/>
        <w:spacing w:line="344" w:lineRule="exact"/>
        <w:ind w:firstLineChars="1700" w:firstLine="3060"/>
        <w:rPr>
          <w:spacing w:val="0"/>
          <w:sz w:val="18"/>
          <w:szCs w:val="18"/>
        </w:rPr>
      </w:pPr>
      <w:r w:rsidRPr="0008387B">
        <w:rPr>
          <w:rFonts w:hint="eastAsia"/>
          <w:spacing w:val="0"/>
          <w:sz w:val="18"/>
          <w:szCs w:val="18"/>
        </w:rPr>
        <w:t>［法人、団体にあっては法人・団体名、代表者名］</w:t>
      </w:r>
    </w:p>
    <w:p w14:paraId="24C44C9A" w14:textId="7F5E5B16"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rPr>
        <w:t>（ふりがな）</w:t>
      </w:r>
    </w:p>
    <w:p w14:paraId="19BB8045" w14:textId="1A40CB9C"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氏</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名</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 xml:space="preserve">　　　　</w:t>
      </w:r>
      <w:r>
        <w:rPr>
          <w:rFonts w:ascii="ＭＳ 明朝" w:hAnsi="ＭＳ 明朝" w:hint="eastAsia"/>
          <w:spacing w:val="0"/>
          <w:sz w:val="18"/>
          <w:szCs w:val="18"/>
          <w:u w:val="single" w:color="000000"/>
        </w:rPr>
        <w:t xml:space="preserve">　 </w:t>
      </w:r>
      <w:r w:rsidRPr="0008387B">
        <w:rPr>
          <w:rFonts w:ascii="ＭＳ 明朝" w:hAnsi="ＭＳ 明朝" w:hint="eastAsia"/>
          <w:spacing w:val="0"/>
          <w:sz w:val="18"/>
          <w:szCs w:val="18"/>
          <w:u w:val="single" w:color="000000"/>
        </w:rPr>
        <w:t>㊞</w:t>
      </w:r>
    </w:p>
    <w:p w14:paraId="4934A61E" w14:textId="77777777" w:rsidR="0008387B" w:rsidRPr="0008387B" w:rsidRDefault="0008387B" w:rsidP="0008387B">
      <w:pPr>
        <w:pStyle w:val="aff8"/>
        <w:spacing w:line="344" w:lineRule="exact"/>
        <w:ind w:firstLineChars="1700" w:firstLine="3060"/>
        <w:rPr>
          <w:spacing w:val="0"/>
          <w:sz w:val="18"/>
          <w:szCs w:val="18"/>
        </w:rPr>
      </w:pPr>
    </w:p>
    <w:p w14:paraId="03D59894" w14:textId="7F66CAD0" w:rsidR="0008387B" w:rsidRPr="0008387B" w:rsidRDefault="0008387B" w:rsidP="0008387B">
      <w:pPr>
        <w:pStyle w:val="aff8"/>
        <w:spacing w:line="344" w:lineRule="exact"/>
        <w:ind w:firstLineChars="1700" w:firstLine="3060"/>
        <w:rPr>
          <w:spacing w:val="0"/>
          <w:sz w:val="18"/>
          <w:szCs w:val="18"/>
        </w:rPr>
      </w:pPr>
      <w:r w:rsidRPr="0008387B">
        <w:rPr>
          <w:rFonts w:ascii="ＭＳ 明朝" w:hAnsi="ＭＳ 明朝" w:hint="eastAsia"/>
          <w:spacing w:val="0"/>
          <w:sz w:val="18"/>
          <w:szCs w:val="18"/>
          <w:u w:val="single" w:color="000000"/>
        </w:rPr>
        <w:t xml:space="preserve">生年月日（明治・大正・昭和・平成）　　　</w:t>
      </w:r>
      <w:r w:rsidRPr="0008387B">
        <w:rPr>
          <w:rFonts w:eastAsia="Times New Roman" w:cs="Times New Roman"/>
          <w:spacing w:val="0"/>
          <w:sz w:val="18"/>
          <w:szCs w:val="18"/>
          <w:u w:val="single" w:color="000000"/>
        </w:rPr>
        <w:t xml:space="preserve">  </w:t>
      </w:r>
      <w:r w:rsidRPr="0008387B">
        <w:rPr>
          <w:rFonts w:ascii="ＭＳ 明朝" w:hAnsi="ＭＳ 明朝" w:hint="eastAsia"/>
          <w:spacing w:val="0"/>
          <w:sz w:val="18"/>
          <w:szCs w:val="18"/>
          <w:u w:val="single" w:color="000000"/>
        </w:rPr>
        <w:t>年　　月　　日(男・女)</w:t>
      </w:r>
    </w:p>
    <w:p w14:paraId="344B2AC7" w14:textId="23169583" w:rsidR="0008387B" w:rsidRDefault="0008387B" w:rsidP="00961134">
      <w:pPr>
        <w:pStyle w:val="aff8"/>
        <w:spacing w:line="344" w:lineRule="exact"/>
        <w:rPr>
          <w:spacing w:val="0"/>
        </w:rPr>
      </w:pPr>
    </w:p>
    <w:p w14:paraId="34727D09" w14:textId="77777777" w:rsidR="0008387B" w:rsidRDefault="0008387B" w:rsidP="00961134">
      <w:pPr>
        <w:pStyle w:val="aff8"/>
        <w:spacing w:line="344" w:lineRule="exact"/>
        <w:rPr>
          <w:spacing w:val="0"/>
        </w:rPr>
      </w:pPr>
    </w:p>
    <w:p w14:paraId="4646E406" w14:textId="77777777" w:rsidR="000F39E8" w:rsidRPr="000F39E8" w:rsidRDefault="000F39E8" w:rsidP="000F39E8">
      <w:pPr>
        <w:pStyle w:val="aff8"/>
        <w:numPr>
          <w:ilvl w:val="0"/>
          <w:numId w:val="38"/>
        </w:numPr>
        <w:spacing w:line="210" w:lineRule="exact"/>
        <w:ind w:left="714" w:hanging="357"/>
        <w:rPr>
          <w:spacing w:val="0"/>
        </w:rPr>
      </w:pPr>
      <w:r>
        <w:rPr>
          <w:rFonts w:ascii="ＭＳ 明朝" w:hAnsi="ＭＳ 明朝" w:hint="eastAsia"/>
          <w:spacing w:val="0"/>
          <w:sz w:val="16"/>
          <w:szCs w:val="16"/>
        </w:rPr>
        <w:t>市では、</w:t>
      </w:r>
      <w:r w:rsidR="0008387B" w:rsidRPr="0008387B">
        <w:rPr>
          <w:rFonts w:ascii="ＭＳ 明朝" w:hAnsi="ＭＳ 明朝" w:hint="eastAsia"/>
          <w:spacing w:val="0"/>
          <w:sz w:val="16"/>
          <w:szCs w:val="16"/>
        </w:rPr>
        <w:t>大分市暴力団排除条例に基づき、行政事務全般から暴力団を排除するため、申請者に暴力団等ない旨の誓約をお願いしています</w:t>
      </w:r>
      <w:r w:rsidR="0008387B">
        <w:rPr>
          <w:rFonts w:ascii="ＭＳ 明朝" w:hAnsi="ＭＳ 明朝" w:hint="eastAsia"/>
          <w:spacing w:val="0"/>
          <w:sz w:val="16"/>
          <w:szCs w:val="16"/>
        </w:rPr>
        <w:t>。</w:t>
      </w:r>
    </w:p>
    <w:p w14:paraId="42B4D2EF" w14:textId="6FF933D8" w:rsidR="0008387B" w:rsidRDefault="0008387B" w:rsidP="000F39E8">
      <w:pPr>
        <w:pStyle w:val="aff8"/>
        <w:spacing w:line="210" w:lineRule="exact"/>
        <w:ind w:left="714"/>
        <w:rPr>
          <w:spacing w:val="0"/>
        </w:rPr>
      </w:pPr>
      <w:r w:rsidRPr="0008387B">
        <w:rPr>
          <w:rFonts w:ascii="ＭＳ 明朝" w:hAnsi="ＭＳ 明朝" w:hint="eastAsia"/>
          <w:spacing w:val="0"/>
          <w:sz w:val="16"/>
          <w:szCs w:val="16"/>
        </w:rPr>
        <w:t>大分市物品等供給契約競争入札参加資格審査要綱（昭和</w:t>
      </w:r>
      <w:r>
        <w:rPr>
          <w:rFonts w:ascii="ＭＳ 明朝" w:hAnsi="ＭＳ 明朝" w:hint="eastAsia"/>
          <w:spacing w:val="0"/>
          <w:sz w:val="16"/>
          <w:szCs w:val="16"/>
        </w:rPr>
        <w:t>56</w:t>
      </w:r>
      <w:r w:rsidRPr="0008387B">
        <w:rPr>
          <w:rFonts w:ascii="ＭＳ 明朝" w:hAnsi="ＭＳ 明朝" w:hint="eastAsia"/>
          <w:spacing w:val="0"/>
          <w:sz w:val="16"/>
          <w:szCs w:val="16"/>
        </w:rPr>
        <w:t>年大分市告示第</w:t>
      </w:r>
      <w:r>
        <w:rPr>
          <w:rFonts w:ascii="ＭＳ 明朝" w:hAnsi="ＭＳ 明朝" w:hint="eastAsia"/>
          <w:spacing w:val="0"/>
          <w:sz w:val="16"/>
          <w:szCs w:val="16"/>
        </w:rPr>
        <w:t>258</w:t>
      </w:r>
      <w:r w:rsidRPr="0008387B">
        <w:rPr>
          <w:rFonts w:ascii="ＭＳ 明朝" w:hAnsi="ＭＳ 明朝" w:hint="eastAsia"/>
          <w:spacing w:val="0"/>
          <w:sz w:val="16"/>
          <w:szCs w:val="16"/>
        </w:rPr>
        <w:t>号）</w:t>
      </w:r>
      <w:r>
        <w:rPr>
          <w:rFonts w:ascii="ＭＳ 明朝" w:hAnsi="ＭＳ 明朝" w:hint="eastAsia"/>
          <w:spacing w:val="0"/>
          <w:sz w:val="16"/>
          <w:szCs w:val="16"/>
        </w:rPr>
        <w:t>又は</w:t>
      </w:r>
      <w:r w:rsidRPr="0008387B">
        <w:rPr>
          <w:rFonts w:ascii="ＭＳ 明朝" w:hAnsi="ＭＳ 明朝" w:hint="eastAsia"/>
          <w:spacing w:val="0"/>
          <w:sz w:val="16"/>
          <w:szCs w:val="16"/>
        </w:rPr>
        <w:t>大分市測量・建設コンサルタント業務等競争入札参加資格審査要綱（平成17年大分市告示第1700号）</w:t>
      </w:r>
      <w:r>
        <w:rPr>
          <w:rFonts w:ascii="ＭＳ 明朝" w:hAnsi="ＭＳ 明朝" w:hint="eastAsia"/>
          <w:spacing w:val="0"/>
          <w:sz w:val="16"/>
          <w:szCs w:val="16"/>
        </w:rPr>
        <w:t>により、入札参加資格の認定を受けていない参加者の場合は添付すること。</w:t>
      </w:r>
    </w:p>
    <w:sectPr w:rsidR="0008387B" w:rsidSect="0008387B">
      <w:pgSz w:w="11907" w:h="16840" w:code="9"/>
      <w:pgMar w:top="1588" w:right="1724" w:bottom="1191" w:left="1367" w:header="851" w:footer="567"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5F54B" w14:textId="77777777" w:rsidR="00D61B0F" w:rsidRDefault="00D61B0F">
      <w:r>
        <w:separator/>
      </w:r>
    </w:p>
  </w:endnote>
  <w:endnote w:type="continuationSeparator" w:id="0">
    <w:p w14:paraId="02399883" w14:textId="77777777" w:rsidR="00D61B0F" w:rsidRDefault="00D6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718071"/>
      <w:docPartObj>
        <w:docPartGallery w:val="Page Numbers (Bottom of Page)"/>
        <w:docPartUnique/>
      </w:docPartObj>
    </w:sdtPr>
    <w:sdtEndPr/>
    <w:sdtContent>
      <w:p w14:paraId="5B8F084C" w14:textId="7FA332DE" w:rsidR="00D61B0F" w:rsidRDefault="00D61B0F">
        <w:pPr>
          <w:pStyle w:val="a3"/>
        </w:pPr>
        <w:r>
          <w:fldChar w:fldCharType="begin"/>
        </w:r>
        <w:r>
          <w:instrText>PAGE   \* MERGEFORMAT</w:instrText>
        </w:r>
        <w:r>
          <w:fldChar w:fldCharType="separate"/>
        </w:r>
        <w:r w:rsidR="007F1ED3" w:rsidRPr="007F1ED3">
          <w:rPr>
            <w:noProof/>
            <w:lang w:val="ja-JP"/>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18971" w14:textId="77777777" w:rsidR="00D61B0F" w:rsidRDefault="00D61B0F">
      <w:r>
        <w:separator/>
      </w:r>
    </w:p>
  </w:footnote>
  <w:footnote w:type="continuationSeparator" w:id="0">
    <w:p w14:paraId="28E37D01" w14:textId="77777777" w:rsidR="00D61B0F" w:rsidRDefault="00D61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0336823E"/>
    <w:lvl w:ilvl="0">
      <w:start w:val="1"/>
      <w:numFmt w:val="decimal"/>
      <w:pStyle w:val="1"/>
      <w:suff w:val="space"/>
      <w:lvlText w:val="%1 "/>
      <w:lvlJc w:val="left"/>
      <w:pPr>
        <w:ind w:left="0" w:firstLine="0"/>
      </w:pPr>
      <w:rPr>
        <w:rFonts w:ascii="ＭＳ ゴシック" w:eastAsia="ＭＳ ゴシック" w:hint="eastAsia"/>
        <w:sz w:val="22"/>
        <w:szCs w:val="22"/>
      </w:rPr>
    </w:lvl>
    <w:lvl w:ilvl="1">
      <w:start w:val="1"/>
      <w:numFmt w:val="decimal"/>
      <w:pStyle w:val="2"/>
      <w:suff w:val="space"/>
      <w:lvlText w:val="%1.%2 "/>
      <w:lvlJc w:val="left"/>
      <w:pPr>
        <w:ind w:left="346" w:firstLine="0"/>
      </w:pPr>
      <w:rPr>
        <w:rFonts w:ascii="ＭＳ ゴシック" w:eastAsia="ＭＳ ゴシック" w:hint="eastAsia"/>
        <w:sz w:val="21"/>
        <w:szCs w:val="21"/>
      </w:rPr>
    </w:lvl>
    <w:lvl w:ilvl="2">
      <w:start w:val="1"/>
      <w:numFmt w:val="decimal"/>
      <w:pStyle w:val="3"/>
      <w:suff w:val="space"/>
      <w:lvlText w:val="%1.%2.%3 "/>
      <w:lvlJc w:val="left"/>
      <w:pPr>
        <w:ind w:left="0" w:firstLine="0"/>
      </w:pPr>
      <w:rPr>
        <w:rFonts w:ascii="ＭＳ ゴシック" w:eastAsia="ＭＳ ゴシック" w:hint="eastAsia"/>
        <w:sz w:val="21"/>
        <w:szCs w:val="21"/>
      </w:rPr>
    </w:lvl>
    <w:lvl w:ilvl="3">
      <w:start w:val="1"/>
      <w:numFmt w:val="decimal"/>
      <w:pStyle w:val="4"/>
      <w:suff w:val="space"/>
      <w:lvlText w:val="(%4) "/>
      <w:lvlJc w:val="left"/>
      <w:pPr>
        <w:ind w:left="562" w:hanging="170"/>
      </w:pPr>
      <w:rPr>
        <w:rFonts w:ascii="ＭＳ ゴシック" w:eastAsia="ＭＳ ゴシック" w:hint="eastAsia"/>
        <w:b w:val="0"/>
        <w:i w:val="0"/>
        <w:sz w:val="21"/>
        <w:szCs w:val="21"/>
      </w:rPr>
    </w:lvl>
    <w:lvl w:ilvl="4">
      <w:start w:val="1"/>
      <w:numFmt w:val="decimal"/>
      <w:pStyle w:val="5"/>
      <w:lvlText w:val="%5)"/>
      <w:lvlJc w:val="left"/>
      <w:pPr>
        <w:tabs>
          <w:tab w:val="num" w:pos="0"/>
        </w:tabs>
        <w:ind w:left="340" w:hanging="170"/>
      </w:pPr>
      <w:rPr>
        <w:rFonts w:ascii="ＭＳ 明朝" w:eastAsia="ＭＳ 明朝" w:hint="eastAsia"/>
        <w:b w:val="0"/>
        <w:i w:val="0"/>
        <w:sz w:val="24"/>
      </w:rPr>
    </w:lvl>
    <w:lvl w:ilvl="5">
      <w:start w:val="1"/>
      <w:numFmt w:val="none"/>
      <w:pStyle w:val="6"/>
      <w:suff w:val="nothing"/>
      <w:lvlText w:val=""/>
      <w:lvlJc w:val="left"/>
      <w:pPr>
        <w:ind w:left="765" w:hanging="425"/>
      </w:pPr>
      <w:rPr>
        <w:rFonts w:hint="eastAsia"/>
      </w:rPr>
    </w:lvl>
    <w:lvl w:ilvl="6">
      <w:start w:val="1"/>
      <w:numFmt w:val="none"/>
      <w:pStyle w:val="7"/>
      <w:suff w:val="nothing"/>
      <w:lvlText w:val=""/>
      <w:lvlJc w:val="left"/>
      <w:pPr>
        <w:ind w:left="1190" w:hanging="425"/>
      </w:pPr>
      <w:rPr>
        <w:rFonts w:hint="eastAsia"/>
      </w:rPr>
    </w:lvl>
    <w:lvl w:ilvl="7">
      <w:start w:val="1"/>
      <w:numFmt w:val="none"/>
      <w:suff w:val="nothing"/>
      <w:lvlText w:val=""/>
      <w:lvlJc w:val="left"/>
      <w:pPr>
        <w:ind w:left="1615" w:hanging="425"/>
      </w:pPr>
      <w:rPr>
        <w:rFonts w:hint="eastAsia"/>
      </w:rPr>
    </w:lvl>
    <w:lvl w:ilvl="8">
      <w:start w:val="1"/>
      <w:numFmt w:val="none"/>
      <w:suff w:val="nothing"/>
      <w:lvlText w:val=""/>
      <w:lvlJc w:val="left"/>
      <w:pPr>
        <w:ind w:left="2040" w:hanging="425"/>
      </w:pPr>
      <w:rPr>
        <w:rFonts w:hint="eastAsia"/>
      </w:rPr>
    </w:lvl>
  </w:abstractNum>
  <w:abstractNum w:abstractNumId="1" w15:restartNumberingAfterBreak="0">
    <w:nsid w:val="07A6096C"/>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A384676"/>
    <w:multiLevelType w:val="hybridMultilevel"/>
    <w:tmpl w:val="C996156E"/>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BB24CD"/>
    <w:multiLevelType w:val="hybridMultilevel"/>
    <w:tmpl w:val="06C4ECA8"/>
    <w:lvl w:ilvl="0" w:tplc="3EC8E94A">
      <w:start w:val="2"/>
      <w:numFmt w:val="bullet"/>
      <w:lvlText w:val="・"/>
      <w:lvlJc w:val="left"/>
      <w:pPr>
        <w:tabs>
          <w:tab w:val="num" w:pos="680"/>
        </w:tabs>
        <w:ind w:left="814" w:hanging="530"/>
      </w:pPr>
      <w:rPr>
        <w:rFonts w:ascii="Times New Roman" w:eastAsia="ＭＳ 明朝" w:hAnsi="Times New Roman" w:cs="Times New Roman" w:hint="default"/>
      </w:rPr>
    </w:lvl>
    <w:lvl w:ilvl="1" w:tplc="0409000B" w:tentative="1">
      <w:start w:val="1"/>
      <w:numFmt w:val="bullet"/>
      <w:lvlText w:val=""/>
      <w:lvlJc w:val="left"/>
      <w:pPr>
        <w:tabs>
          <w:tab w:val="num" w:pos="1294"/>
        </w:tabs>
        <w:ind w:left="1294" w:hanging="420"/>
      </w:pPr>
      <w:rPr>
        <w:rFonts w:ascii="Wingdings" w:hAnsi="Wingdings" w:hint="default"/>
      </w:rPr>
    </w:lvl>
    <w:lvl w:ilvl="2" w:tplc="0409000D" w:tentative="1">
      <w:start w:val="1"/>
      <w:numFmt w:val="bullet"/>
      <w:lvlText w:val=""/>
      <w:lvlJc w:val="left"/>
      <w:pPr>
        <w:tabs>
          <w:tab w:val="num" w:pos="1714"/>
        </w:tabs>
        <w:ind w:left="1714" w:hanging="420"/>
      </w:pPr>
      <w:rPr>
        <w:rFonts w:ascii="Wingdings" w:hAnsi="Wingdings" w:hint="default"/>
      </w:rPr>
    </w:lvl>
    <w:lvl w:ilvl="3" w:tplc="04090001" w:tentative="1">
      <w:start w:val="1"/>
      <w:numFmt w:val="bullet"/>
      <w:lvlText w:val=""/>
      <w:lvlJc w:val="left"/>
      <w:pPr>
        <w:tabs>
          <w:tab w:val="num" w:pos="2134"/>
        </w:tabs>
        <w:ind w:left="2134" w:hanging="420"/>
      </w:pPr>
      <w:rPr>
        <w:rFonts w:ascii="Wingdings" w:hAnsi="Wingdings" w:hint="default"/>
      </w:rPr>
    </w:lvl>
    <w:lvl w:ilvl="4" w:tplc="0409000B" w:tentative="1">
      <w:start w:val="1"/>
      <w:numFmt w:val="bullet"/>
      <w:lvlText w:val=""/>
      <w:lvlJc w:val="left"/>
      <w:pPr>
        <w:tabs>
          <w:tab w:val="num" w:pos="2554"/>
        </w:tabs>
        <w:ind w:left="2554" w:hanging="420"/>
      </w:pPr>
      <w:rPr>
        <w:rFonts w:ascii="Wingdings" w:hAnsi="Wingdings" w:hint="default"/>
      </w:rPr>
    </w:lvl>
    <w:lvl w:ilvl="5" w:tplc="0409000D" w:tentative="1">
      <w:start w:val="1"/>
      <w:numFmt w:val="bullet"/>
      <w:lvlText w:val=""/>
      <w:lvlJc w:val="left"/>
      <w:pPr>
        <w:tabs>
          <w:tab w:val="num" w:pos="2974"/>
        </w:tabs>
        <w:ind w:left="2974" w:hanging="420"/>
      </w:pPr>
      <w:rPr>
        <w:rFonts w:ascii="Wingdings" w:hAnsi="Wingdings" w:hint="default"/>
      </w:rPr>
    </w:lvl>
    <w:lvl w:ilvl="6" w:tplc="04090001" w:tentative="1">
      <w:start w:val="1"/>
      <w:numFmt w:val="bullet"/>
      <w:lvlText w:val=""/>
      <w:lvlJc w:val="left"/>
      <w:pPr>
        <w:tabs>
          <w:tab w:val="num" w:pos="3394"/>
        </w:tabs>
        <w:ind w:left="3394" w:hanging="420"/>
      </w:pPr>
      <w:rPr>
        <w:rFonts w:ascii="Wingdings" w:hAnsi="Wingdings" w:hint="default"/>
      </w:rPr>
    </w:lvl>
    <w:lvl w:ilvl="7" w:tplc="0409000B" w:tentative="1">
      <w:start w:val="1"/>
      <w:numFmt w:val="bullet"/>
      <w:lvlText w:val=""/>
      <w:lvlJc w:val="left"/>
      <w:pPr>
        <w:tabs>
          <w:tab w:val="num" w:pos="3814"/>
        </w:tabs>
        <w:ind w:left="3814" w:hanging="420"/>
      </w:pPr>
      <w:rPr>
        <w:rFonts w:ascii="Wingdings" w:hAnsi="Wingdings" w:hint="default"/>
      </w:rPr>
    </w:lvl>
    <w:lvl w:ilvl="8" w:tplc="0409000D" w:tentative="1">
      <w:start w:val="1"/>
      <w:numFmt w:val="bullet"/>
      <w:lvlText w:val=""/>
      <w:lvlJc w:val="left"/>
      <w:pPr>
        <w:tabs>
          <w:tab w:val="num" w:pos="4234"/>
        </w:tabs>
        <w:ind w:left="4234" w:hanging="420"/>
      </w:pPr>
      <w:rPr>
        <w:rFonts w:ascii="Wingdings" w:hAnsi="Wingdings" w:hint="default"/>
      </w:rPr>
    </w:lvl>
  </w:abstractNum>
  <w:abstractNum w:abstractNumId="4" w15:restartNumberingAfterBreak="0">
    <w:nsid w:val="10861F7A"/>
    <w:multiLevelType w:val="hybridMultilevel"/>
    <w:tmpl w:val="97AAE916"/>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AC46CE"/>
    <w:multiLevelType w:val="hybridMultilevel"/>
    <w:tmpl w:val="C61A5676"/>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307291"/>
    <w:multiLevelType w:val="hybridMultilevel"/>
    <w:tmpl w:val="D13CA16E"/>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4905CF8"/>
    <w:multiLevelType w:val="hybridMultilevel"/>
    <w:tmpl w:val="015A51B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ED309A"/>
    <w:multiLevelType w:val="hybridMultilevel"/>
    <w:tmpl w:val="16A4FC26"/>
    <w:lvl w:ilvl="0" w:tplc="9F146FC4">
      <w:numFmt w:val="bullet"/>
      <w:lvlText w:val="※"/>
      <w:lvlJc w:val="left"/>
      <w:pPr>
        <w:ind w:left="720" w:hanging="360"/>
      </w:pPr>
      <w:rPr>
        <w:rFonts w:ascii="ＭＳ 明朝" w:eastAsia="ＭＳ 明朝" w:hAnsi="ＭＳ 明朝" w:cs="ＭＳ 明朝" w:hint="eastAsia"/>
        <w:sz w:val="16"/>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2B2869D8"/>
    <w:multiLevelType w:val="hybridMultilevel"/>
    <w:tmpl w:val="2284A26E"/>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B116FB"/>
    <w:multiLevelType w:val="hybridMultilevel"/>
    <w:tmpl w:val="534267F8"/>
    <w:lvl w:ilvl="0" w:tplc="0AB8A96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19E3276"/>
    <w:multiLevelType w:val="hybridMultilevel"/>
    <w:tmpl w:val="0C00B17E"/>
    <w:lvl w:ilvl="0" w:tplc="5B5A1B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F74799"/>
    <w:multiLevelType w:val="hybridMultilevel"/>
    <w:tmpl w:val="96BE5F96"/>
    <w:lvl w:ilvl="0" w:tplc="5C56AC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B410B4"/>
    <w:multiLevelType w:val="hybridMultilevel"/>
    <w:tmpl w:val="4B58CCE6"/>
    <w:lvl w:ilvl="0" w:tplc="0AD60C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080EBC"/>
    <w:multiLevelType w:val="hybridMultilevel"/>
    <w:tmpl w:val="22DCCBE0"/>
    <w:lvl w:ilvl="0" w:tplc="D0805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9E94D4F"/>
    <w:multiLevelType w:val="hybridMultilevel"/>
    <w:tmpl w:val="1528E488"/>
    <w:lvl w:ilvl="0" w:tplc="3BFCBCD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FDE65E0"/>
    <w:multiLevelType w:val="hybridMultilevel"/>
    <w:tmpl w:val="5F8A8678"/>
    <w:lvl w:ilvl="0" w:tplc="598249E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A444482"/>
    <w:multiLevelType w:val="hybridMultilevel"/>
    <w:tmpl w:val="9A36A778"/>
    <w:lvl w:ilvl="0" w:tplc="BA607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C68797A"/>
    <w:multiLevelType w:val="hybridMultilevel"/>
    <w:tmpl w:val="02A0FD0C"/>
    <w:lvl w:ilvl="0" w:tplc="B168628E">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B211D4"/>
    <w:multiLevelType w:val="hybridMultilevel"/>
    <w:tmpl w:val="070CBDE6"/>
    <w:lvl w:ilvl="0" w:tplc="C680B1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7B6323"/>
    <w:multiLevelType w:val="hybridMultilevel"/>
    <w:tmpl w:val="6DBE9732"/>
    <w:lvl w:ilvl="0" w:tplc="53BCA7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9E3A11"/>
    <w:multiLevelType w:val="hybridMultilevel"/>
    <w:tmpl w:val="9AECEA62"/>
    <w:lvl w:ilvl="0" w:tplc="E84E8B0E">
      <w:start w:val="1"/>
      <w:numFmt w:val="decimalEnclosedCircle"/>
      <w:lvlText w:val="%1"/>
      <w:lvlJc w:val="left"/>
      <w:pPr>
        <w:tabs>
          <w:tab w:val="num" w:pos="570"/>
        </w:tabs>
        <w:ind w:left="570" w:hanging="36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A9A1A40"/>
    <w:multiLevelType w:val="hybridMultilevel"/>
    <w:tmpl w:val="FAA42E50"/>
    <w:lvl w:ilvl="0" w:tplc="EC9EFB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DFD097C"/>
    <w:multiLevelType w:val="hybridMultilevel"/>
    <w:tmpl w:val="B56ED6DA"/>
    <w:lvl w:ilvl="0" w:tplc="E84E8B0E">
      <w:start w:val="1"/>
      <w:numFmt w:val="decimalEnclosedCircle"/>
      <w:lvlText w:val="%1"/>
      <w:lvlJc w:val="left"/>
      <w:pPr>
        <w:tabs>
          <w:tab w:val="num" w:pos="570"/>
        </w:tabs>
        <w:ind w:left="570" w:hanging="360"/>
      </w:pPr>
      <w:rPr>
        <w:rFonts w:hint="eastAsia"/>
        <w:lang w:val="en-US"/>
      </w:rPr>
    </w:lvl>
    <w:lvl w:ilvl="1" w:tplc="DC703954">
      <w:start w:val="1"/>
      <w:numFmt w:val="decimalEnclosedCircle"/>
      <w:lvlText w:val="%2"/>
      <w:lvlJc w:val="left"/>
      <w:pPr>
        <w:tabs>
          <w:tab w:val="num" w:pos="1095"/>
        </w:tabs>
        <w:ind w:left="1095"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4F845C9"/>
    <w:multiLevelType w:val="hybridMultilevel"/>
    <w:tmpl w:val="E00847AC"/>
    <w:lvl w:ilvl="0" w:tplc="2902AD3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370438"/>
    <w:multiLevelType w:val="hybridMultilevel"/>
    <w:tmpl w:val="4CEEBCA0"/>
    <w:lvl w:ilvl="0" w:tplc="17A0D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A714231"/>
    <w:multiLevelType w:val="hybridMultilevel"/>
    <w:tmpl w:val="FB048EE6"/>
    <w:lvl w:ilvl="0" w:tplc="FD925116">
      <w:start w:val="1"/>
      <w:numFmt w:val="bullet"/>
      <w:lvlText w:val=""/>
      <w:lvlJc w:val="left"/>
      <w:pPr>
        <w:tabs>
          <w:tab w:val="num" w:pos="360"/>
        </w:tabs>
        <w:ind w:left="360" w:hanging="360"/>
      </w:pPr>
      <w:rPr>
        <w:rFonts w:ascii="Wingdings" w:hAnsi="Wingdings" w:hint="default"/>
      </w:rPr>
    </w:lvl>
    <w:lvl w:ilvl="1" w:tplc="A54278A0">
      <w:start w:val="3"/>
      <w:numFmt w:val="bullet"/>
      <w:lvlText w:val="■"/>
      <w:lvlJc w:val="left"/>
      <w:pPr>
        <w:ind w:left="780" w:hanging="360"/>
      </w:pPr>
      <w:rPr>
        <w:rFonts w:ascii="ＭＳ 明朝" w:eastAsia="ＭＳ 明朝" w:hAnsi="ＭＳ 明朝" w:cs="ＭＳ Ｐゴシック"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74A32DA"/>
    <w:multiLevelType w:val="multilevel"/>
    <w:tmpl w:val="B56ED6DA"/>
    <w:lvl w:ilvl="0">
      <w:start w:val="1"/>
      <w:numFmt w:val="decimalEnclosedCircle"/>
      <w:lvlText w:val="%1"/>
      <w:lvlJc w:val="left"/>
      <w:pPr>
        <w:tabs>
          <w:tab w:val="num" w:pos="570"/>
        </w:tabs>
        <w:ind w:left="570" w:hanging="360"/>
      </w:pPr>
      <w:rPr>
        <w:rFonts w:hint="eastAsia"/>
        <w:lang w:val="en-US"/>
      </w:rPr>
    </w:lvl>
    <w:lvl w:ilvl="1">
      <w:start w:val="1"/>
      <w:numFmt w:val="decimalEnclosedCircle"/>
      <w:lvlText w:val="%2"/>
      <w:lvlJc w:val="left"/>
      <w:pPr>
        <w:tabs>
          <w:tab w:val="num" w:pos="1095"/>
        </w:tabs>
        <w:ind w:left="1095" w:hanging="360"/>
      </w:pPr>
      <w:rPr>
        <w:rFonts w:hint="eastAsia"/>
      </w:r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8AD447F"/>
    <w:multiLevelType w:val="hybridMultilevel"/>
    <w:tmpl w:val="F8FCA7F4"/>
    <w:lvl w:ilvl="0" w:tplc="79A0774C">
      <w:start w:val="1"/>
      <w:numFmt w:val="decimalEnclosedCircle"/>
      <w:lvlText w:val="%1"/>
      <w:lvlJc w:val="left"/>
      <w:pPr>
        <w:tabs>
          <w:tab w:val="num" w:pos="510"/>
        </w:tabs>
        <w:ind w:left="510" w:hanging="3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B05DDE"/>
    <w:multiLevelType w:val="hybridMultilevel"/>
    <w:tmpl w:val="95A8EBE2"/>
    <w:lvl w:ilvl="0" w:tplc="694027A6">
      <w:numFmt w:val="bullet"/>
      <w:lvlText w:val="※"/>
      <w:lvlJc w:val="left"/>
      <w:pPr>
        <w:ind w:left="360" w:hanging="360"/>
      </w:pPr>
      <w:rPr>
        <w:rFonts w:ascii="ＭＳ 明朝" w:eastAsia="ＭＳ 明朝" w:hAnsi="ＭＳ 明朝" w:cs="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3"/>
  </w:num>
  <w:num w:numId="3">
    <w:abstractNumId w:val="2"/>
  </w:num>
  <w:num w:numId="4">
    <w:abstractNumId w:val="24"/>
  </w:num>
  <w:num w:numId="5">
    <w:abstractNumId w:val="3"/>
  </w:num>
  <w:num w:numId="6">
    <w:abstractNumId w:val="28"/>
  </w:num>
  <w:num w:numId="7">
    <w:abstractNumId w:val="27"/>
  </w:num>
  <w:num w:numId="8">
    <w:abstractNumId w:val="6"/>
  </w:num>
  <w:num w:numId="9">
    <w:abstractNumId w:val="0"/>
  </w:num>
  <w:num w:numId="10">
    <w:abstractNumId w:val="0"/>
  </w:num>
  <w:num w:numId="11">
    <w:abstractNumId w:val="0"/>
  </w:num>
  <w:num w:numId="12">
    <w:abstractNumId w:val="10"/>
  </w:num>
  <w:num w:numId="13">
    <w:abstractNumId w:val="0"/>
  </w:num>
  <w:num w:numId="14">
    <w:abstractNumId w:val="0"/>
  </w:num>
  <w:num w:numId="15">
    <w:abstractNumId w:val="0"/>
  </w:num>
  <w:num w:numId="16">
    <w:abstractNumId w:val="21"/>
  </w:num>
  <w:num w:numId="17">
    <w:abstractNumId w:val="0"/>
  </w:num>
  <w:num w:numId="18">
    <w:abstractNumId w:val="0"/>
  </w:num>
  <w:num w:numId="19">
    <w:abstractNumId w:val="4"/>
  </w:num>
  <w:num w:numId="20">
    <w:abstractNumId w:val="9"/>
  </w:num>
  <w:num w:numId="21">
    <w:abstractNumId w:val="18"/>
  </w:num>
  <w:num w:numId="22">
    <w:abstractNumId w:val="7"/>
  </w:num>
  <w:num w:numId="23">
    <w:abstractNumId w:val="15"/>
  </w:num>
  <w:num w:numId="24">
    <w:abstractNumId w:val="16"/>
  </w:num>
  <w:num w:numId="25">
    <w:abstractNumId w:val="20"/>
  </w:num>
  <w:num w:numId="26">
    <w:abstractNumId w:val="19"/>
  </w:num>
  <w:num w:numId="27">
    <w:abstractNumId w:val="25"/>
  </w:num>
  <w:num w:numId="28">
    <w:abstractNumId w:val="13"/>
  </w:num>
  <w:num w:numId="29">
    <w:abstractNumId w:val="5"/>
  </w:num>
  <w:num w:numId="30">
    <w:abstractNumId w:val="12"/>
  </w:num>
  <w:num w:numId="31">
    <w:abstractNumId w:val="22"/>
  </w:num>
  <w:num w:numId="32">
    <w:abstractNumId w:val="17"/>
  </w:num>
  <w:num w:numId="33">
    <w:abstractNumId w:val="14"/>
  </w:num>
  <w:num w:numId="34">
    <w:abstractNumId w:val="1"/>
  </w:num>
  <w:num w:numId="35">
    <w:abstractNumId w:val="11"/>
  </w:num>
  <w:num w:numId="36">
    <w:abstractNumId w:val="26"/>
  </w:num>
  <w:num w:numId="37">
    <w:abstractNumId w:val="29"/>
  </w:num>
  <w:num w:numId="3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proofState w:spelling="clean" w:grammar="dirty"/>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221"/>
  <w:drawingGridVerticalSpacing w:val="31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2A"/>
    <w:rsid w:val="000019E6"/>
    <w:rsid w:val="00003501"/>
    <w:rsid w:val="00004FB3"/>
    <w:rsid w:val="00005E8F"/>
    <w:rsid w:val="00011A13"/>
    <w:rsid w:val="000123C5"/>
    <w:rsid w:val="00016FC1"/>
    <w:rsid w:val="0002065C"/>
    <w:rsid w:val="00024CE7"/>
    <w:rsid w:val="00025C47"/>
    <w:rsid w:val="00026834"/>
    <w:rsid w:val="000306E9"/>
    <w:rsid w:val="000317C7"/>
    <w:rsid w:val="0003260D"/>
    <w:rsid w:val="000345F4"/>
    <w:rsid w:val="000357D8"/>
    <w:rsid w:val="00035A85"/>
    <w:rsid w:val="00036866"/>
    <w:rsid w:val="000401AE"/>
    <w:rsid w:val="00040C1D"/>
    <w:rsid w:val="00047864"/>
    <w:rsid w:val="00050CAF"/>
    <w:rsid w:val="00050EC3"/>
    <w:rsid w:val="000518D1"/>
    <w:rsid w:val="0005207E"/>
    <w:rsid w:val="00052DB2"/>
    <w:rsid w:val="000534D5"/>
    <w:rsid w:val="00056123"/>
    <w:rsid w:val="00056490"/>
    <w:rsid w:val="000630D1"/>
    <w:rsid w:val="000635DD"/>
    <w:rsid w:val="00064632"/>
    <w:rsid w:val="0006751C"/>
    <w:rsid w:val="000732B3"/>
    <w:rsid w:val="000739CA"/>
    <w:rsid w:val="000741C2"/>
    <w:rsid w:val="000755F2"/>
    <w:rsid w:val="000804B9"/>
    <w:rsid w:val="00080AA9"/>
    <w:rsid w:val="000811CD"/>
    <w:rsid w:val="00082254"/>
    <w:rsid w:val="000825A7"/>
    <w:rsid w:val="0008387B"/>
    <w:rsid w:val="00085505"/>
    <w:rsid w:val="000874FD"/>
    <w:rsid w:val="000919E2"/>
    <w:rsid w:val="00092800"/>
    <w:rsid w:val="00092F28"/>
    <w:rsid w:val="00096850"/>
    <w:rsid w:val="00096DDD"/>
    <w:rsid w:val="000A2387"/>
    <w:rsid w:val="000A2530"/>
    <w:rsid w:val="000A2808"/>
    <w:rsid w:val="000A289B"/>
    <w:rsid w:val="000A43F8"/>
    <w:rsid w:val="000B1BF8"/>
    <w:rsid w:val="000B23B5"/>
    <w:rsid w:val="000B697A"/>
    <w:rsid w:val="000C1B50"/>
    <w:rsid w:val="000C4D17"/>
    <w:rsid w:val="000D3289"/>
    <w:rsid w:val="000D57D9"/>
    <w:rsid w:val="000D5E03"/>
    <w:rsid w:val="000E0583"/>
    <w:rsid w:val="000E205D"/>
    <w:rsid w:val="000E2AED"/>
    <w:rsid w:val="000E3082"/>
    <w:rsid w:val="000E3696"/>
    <w:rsid w:val="000E3E5B"/>
    <w:rsid w:val="000E76C0"/>
    <w:rsid w:val="000F15DE"/>
    <w:rsid w:val="000F19E3"/>
    <w:rsid w:val="000F39E8"/>
    <w:rsid w:val="000F3F1A"/>
    <w:rsid w:val="000F411D"/>
    <w:rsid w:val="000F4985"/>
    <w:rsid w:val="000F4C2F"/>
    <w:rsid w:val="000F6B53"/>
    <w:rsid w:val="000F6DDB"/>
    <w:rsid w:val="00101CF4"/>
    <w:rsid w:val="001057AF"/>
    <w:rsid w:val="00110526"/>
    <w:rsid w:val="0011057D"/>
    <w:rsid w:val="00113282"/>
    <w:rsid w:val="00114FEC"/>
    <w:rsid w:val="00115DCD"/>
    <w:rsid w:val="00116865"/>
    <w:rsid w:val="00121C48"/>
    <w:rsid w:val="00123BDE"/>
    <w:rsid w:val="00125E07"/>
    <w:rsid w:val="001279D9"/>
    <w:rsid w:val="00132280"/>
    <w:rsid w:val="00132ECE"/>
    <w:rsid w:val="001334B2"/>
    <w:rsid w:val="00135245"/>
    <w:rsid w:val="00144621"/>
    <w:rsid w:val="00145B84"/>
    <w:rsid w:val="00145C30"/>
    <w:rsid w:val="001464F6"/>
    <w:rsid w:val="00155FB5"/>
    <w:rsid w:val="00157365"/>
    <w:rsid w:val="001613CC"/>
    <w:rsid w:val="00161DD5"/>
    <w:rsid w:val="00163BF0"/>
    <w:rsid w:val="00163E83"/>
    <w:rsid w:val="001660B2"/>
    <w:rsid w:val="00166239"/>
    <w:rsid w:val="0016685C"/>
    <w:rsid w:val="001702C1"/>
    <w:rsid w:val="00172FB9"/>
    <w:rsid w:val="00173D20"/>
    <w:rsid w:val="00175C18"/>
    <w:rsid w:val="00176615"/>
    <w:rsid w:val="00176ECC"/>
    <w:rsid w:val="0017740A"/>
    <w:rsid w:val="00177A34"/>
    <w:rsid w:val="00181142"/>
    <w:rsid w:val="001819EB"/>
    <w:rsid w:val="00186CAD"/>
    <w:rsid w:val="001871FB"/>
    <w:rsid w:val="0019074E"/>
    <w:rsid w:val="00191852"/>
    <w:rsid w:val="001A46FD"/>
    <w:rsid w:val="001A51C9"/>
    <w:rsid w:val="001A6D99"/>
    <w:rsid w:val="001A6FBD"/>
    <w:rsid w:val="001A772B"/>
    <w:rsid w:val="001B10CE"/>
    <w:rsid w:val="001B4ED1"/>
    <w:rsid w:val="001B7138"/>
    <w:rsid w:val="001B7686"/>
    <w:rsid w:val="001B7D87"/>
    <w:rsid w:val="001C27F2"/>
    <w:rsid w:val="001C4EBA"/>
    <w:rsid w:val="001C567C"/>
    <w:rsid w:val="001C6928"/>
    <w:rsid w:val="001D0604"/>
    <w:rsid w:val="001D0EAA"/>
    <w:rsid w:val="001D0FFD"/>
    <w:rsid w:val="001D1794"/>
    <w:rsid w:val="001D7039"/>
    <w:rsid w:val="001E0ED2"/>
    <w:rsid w:val="001E1EC2"/>
    <w:rsid w:val="001E4CC7"/>
    <w:rsid w:val="001E63C2"/>
    <w:rsid w:val="001E79EC"/>
    <w:rsid w:val="001F01D0"/>
    <w:rsid w:val="001F034D"/>
    <w:rsid w:val="001F18BD"/>
    <w:rsid w:val="001F1EF6"/>
    <w:rsid w:val="001F2875"/>
    <w:rsid w:val="001F328E"/>
    <w:rsid w:val="001F42D2"/>
    <w:rsid w:val="001F580A"/>
    <w:rsid w:val="001F5E25"/>
    <w:rsid w:val="001F5F62"/>
    <w:rsid w:val="001F6D69"/>
    <w:rsid w:val="002019AD"/>
    <w:rsid w:val="00201CDE"/>
    <w:rsid w:val="00203140"/>
    <w:rsid w:val="00204DF1"/>
    <w:rsid w:val="002058C1"/>
    <w:rsid w:val="0021186E"/>
    <w:rsid w:val="002125A5"/>
    <w:rsid w:val="002128CC"/>
    <w:rsid w:val="002130B1"/>
    <w:rsid w:val="00214636"/>
    <w:rsid w:val="00215E05"/>
    <w:rsid w:val="002207A8"/>
    <w:rsid w:val="00220DA1"/>
    <w:rsid w:val="00222EE6"/>
    <w:rsid w:val="00223283"/>
    <w:rsid w:val="00227DBE"/>
    <w:rsid w:val="00227F6C"/>
    <w:rsid w:val="002349AB"/>
    <w:rsid w:val="002355AF"/>
    <w:rsid w:val="00237A3A"/>
    <w:rsid w:val="00241A09"/>
    <w:rsid w:val="00243C29"/>
    <w:rsid w:val="00246895"/>
    <w:rsid w:val="0024799B"/>
    <w:rsid w:val="002479AA"/>
    <w:rsid w:val="00250127"/>
    <w:rsid w:val="00250848"/>
    <w:rsid w:val="00252C2C"/>
    <w:rsid w:val="00254683"/>
    <w:rsid w:val="00261981"/>
    <w:rsid w:val="00261E8B"/>
    <w:rsid w:val="00261F0B"/>
    <w:rsid w:val="00262A16"/>
    <w:rsid w:val="00265C9E"/>
    <w:rsid w:val="00265D97"/>
    <w:rsid w:val="002666B6"/>
    <w:rsid w:val="0026679F"/>
    <w:rsid w:val="00272208"/>
    <w:rsid w:val="002747C2"/>
    <w:rsid w:val="0028034E"/>
    <w:rsid w:val="00282646"/>
    <w:rsid w:val="0028479F"/>
    <w:rsid w:val="00286791"/>
    <w:rsid w:val="00286FAB"/>
    <w:rsid w:val="0029282F"/>
    <w:rsid w:val="00293026"/>
    <w:rsid w:val="002931D9"/>
    <w:rsid w:val="00293C2A"/>
    <w:rsid w:val="00295BE0"/>
    <w:rsid w:val="002968ED"/>
    <w:rsid w:val="002A26B7"/>
    <w:rsid w:val="002A3D09"/>
    <w:rsid w:val="002B4F5D"/>
    <w:rsid w:val="002C01D5"/>
    <w:rsid w:val="002C0BF6"/>
    <w:rsid w:val="002C28E0"/>
    <w:rsid w:val="002C3D13"/>
    <w:rsid w:val="002C4F88"/>
    <w:rsid w:val="002D0B3A"/>
    <w:rsid w:val="002D148B"/>
    <w:rsid w:val="002D1B8B"/>
    <w:rsid w:val="002D2DE7"/>
    <w:rsid w:val="002E03EE"/>
    <w:rsid w:val="002E089E"/>
    <w:rsid w:val="002E1A0A"/>
    <w:rsid w:val="002E2694"/>
    <w:rsid w:val="002E3734"/>
    <w:rsid w:val="002E3E1E"/>
    <w:rsid w:val="002E4E8E"/>
    <w:rsid w:val="002F003B"/>
    <w:rsid w:val="002F1429"/>
    <w:rsid w:val="002F1508"/>
    <w:rsid w:val="002F4516"/>
    <w:rsid w:val="0030075F"/>
    <w:rsid w:val="00302410"/>
    <w:rsid w:val="00302ED0"/>
    <w:rsid w:val="003045C6"/>
    <w:rsid w:val="00306A34"/>
    <w:rsid w:val="00310416"/>
    <w:rsid w:val="00313DB3"/>
    <w:rsid w:val="00320FA0"/>
    <w:rsid w:val="003224C7"/>
    <w:rsid w:val="003228A3"/>
    <w:rsid w:val="00324B8D"/>
    <w:rsid w:val="003257D1"/>
    <w:rsid w:val="003264EF"/>
    <w:rsid w:val="00327A56"/>
    <w:rsid w:val="00330260"/>
    <w:rsid w:val="00330D52"/>
    <w:rsid w:val="003315D7"/>
    <w:rsid w:val="003325D3"/>
    <w:rsid w:val="003354DC"/>
    <w:rsid w:val="003378A0"/>
    <w:rsid w:val="00337A9E"/>
    <w:rsid w:val="00337C39"/>
    <w:rsid w:val="00340A9D"/>
    <w:rsid w:val="00343B44"/>
    <w:rsid w:val="00344D3E"/>
    <w:rsid w:val="00345492"/>
    <w:rsid w:val="00351251"/>
    <w:rsid w:val="0035208B"/>
    <w:rsid w:val="003524AB"/>
    <w:rsid w:val="00354B75"/>
    <w:rsid w:val="003622A3"/>
    <w:rsid w:val="00364ECC"/>
    <w:rsid w:val="0036518B"/>
    <w:rsid w:val="00367EA5"/>
    <w:rsid w:val="00371398"/>
    <w:rsid w:val="00375653"/>
    <w:rsid w:val="00375D69"/>
    <w:rsid w:val="00380264"/>
    <w:rsid w:val="0038286B"/>
    <w:rsid w:val="00383044"/>
    <w:rsid w:val="00383DA7"/>
    <w:rsid w:val="00386897"/>
    <w:rsid w:val="003868E4"/>
    <w:rsid w:val="00386A34"/>
    <w:rsid w:val="00386DD0"/>
    <w:rsid w:val="00387A70"/>
    <w:rsid w:val="003903F3"/>
    <w:rsid w:val="00390FE5"/>
    <w:rsid w:val="003932C9"/>
    <w:rsid w:val="00393F3C"/>
    <w:rsid w:val="0039742A"/>
    <w:rsid w:val="00397BA8"/>
    <w:rsid w:val="003A0062"/>
    <w:rsid w:val="003A0FD7"/>
    <w:rsid w:val="003A1B79"/>
    <w:rsid w:val="003A46D8"/>
    <w:rsid w:val="003A5251"/>
    <w:rsid w:val="003A6548"/>
    <w:rsid w:val="003B2B96"/>
    <w:rsid w:val="003B469D"/>
    <w:rsid w:val="003B46EE"/>
    <w:rsid w:val="003B5397"/>
    <w:rsid w:val="003B5E55"/>
    <w:rsid w:val="003B6CE0"/>
    <w:rsid w:val="003B7042"/>
    <w:rsid w:val="003B7408"/>
    <w:rsid w:val="003B7501"/>
    <w:rsid w:val="003C0617"/>
    <w:rsid w:val="003C11C2"/>
    <w:rsid w:val="003C68DE"/>
    <w:rsid w:val="003D06AB"/>
    <w:rsid w:val="003D3D96"/>
    <w:rsid w:val="003D6234"/>
    <w:rsid w:val="003D643E"/>
    <w:rsid w:val="003D729F"/>
    <w:rsid w:val="003D7AD4"/>
    <w:rsid w:val="003D7BB7"/>
    <w:rsid w:val="003E0609"/>
    <w:rsid w:val="003E0736"/>
    <w:rsid w:val="003E09C3"/>
    <w:rsid w:val="003E0C85"/>
    <w:rsid w:val="003E3C15"/>
    <w:rsid w:val="003E6DBE"/>
    <w:rsid w:val="003E6E56"/>
    <w:rsid w:val="003F0767"/>
    <w:rsid w:val="003F54FB"/>
    <w:rsid w:val="003F6CF8"/>
    <w:rsid w:val="00402070"/>
    <w:rsid w:val="00403139"/>
    <w:rsid w:val="004048EA"/>
    <w:rsid w:val="00404C50"/>
    <w:rsid w:val="00410552"/>
    <w:rsid w:val="00410ECA"/>
    <w:rsid w:val="00411C98"/>
    <w:rsid w:val="00416368"/>
    <w:rsid w:val="00421753"/>
    <w:rsid w:val="00422108"/>
    <w:rsid w:val="00424448"/>
    <w:rsid w:val="0042654A"/>
    <w:rsid w:val="00430F78"/>
    <w:rsid w:val="00431102"/>
    <w:rsid w:val="00436299"/>
    <w:rsid w:val="00440B85"/>
    <w:rsid w:val="00441F4C"/>
    <w:rsid w:val="0044225D"/>
    <w:rsid w:val="00442C9C"/>
    <w:rsid w:val="00450D9D"/>
    <w:rsid w:val="00453FC6"/>
    <w:rsid w:val="00454DFE"/>
    <w:rsid w:val="0045788D"/>
    <w:rsid w:val="00462405"/>
    <w:rsid w:val="00467164"/>
    <w:rsid w:val="00470DD5"/>
    <w:rsid w:val="004726D0"/>
    <w:rsid w:val="00472D9E"/>
    <w:rsid w:val="00476206"/>
    <w:rsid w:val="004762B9"/>
    <w:rsid w:val="0047685E"/>
    <w:rsid w:val="00476A17"/>
    <w:rsid w:val="00480605"/>
    <w:rsid w:val="004809AD"/>
    <w:rsid w:val="00483311"/>
    <w:rsid w:val="0048458A"/>
    <w:rsid w:val="0048561E"/>
    <w:rsid w:val="00487839"/>
    <w:rsid w:val="0049053D"/>
    <w:rsid w:val="00494A5D"/>
    <w:rsid w:val="00495D0C"/>
    <w:rsid w:val="00495D2E"/>
    <w:rsid w:val="004A4F90"/>
    <w:rsid w:val="004A66C6"/>
    <w:rsid w:val="004A6CEF"/>
    <w:rsid w:val="004B06B5"/>
    <w:rsid w:val="004B2783"/>
    <w:rsid w:val="004B449E"/>
    <w:rsid w:val="004B4EA9"/>
    <w:rsid w:val="004B58D5"/>
    <w:rsid w:val="004B5B94"/>
    <w:rsid w:val="004B750E"/>
    <w:rsid w:val="004C3A6C"/>
    <w:rsid w:val="004C6C95"/>
    <w:rsid w:val="004C715E"/>
    <w:rsid w:val="004D0ABA"/>
    <w:rsid w:val="004D24FB"/>
    <w:rsid w:val="004D431C"/>
    <w:rsid w:val="004D4BEF"/>
    <w:rsid w:val="004D5A61"/>
    <w:rsid w:val="004E0F1F"/>
    <w:rsid w:val="004E19CB"/>
    <w:rsid w:val="004E39E1"/>
    <w:rsid w:val="004E5391"/>
    <w:rsid w:val="004E5C08"/>
    <w:rsid w:val="004E6055"/>
    <w:rsid w:val="004E69AA"/>
    <w:rsid w:val="004F165B"/>
    <w:rsid w:val="004F7179"/>
    <w:rsid w:val="004F7D08"/>
    <w:rsid w:val="00501C0D"/>
    <w:rsid w:val="00505545"/>
    <w:rsid w:val="0050576E"/>
    <w:rsid w:val="005137A4"/>
    <w:rsid w:val="0051412E"/>
    <w:rsid w:val="005161C3"/>
    <w:rsid w:val="005168CF"/>
    <w:rsid w:val="00517748"/>
    <w:rsid w:val="00520001"/>
    <w:rsid w:val="00522BED"/>
    <w:rsid w:val="005239FF"/>
    <w:rsid w:val="00524293"/>
    <w:rsid w:val="00524532"/>
    <w:rsid w:val="00525447"/>
    <w:rsid w:val="00525A51"/>
    <w:rsid w:val="0053000D"/>
    <w:rsid w:val="00531E95"/>
    <w:rsid w:val="00533D0F"/>
    <w:rsid w:val="005371F3"/>
    <w:rsid w:val="00544020"/>
    <w:rsid w:val="0055148D"/>
    <w:rsid w:val="005527B1"/>
    <w:rsid w:val="00552FB9"/>
    <w:rsid w:val="00553984"/>
    <w:rsid w:val="0055554A"/>
    <w:rsid w:val="00556B7D"/>
    <w:rsid w:val="005601B8"/>
    <w:rsid w:val="00560A9D"/>
    <w:rsid w:val="00561221"/>
    <w:rsid w:val="00564A78"/>
    <w:rsid w:val="005654C1"/>
    <w:rsid w:val="005665A2"/>
    <w:rsid w:val="00566C80"/>
    <w:rsid w:val="00567297"/>
    <w:rsid w:val="00567B18"/>
    <w:rsid w:val="0057031C"/>
    <w:rsid w:val="00572333"/>
    <w:rsid w:val="0057423E"/>
    <w:rsid w:val="00574DB9"/>
    <w:rsid w:val="00574FAE"/>
    <w:rsid w:val="00575AE4"/>
    <w:rsid w:val="00581F2B"/>
    <w:rsid w:val="005828B4"/>
    <w:rsid w:val="00583084"/>
    <w:rsid w:val="00583C48"/>
    <w:rsid w:val="00584D5A"/>
    <w:rsid w:val="005873F6"/>
    <w:rsid w:val="00592597"/>
    <w:rsid w:val="005A65BD"/>
    <w:rsid w:val="005A6F7A"/>
    <w:rsid w:val="005B098E"/>
    <w:rsid w:val="005B0DAA"/>
    <w:rsid w:val="005B127E"/>
    <w:rsid w:val="005B1EE1"/>
    <w:rsid w:val="005B31F8"/>
    <w:rsid w:val="005B388D"/>
    <w:rsid w:val="005B4FD1"/>
    <w:rsid w:val="005B55E5"/>
    <w:rsid w:val="005B7038"/>
    <w:rsid w:val="005C1278"/>
    <w:rsid w:val="005C23D4"/>
    <w:rsid w:val="005C4DF6"/>
    <w:rsid w:val="005C50B3"/>
    <w:rsid w:val="005C629F"/>
    <w:rsid w:val="005C6686"/>
    <w:rsid w:val="005C6DB7"/>
    <w:rsid w:val="005C7637"/>
    <w:rsid w:val="005C776C"/>
    <w:rsid w:val="005D262C"/>
    <w:rsid w:val="005D3BDF"/>
    <w:rsid w:val="005D50B7"/>
    <w:rsid w:val="005D7DDD"/>
    <w:rsid w:val="005E193B"/>
    <w:rsid w:val="005E2E7E"/>
    <w:rsid w:val="005E415C"/>
    <w:rsid w:val="005E7694"/>
    <w:rsid w:val="005F1C02"/>
    <w:rsid w:val="005F44A4"/>
    <w:rsid w:val="005F4EBA"/>
    <w:rsid w:val="005F5028"/>
    <w:rsid w:val="005F52BF"/>
    <w:rsid w:val="0060303E"/>
    <w:rsid w:val="0060375B"/>
    <w:rsid w:val="006050E9"/>
    <w:rsid w:val="00607B90"/>
    <w:rsid w:val="006107E7"/>
    <w:rsid w:val="006110F3"/>
    <w:rsid w:val="006120B7"/>
    <w:rsid w:val="0061240D"/>
    <w:rsid w:val="00613955"/>
    <w:rsid w:val="006141AA"/>
    <w:rsid w:val="00614E3C"/>
    <w:rsid w:val="006203E9"/>
    <w:rsid w:val="00620521"/>
    <w:rsid w:val="00622477"/>
    <w:rsid w:val="00622C69"/>
    <w:rsid w:val="00626B2D"/>
    <w:rsid w:val="00626BF2"/>
    <w:rsid w:val="0063123E"/>
    <w:rsid w:val="00634C4F"/>
    <w:rsid w:val="00640A00"/>
    <w:rsid w:val="00641CEB"/>
    <w:rsid w:val="00644D02"/>
    <w:rsid w:val="0064797E"/>
    <w:rsid w:val="0065071D"/>
    <w:rsid w:val="00652767"/>
    <w:rsid w:val="00652AA6"/>
    <w:rsid w:val="00652FCA"/>
    <w:rsid w:val="0065331D"/>
    <w:rsid w:val="00655F1E"/>
    <w:rsid w:val="006604B0"/>
    <w:rsid w:val="0066126F"/>
    <w:rsid w:val="00663ED6"/>
    <w:rsid w:val="0066596F"/>
    <w:rsid w:val="006659E4"/>
    <w:rsid w:val="00672020"/>
    <w:rsid w:val="00672159"/>
    <w:rsid w:val="0067361D"/>
    <w:rsid w:val="0067401E"/>
    <w:rsid w:val="006770D3"/>
    <w:rsid w:val="0067749E"/>
    <w:rsid w:val="00682062"/>
    <w:rsid w:val="00682150"/>
    <w:rsid w:val="006844D9"/>
    <w:rsid w:val="006866B7"/>
    <w:rsid w:val="0068768B"/>
    <w:rsid w:val="006900BC"/>
    <w:rsid w:val="00691342"/>
    <w:rsid w:val="006925BC"/>
    <w:rsid w:val="006936F0"/>
    <w:rsid w:val="00693A26"/>
    <w:rsid w:val="00694136"/>
    <w:rsid w:val="00694A83"/>
    <w:rsid w:val="006967CA"/>
    <w:rsid w:val="00696E07"/>
    <w:rsid w:val="006A0429"/>
    <w:rsid w:val="006A270C"/>
    <w:rsid w:val="006A5FFD"/>
    <w:rsid w:val="006A71E6"/>
    <w:rsid w:val="006B1FA7"/>
    <w:rsid w:val="006B346F"/>
    <w:rsid w:val="006B443A"/>
    <w:rsid w:val="006B5562"/>
    <w:rsid w:val="006B7492"/>
    <w:rsid w:val="006C06B9"/>
    <w:rsid w:val="006C177F"/>
    <w:rsid w:val="006C5278"/>
    <w:rsid w:val="006C52B1"/>
    <w:rsid w:val="006C683F"/>
    <w:rsid w:val="006D07A5"/>
    <w:rsid w:val="006D137D"/>
    <w:rsid w:val="006D19F2"/>
    <w:rsid w:val="006D2723"/>
    <w:rsid w:val="006D56AB"/>
    <w:rsid w:val="006D6260"/>
    <w:rsid w:val="006D66F8"/>
    <w:rsid w:val="006D6C09"/>
    <w:rsid w:val="006F0741"/>
    <w:rsid w:val="006F26D4"/>
    <w:rsid w:val="006F2CDC"/>
    <w:rsid w:val="006F7278"/>
    <w:rsid w:val="00703D61"/>
    <w:rsid w:val="00705013"/>
    <w:rsid w:val="007052FF"/>
    <w:rsid w:val="007101B8"/>
    <w:rsid w:val="00710810"/>
    <w:rsid w:val="00711023"/>
    <w:rsid w:val="00713E27"/>
    <w:rsid w:val="00714C02"/>
    <w:rsid w:val="00715822"/>
    <w:rsid w:val="00717844"/>
    <w:rsid w:val="007203A0"/>
    <w:rsid w:val="00720CC0"/>
    <w:rsid w:val="00726DFB"/>
    <w:rsid w:val="00727188"/>
    <w:rsid w:val="00734C93"/>
    <w:rsid w:val="00735889"/>
    <w:rsid w:val="00735AFC"/>
    <w:rsid w:val="0073659C"/>
    <w:rsid w:val="00740F2D"/>
    <w:rsid w:val="007428BD"/>
    <w:rsid w:val="00743896"/>
    <w:rsid w:val="00744ECD"/>
    <w:rsid w:val="00747D65"/>
    <w:rsid w:val="00752DBD"/>
    <w:rsid w:val="00752F42"/>
    <w:rsid w:val="007531CB"/>
    <w:rsid w:val="00754C70"/>
    <w:rsid w:val="00755B17"/>
    <w:rsid w:val="00755BF7"/>
    <w:rsid w:val="00756EF5"/>
    <w:rsid w:val="00757FD7"/>
    <w:rsid w:val="00762D90"/>
    <w:rsid w:val="00765467"/>
    <w:rsid w:val="00766168"/>
    <w:rsid w:val="00766606"/>
    <w:rsid w:val="00767A83"/>
    <w:rsid w:val="00767CF3"/>
    <w:rsid w:val="00772A2E"/>
    <w:rsid w:val="0077387E"/>
    <w:rsid w:val="00774306"/>
    <w:rsid w:val="00775203"/>
    <w:rsid w:val="007763B3"/>
    <w:rsid w:val="007808DA"/>
    <w:rsid w:val="00780A45"/>
    <w:rsid w:val="00781241"/>
    <w:rsid w:val="0078236C"/>
    <w:rsid w:val="00782853"/>
    <w:rsid w:val="0078768D"/>
    <w:rsid w:val="00787943"/>
    <w:rsid w:val="00790E67"/>
    <w:rsid w:val="00791C77"/>
    <w:rsid w:val="007922A6"/>
    <w:rsid w:val="0079281B"/>
    <w:rsid w:val="00794A4A"/>
    <w:rsid w:val="007A0B36"/>
    <w:rsid w:val="007A2FAB"/>
    <w:rsid w:val="007A689E"/>
    <w:rsid w:val="007A6FD5"/>
    <w:rsid w:val="007B0B8B"/>
    <w:rsid w:val="007B0D13"/>
    <w:rsid w:val="007B2E75"/>
    <w:rsid w:val="007B2FBC"/>
    <w:rsid w:val="007B3CCB"/>
    <w:rsid w:val="007B6A19"/>
    <w:rsid w:val="007C1632"/>
    <w:rsid w:val="007C25F4"/>
    <w:rsid w:val="007C2B1C"/>
    <w:rsid w:val="007C45F5"/>
    <w:rsid w:val="007C5093"/>
    <w:rsid w:val="007D4D61"/>
    <w:rsid w:val="007D6023"/>
    <w:rsid w:val="007D6507"/>
    <w:rsid w:val="007D7095"/>
    <w:rsid w:val="007D7917"/>
    <w:rsid w:val="007E1E20"/>
    <w:rsid w:val="007E2AF4"/>
    <w:rsid w:val="007F0E43"/>
    <w:rsid w:val="007F131D"/>
    <w:rsid w:val="007F1ED3"/>
    <w:rsid w:val="007F1F15"/>
    <w:rsid w:val="007F395E"/>
    <w:rsid w:val="007F45F3"/>
    <w:rsid w:val="007F4878"/>
    <w:rsid w:val="007F4A2C"/>
    <w:rsid w:val="007F4BB8"/>
    <w:rsid w:val="007F7396"/>
    <w:rsid w:val="007F7F87"/>
    <w:rsid w:val="0080233F"/>
    <w:rsid w:val="00802F79"/>
    <w:rsid w:val="00805A0C"/>
    <w:rsid w:val="00815432"/>
    <w:rsid w:val="008205B2"/>
    <w:rsid w:val="0082178A"/>
    <w:rsid w:val="008224F9"/>
    <w:rsid w:val="00832058"/>
    <w:rsid w:val="00836666"/>
    <w:rsid w:val="0083786A"/>
    <w:rsid w:val="00840FCE"/>
    <w:rsid w:val="0084214F"/>
    <w:rsid w:val="00843DDF"/>
    <w:rsid w:val="00844C56"/>
    <w:rsid w:val="00851DD9"/>
    <w:rsid w:val="00851FB0"/>
    <w:rsid w:val="00852F72"/>
    <w:rsid w:val="008535FD"/>
    <w:rsid w:val="00853EF6"/>
    <w:rsid w:val="0085654E"/>
    <w:rsid w:val="00856778"/>
    <w:rsid w:val="00857167"/>
    <w:rsid w:val="00861246"/>
    <w:rsid w:val="008669BA"/>
    <w:rsid w:val="008705A6"/>
    <w:rsid w:val="00876E4D"/>
    <w:rsid w:val="0088080D"/>
    <w:rsid w:val="008833CA"/>
    <w:rsid w:val="0088357B"/>
    <w:rsid w:val="00885033"/>
    <w:rsid w:val="0088570B"/>
    <w:rsid w:val="00885B96"/>
    <w:rsid w:val="008920D8"/>
    <w:rsid w:val="00892893"/>
    <w:rsid w:val="00892DC0"/>
    <w:rsid w:val="00893B46"/>
    <w:rsid w:val="008954DD"/>
    <w:rsid w:val="00896904"/>
    <w:rsid w:val="00897F8C"/>
    <w:rsid w:val="008A3A0D"/>
    <w:rsid w:val="008A48C2"/>
    <w:rsid w:val="008A5074"/>
    <w:rsid w:val="008A5924"/>
    <w:rsid w:val="008A6840"/>
    <w:rsid w:val="008A6AFF"/>
    <w:rsid w:val="008B04D7"/>
    <w:rsid w:val="008B0B2D"/>
    <w:rsid w:val="008B1A82"/>
    <w:rsid w:val="008B2443"/>
    <w:rsid w:val="008B24B3"/>
    <w:rsid w:val="008B3F85"/>
    <w:rsid w:val="008B467E"/>
    <w:rsid w:val="008B50FB"/>
    <w:rsid w:val="008B6057"/>
    <w:rsid w:val="008B7B12"/>
    <w:rsid w:val="008C0071"/>
    <w:rsid w:val="008C025D"/>
    <w:rsid w:val="008C35B7"/>
    <w:rsid w:val="008D118B"/>
    <w:rsid w:val="008D152F"/>
    <w:rsid w:val="008D1E91"/>
    <w:rsid w:val="008D2F73"/>
    <w:rsid w:val="008D3CD7"/>
    <w:rsid w:val="008D3F6F"/>
    <w:rsid w:val="008D5176"/>
    <w:rsid w:val="008D5944"/>
    <w:rsid w:val="008E012A"/>
    <w:rsid w:val="008E21A8"/>
    <w:rsid w:val="008E33BA"/>
    <w:rsid w:val="008E35C6"/>
    <w:rsid w:val="008E431C"/>
    <w:rsid w:val="008E5414"/>
    <w:rsid w:val="008E58FD"/>
    <w:rsid w:val="008F0D98"/>
    <w:rsid w:val="008F1B8A"/>
    <w:rsid w:val="008F3E1A"/>
    <w:rsid w:val="009006F0"/>
    <w:rsid w:val="00905B69"/>
    <w:rsid w:val="009078BE"/>
    <w:rsid w:val="009125E6"/>
    <w:rsid w:val="00914019"/>
    <w:rsid w:val="00915785"/>
    <w:rsid w:val="009168D3"/>
    <w:rsid w:val="0092189B"/>
    <w:rsid w:val="00921BFA"/>
    <w:rsid w:val="009228EE"/>
    <w:rsid w:val="00922B40"/>
    <w:rsid w:val="0092451D"/>
    <w:rsid w:val="00924C48"/>
    <w:rsid w:val="00926940"/>
    <w:rsid w:val="00927154"/>
    <w:rsid w:val="00930152"/>
    <w:rsid w:val="009306A0"/>
    <w:rsid w:val="009311BB"/>
    <w:rsid w:val="0093391E"/>
    <w:rsid w:val="009340B5"/>
    <w:rsid w:val="0093539F"/>
    <w:rsid w:val="00935922"/>
    <w:rsid w:val="00944AD3"/>
    <w:rsid w:val="009505C1"/>
    <w:rsid w:val="00955871"/>
    <w:rsid w:val="009575E6"/>
    <w:rsid w:val="00960454"/>
    <w:rsid w:val="0096096C"/>
    <w:rsid w:val="009647FA"/>
    <w:rsid w:val="009711C9"/>
    <w:rsid w:val="00971B28"/>
    <w:rsid w:val="00971D43"/>
    <w:rsid w:val="00973EB9"/>
    <w:rsid w:val="009742AD"/>
    <w:rsid w:val="0097674A"/>
    <w:rsid w:val="009779D4"/>
    <w:rsid w:val="009838E5"/>
    <w:rsid w:val="0098563D"/>
    <w:rsid w:val="00986D12"/>
    <w:rsid w:val="009878B9"/>
    <w:rsid w:val="00992099"/>
    <w:rsid w:val="00992FEC"/>
    <w:rsid w:val="0099323A"/>
    <w:rsid w:val="00994A44"/>
    <w:rsid w:val="009A07B7"/>
    <w:rsid w:val="009A2C61"/>
    <w:rsid w:val="009A58E8"/>
    <w:rsid w:val="009A78B4"/>
    <w:rsid w:val="009A7BF0"/>
    <w:rsid w:val="009B09BB"/>
    <w:rsid w:val="009B1EBA"/>
    <w:rsid w:val="009B20DC"/>
    <w:rsid w:val="009B332C"/>
    <w:rsid w:val="009B3BD7"/>
    <w:rsid w:val="009B460B"/>
    <w:rsid w:val="009C646B"/>
    <w:rsid w:val="009D1A8E"/>
    <w:rsid w:val="009D3102"/>
    <w:rsid w:val="009D3806"/>
    <w:rsid w:val="009D38CD"/>
    <w:rsid w:val="009D55E2"/>
    <w:rsid w:val="009D5ECA"/>
    <w:rsid w:val="009D621D"/>
    <w:rsid w:val="009D73B3"/>
    <w:rsid w:val="009D754E"/>
    <w:rsid w:val="009E1806"/>
    <w:rsid w:val="009E1C6F"/>
    <w:rsid w:val="009E3280"/>
    <w:rsid w:val="009E3DCB"/>
    <w:rsid w:val="009F0E7B"/>
    <w:rsid w:val="009F3C9F"/>
    <w:rsid w:val="009F75FC"/>
    <w:rsid w:val="00A009C9"/>
    <w:rsid w:val="00A0197F"/>
    <w:rsid w:val="00A03545"/>
    <w:rsid w:val="00A03E89"/>
    <w:rsid w:val="00A11DBB"/>
    <w:rsid w:val="00A12176"/>
    <w:rsid w:val="00A149D3"/>
    <w:rsid w:val="00A15E43"/>
    <w:rsid w:val="00A20D86"/>
    <w:rsid w:val="00A21A68"/>
    <w:rsid w:val="00A25B65"/>
    <w:rsid w:val="00A267BC"/>
    <w:rsid w:val="00A267DD"/>
    <w:rsid w:val="00A30060"/>
    <w:rsid w:val="00A32FD3"/>
    <w:rsid w:val="00A3356A"/>
    <w:rsid w:val="00A406C2"/>
    <w:rsid w:val="00A42A5B"/>
    <w:rsid w:val="00A42F69"/>
    <w:rsid w:val="00A45417"/>
    <w:rsid w:val="00A45751"/>
    <w:rsid w:val="00A45FB7"/>
    <w:rsid w:val="00A464F4"/>
    <w:rsid w:val="00A503F4"/>
    <w:rsid w:val="00A52140"/>
    <w:rsid w:val="00A52C32"/>
    <w:rsid w:val="00A538E4"/>
    <w:rsid w:val="00A53C72"/>
    <w:rsid w:val="00A53DE5"/>
    <w:rsid w:val="00A54B77"/>
    <w:rsid w:val="00A5688A"/>
    <w:rsid w:val="00A57EED"/>
    <w:rsid w:val="00A62512"/>
    <w:rsid w:val="00A645B6"/>
    <w:rsid w:val="00A64601"/>
    <w:rsid w:val="00A64BCB"/>
    <w:rsid w:val="00A64CEB"/>
    <w:rsid w:val="00A711E7"/>
    <w:rsid w:val="00A744E3"/>
    <w:rsid w:val="00A77417"/>
    <w:rsid w:val="00A86185"/>
    <w:rsid w:val="00A86C34"/>
    <w:rsid w:val="00A87104"/>
    <w:rsid w:val="00A87624"/>
    <w:rsid w:val="00A90185"/>
    <w:rsid w:val="00A901FA"/>
    <w:rsid w:val="00A90C75"/>
    <w:rsid w:val="00A9243E"/>
    <w:rsid w:val="00A939C2"/>
    <w:rsid w:val="00A9727E"/>
    <w:rsid w:val="00AA04EB"/>
    <w:rsid w:val="00AA2107"/>
    <w:rsid w:val="00AA2616"/>
    <w:rsid w:val="00AA3011"/>
    <w:rsid w:val="00AA4109"/>
    <w:rsid w:val="00AA48C6"/>
    <w:rsid w:val="00AA4FD8"/>
    <w:rsid w:val="00AA6437"/>
    <w:rsid w:val="00AA6ADB"/>
    <w:rsid w:val="00AB2A3F"/>
    <w:rsid w:val="00AB39B2"/>
    <w:rsid w:val="00AB46A3"/>
    <w:rsid w:val="00AC37C3"/>
    <w:rsid w:val="00AC4A09"/>
    <w:rsid w:val="00AC4C7E"/>
    <w:rsid w:val="00AC4F12"/>
    <w:rsid w:val="00AC6DE9"/>
    <w:rsid w:val="00AD076A"/>
    <w:rsid w:val="00AD54D0"/>
    <w:rsid w:val="00AD602C"/>
    <w:rsid w:val="00AD642B"/>
    <w:rsid w:val="00AD6A4B"/>
    <w:rsid w:val="00AD75B1"/>
    <w:rsid w:val="00AD79CD"/>
    <w:rsid w:val="00AD7BFB"/>
    <w:rsid w:val="00AE3C3E"/>
    <w:rsid w:val="00AE5EB8"/>
    <w:rsid w:val="00AF088C"/>
    <w:rsid w:val="00AF14D4"/>
    <w:rsid w:val="00AF4A84"/>
    <w:rsid w:val="00B027C6"/>
    <w:rsid w:val="00B055EC"/>
    <w:rsid w:val="00B07252"/>
    <w:rsid w:val="00B15FD4"/>
    <w:rsid w:val="00B22E8A"/>
    <w:rsid w:val="00B23E87"/>
    <w:rsid w:val="00B23FE5"/>
    <w:rsid w:val="00B25EC6"/>
    <w:rsid w:val="00B25FCD"/>
    <w:rsid w:val="00B262F9"/>
    <w:rsid w:val="00B26EF5"/>
    <w:rsid w:val="00B319AA"/>
    <w:rsid w:val="00B31AA4"/>
    <w:rsid w:val="00B35AEA"/>
    <w:rsid w:val="00B35B30"/>
    <w:rsid w:val="00B362A3"/>
    <w:rsid w:val="00B40773"/>
    <w:rsid w:val="00B427D3"/>
    <w:rsid w:val="00B45103"/>
    <w:rsid w:val="00B45E5E"/>
    <w:rsid w:val="00B54496"/>
    <w:rsid w:val="00B63A2D"/>
    <w:rsid w:val="00B63F01"/>
    <w:rsid w:val="00B72C4B"/>
    <w:rsid w:val="00B744A6"/>
    <w:rsid w:val="00B74FE6"/>
    <w:rsid w:val="00B77302"/>
    <w:rsid w:val="00B77AFA"/>
    <w:rsid w:val="00B8174F"/>
    <w:rsid w:val="00B822CB"/>
    <w:rsid w:val="00B82BD0"/>
    <w:rsid w:val="00B82EE1"/>
    <w:rsid w:val="00B86321"/>
    <w:rsid w:val="00B9117E"/>
    <w:rsid w:val="00B91DBF"/>
    <w:rsid w:val="00B92C55"/>
    <w:rsid w:val="00B93AA0"/>
    <w:rsid w:val="00B94AD8"/>
    <w:rsid w:val="00B95392"/>
    <w:rsid w:val="00B95C99"/>
    <w:rsid w:val="00BA05B2"/>
    <w:rsid w:val="00BA2F7F"/>
    <w:rsid w:val="00BA3373"/>
    <w:rsid w:val="00BA35C7"/>
    <w:rsid w:val="00BA3FA4"/>
    <w:rsid w:val="00BA5C39"/>
    <w:rsid w:val="00BA6CEE"/>
    <w:rsid w:val="00BB001B"/>
    <w:rsid w:val="00BB1957"/>
    <w:rsid w:val="00BB35DF"/>
    <w:rsid w:val="00BB5B72"/>
    <w:rsid w:val="00BB736B"/>
    <w:rsid w:val="00BB7809"/>
    <w:rsid w:val="00BB78D9"/>
    <w:rsid w:val="00BC04B5"/>
    <w:rsid w:val="00BC2346"/>
    <w:rsid w:val="00BC3ED6"/>
    <w:rsid w:val="00BC5001"/>
    <w:rsid w:val="00BC5DD2"/>
    <w:rsid w:val="00BC7E74"/>
    <w:rsid w:val="00BD0D97"/>
    <w:rsid w:val="00BD599E"/>
    <w:rsid w:val="00BD5C92"/>
    <w:rsid w:val="00BD6198"/>
    <w:rsid w:val="00BE0080"/>
    <w:rsid w:val="00BE024C"/>
    <w:rsid w:val="00BE1927"/>
    <w:rsid w:val="00BE2494"/>
    <w:rsid w:val="00BE7451"/>
    <w:rsid w:val="00BF0D08"/>
    <w:rsid w:val="00BF1FD7"/>
    <w:rsid w:val="00BF41CE"/>
    <w:rsid w:val="00BF4982"/>
    <w:rsid w:val="00BF5A37"/>
    <w:rsid w:val="00BF6D70"/>
    <w:rsid w:val="00BF778A"/>
    <w:rsid w:val="00C03EEA"/>
    <w:rsid w:val="00C061FB"/>
    <w:rsid w:val="00C07CDB"/>
    <w:rsid w:val="00C10A39"/>
    <w:rsid w:val="00C116B8"/>
    <w:rsid w:val="00C11F6F"/>
    <w:rsid w:val="00C130DF"/>
    <w:rsid w:val="00C16551"/>
    <w:rsid w:val="00C229E1"/>
    <w:rsid w:val="00C22AF4"/>
    <w:rsid w:val="00C26EA4"/>
    <w:rsid w:val="00C34324"/>
    <w:rsid w:val="00C35C82"/>
    <w:rsid w:val="00C43E0E"/>
    <w:rsid w:val="00C447C7"/>
    <w:rsid w:val="00C4498D"/>
    <w:rsid w:val="00C4532A"/>
    <w:rsid w:val="00C45596"/>
    <w:rsid w:val="00C46347"/>
    <w:rsid w:val="00C464CA"/>
    <w:rsid w:val="00C50501"/>
    <w:rsid w:val="00C5176B"/>
    <w:rsid w:val="00C51EA4"/>
    <w:rsid w:val="00C53F81"/>
    <w:rsid w:val="00C54F06"/>
    <w:rsid w:val="00C55024"/>
    <w:rsid w:val="00C60795"/>
    <w:rsid w:val="00C6178E"/>
    <w:rsid w:val="00C61BD4"/>
    <w:rsid w:val="00C75A43"/>
    <w:rsid w:val="00C75BA0"/>
    <w:rsid w:val="00C77644"/>
    <w:rsid w:val="00C80820"/>
    <w:rsid w:val="00C8708E"/>
    <w:rsid w:val="00C87BC8"/>
    <w:rsid w:val="00C91016"/>
    <w:rsid w:val="00C91097"/>
    <w:rsid w:val="00C92753"/>
    <w:rsid w:val="00C934DF"/>
    <w:rsid w:val="00C951FA"/>
    <w:rsid w:val="00C957FD"/>
    <w:rsid w:val="00C97A36"/>
    <w:rsid w:val="00C97FA5"/>
    <w:rsid w:val="00CA3126"/>
    <w:rsid w:val="00CA63E3"/>
    <w:rsid w:val="00CA649D"/>
    <w:rsid w:val="00CA6685"/>
    <w:rsid w:val="00CB1A7E"/>
    <w:rsid w:val="00CB331F"/>
    <w:rsid w:val="00CB3E46"/>
    <w:rsid w:val="00CB5441"/>
    <w:rsid w:val="00CB61E4"/>
    <w:rsid w:val="00CB6A4E"/>
    <w:rsid w:val="00CB6B6A"/>
    <w:rsid w:val="00CC0668"/>
    <w:rsid w:val="00CC0ED8"/>
    <w:rsid w:val="00CC134E"/>
    <w:rsid w:val="00CC2429"/>
    <w:rsid w:val="00CC3E51"/>
    <w:rsid w:val="00CC576D"/>
    <w:rsid w:val="00CD208F"/>
    <w:rsid w:val="00CD2A9E"/>
    <w:rsid w:val="00CD2E5B"/>
    <w:rsid w:val="00CD3435"/>
    <w:rsid w:val="00CD3E93"/>
    <w:rsid w:val="00CD5DD3"/>
    <w:rsid w:val="00CD6FAD"/>
    <w:rsid w:val="00CE0164"/>
    <w:rsid w:val="00CE0733"/>
    <w:rsid w:val="00CE0CFE"/>
    <w:rsid w:val="00CE1D85"/>
    <w:rsid w:val="00CE2F89"/>
    <w:rsid w:val="00CE356A"/>
    <w:rsid w:val="00CE546A"/>
    <w:rsid w:val="00CE68CC"/>
    <w:rsid w:val="00CE719D"/>
    <w:rsid w:val="00CF0961"/>
    <w:rsid w:val="00CF3243"/>
    <w:rsid w:val="00CF4805"/>
    <w:rsid w:val="00CF4B32"/>
    <w:rsid w:val="00D017EA"/>
    <w:rsid w:val="00D01A15"/>
    <w:rsid w:val="00D035EB"/>
    <w:rsid w:val="00D04E14"/>
    <w:rsid w:val="00D04E6C"/>
    <w:rsid w:val="00D0568B"/>
    <w:rsid w:val="00D05741"/>
    <w:rsid w:val="00D05CDA"/>
    <w:rsid w:val="00D07685"/>
    <w:rsid w:val="00D109DD"/>
    <w:rsid w:val="00D10DAB"/>
    <w:rsid w:val="00D1130B"/>
    <w:rsid w:val="00D12B24"/>
    <w:rsid w:val="00D14E11"/>
    <w:rsid w:val="00D159B3"/>
    <w:rsid w:val="00D172AD"/>
    <w:rsid w:val="00D17DB0"/>
    <w:rsid w:val="00D2018C"/>
    <w:rsid w:val="00D23D0F"/>
    <w:rsid w:val="00D26ED2"/>
    <w:rsid w:val="00D273BE"/>
    <w:rsid w:val="00D27A7D"/>
    <w:rsid w:val="00D30AD5"/>
    <w:rsid w:val="00D3226D"/>
    <w:rsid w:val="00D32579"/>
    <w:rsid w:val="00D32893"/>
    <w:rsid w:val="00D331B7"/>
    <w:rsid w:val="00D34941"/>
    <w:rsid w:val="00D34945"/>
    <w:rsid w:val="00D363B4"/>
    <w:rsid w:val="00D36ADD"/>
    <w:rsid w:val="00D373CB"/>
    <w:rsid w:val="00D373DA"/>
    <w:rsid w:val="00D377AD"/>
    <w:rsid w:val="00D41EFB"/>
    <w:rsid w:val="00D423A0"/>
    <w:rsid w:val="00D43EA2"/>
    <w:rsid w:val="00D465B9"/>
    <w:rsid w:val="00D47136"/>
    <w:rsid w:val="00D53179"/>
    <w:rsid w:val="00D559DC"/>
    <w:rsid w:val="00D572DF"/>
    <w:rsid w:val="00D60D56"/>
    <w:rsid w:val="00D61B0F"/>
    <w:rsid w:val="00D64F5E"/>
    <w:rsid w:val="00D67C7B"/>
    <w:rsid w:val="00D67E46"/>
    <w:rsid w:val="00D707D4"/>
    <w:rsid w:val="00D7088A"/>
    <w:rsid w:val="00D7341E"/>
    <w:rsid w:val="00D75735"/>
    <w:rsid w:val="00D75EC4"/>
    <w:rsid w:val="00D77D20"/>
    <w:rsid w:val="00D80E0C"/>
    <w:rsid w:val="00D8122C"/>
    <w:rsid w:val="00D827D9"/>
    <w:rsid w:val="00D8479E"/>
    <w:rsid w:val="00D85582"/>
    <w:rsid w:val="00D85B92"/>
    <w:rsid w:val="00D87988"/>
    <w:rsid w:val="00D935E3"/>
    <w:rsid w:val="00D94A80"/>
    <w:rsid w:val="00D94D63"/>
    <w:rsid w:val="00DA2BBB"/>
    <w:rsid w:val="00DA32CC"/>
    <w:rsid w:val="00DA4316"/>
    <w:rsid w:val="00DB04B5"/>
    <w:rsid w:val="00DB6950"/>
    <w:rsid w:val="00DB7FF0"/>
    <w:rsid w:val="00DC01AC"/>
    <w:rsid w:val="00DC152A"/>
    <w:rsid w:val="00DC1643"/>
    <w:rsid w:val="00DC1EA7"/>
    <w:rsid w:val="00DC41FA"/>
    <w:rsid w:val="00DC7B0D"/>
    <w:rsid w:val="00DD2180"/>
    <w:rsid w:val="00DD37AC"/>
    <w:rsid w:val="00DD5144"/>
    <w:rsid w:val="00DD5EAB"/>
    <w:rsid w:val="00DE0489"/>
    <w:rsid w:val="00DE0634"/>
    <w:rsid w:val="00DE11E5"/>
    <w:rsid w:val="00DE1815"/>
    <w:rsid w:val="00DE248C"/>
    <w:rsid w:val="00DE5803"/>
    <w:rsid w:val="00DF0042"/>
    <w:rsid w:val="00DF0927"/>
    <w:rsid w:val="00DF4C38"/>
    <w:rsid w:val="00DF51E6"/>
    <w:rsid w:val="00DF5E4D"/>
    <w:rsid w:val="00DF6017"/>
    <w:rsid w:val="00DF7E02"/>
    <w:rsid w:val="00E023FE"/>
    <w:rsid w:val="00E0354D"/>
    <w:rsid w:val="00E04444"/>
    <w:rsid w:val="00E046A9"/>
    <w:rsid w:val="00E04CE4"/>
    <w:rsid w:val="00E056F3"/>
    <w:rsid w:val="00E05E3F"/>
    <w:rsid w:val="00E06586"/>
    <w:rsid w:val="00E06AF3"/>
    <w:rsid w:val="00E06CE1"/>
    <w:rsid w:val="00E129E4"/>
    <w:rsid w:val="00E1384B"/>
    <w:rsid w:val="00E15DC2"/>
    <w:rsid w:val="00E17ACF"/>
    <w:rsid w:val="00E2081A"/>
    <w:rsid w:val="00E23C27"/>
    <w:rsid w:val="00E260A8"/>
    <w:rsid w:val="00E27C43"/>
    <w:rsid w:val="00E305B7"/>
    <w:rsid w:val="00E307F9"/>
    <w:rsid w:val="00E31D3C"/>
    <w:rsid w:val="00E32055"/>
    <w:rsid w:val="00E34615"/>
    <w:rsid w:val="00E34678"/>
    <w:rsid w:val="00E353C7"/>
    <w:rsid w:val="00E35B4B"/>
    <w:rsid w:val="00E44CE1"/>
    <w:rsid w:val="00E4578A"/>
    <w:rsid w:val="00E46CE4"/>
    <w:rsid w:val="00E57D5F"/>
    <w:rsid w:val="00E6789F"/>
    <w:rsid w:val="00E67A32"/>
    <w:rsid w:val="00E67E33"/>
    <w:rsid w:val="00E7021E"/>
    <w:rsid w:val="00E70798"/>
    <w:rsid w:val="00E7282F"/>
    <w:rsid w:val="00E73726"/>
    <w:rsid w:val="00E7658E"/>
    <w:rsid w:val="00E77057"/>
    <w:rsid w:val="00E80B43"/>
    <w:rsid w:val="00E82FAB"/>
    <w:rsid w:val="00E8392E"/>
    <w:rsid w:val="00E846C7"/>
    <w:rsid w:val="00E90CDD"/>
    <w:rsid w:val="00E91D5E"/>
    <w:rsid w:val="00EA02B9"/>
    <w:rsid w:val="00EA10F3"/>
    <w:rsid w:val="00EA34D0"/>
    <w:rsid w:val="00EA4448"/>
    <w:rsid w:val="00EA74BD"/>
    <w:rsid w:val="00EB05E2"/>
    <w:rsid w:val="00EB0A15"/>
    <w:rsid w:val="00EB1CEE"/>
    <w:rsid w:val="00EB4EEB"/>
    <w:rsid w:val="00EB59E4"/>
    <w:rsid w:val="00EB6231"/>
    <w:rsid w:val="00EB6401"/>
    <w:rsid w:val="00EC3A32"/>
    <w:rsid w:val="00EC3F63"/>
    <w:rsid w:val="00EC4F6B"/>
    <w:rsid w:val="00EC624C"/>
    <w:rsid w:val="00ED11F3"/>
    <w:rsid w:val="00ED20FD"/>
    <w:rsid w:val="00ED2A3A"/>
    <w:rsid w:val="00ED3687"/>
    <w:rsid w:val="00ED5877"/>
    <w:rsid w:val="00ED5CC9"/>
    <w:rsid w:val="00ED6312"/>
    <w:rsid w:val="00EE0214"/>
    <w:rsid w:val="00EE0DFC"/>
    <w:rsid w:val="00EE1EE9"/>
    <w:rsid w:val="00EE2270"/>
    <w:rsid w:val="00EE29CC"/>
    <w:rsid w:val="00EE59B7"/>
    <w:rsid w:val="00EE5F3F"/>
    <w:rsid w:val="00EF3126"/>
    <w:rsid w:val="00EF3DDB"/>
    <w:rsid w:val="00EF4171"/>
    <w:rsid w:val="00EF5422"/>
    <w:rsid w:val="00F03AFD"/>
    <w:rsid w:val="00F0797E"/>
    <w:rsid w:val="00F07E37"/>
    <w:rsid w:val="00F1006B"/>
    <w:rsid w:val="00F10569"/>
    <w:rsid w:val="00F11893"/>
    <w:rsid w:val="00F11B3B"/>
    <w:rsid w:val="00F17D85"/>
    <w:rsid w:val="00F2296E"/>
    <w:rsid w:val="00F233BD"/>
    <w:rsid w:val="00F26729"/>
    <w:rsid w:val="00F26EB1"/>
    <w:rsid w:val="00F30DE4"/>
    <w:rsid w:val="00F310AD"/>
    <w:rsid w:val="00F32EF6"/>
    <w:rsid w:val="00F362CE"/>
    <w:rsid w:val="00F37A52"/>
    <w:rsid w:val="00F404C5"/>
    <w:rsid w:val="00F4371C"/>
    <w:rsid w:val="00F4393B"/>
    <w:rsid w:val="00F47676"/>
    <w:rsid w:val="00F54F4C"/>
    <w:rsid w:val="00F568C6"/>
    <w:rsid w:val="00F62BB7"/>
    <w:rsid w:val="00F62F57"/>
    <w:rsid w:val="00F64645"/>
    <w:rsid w:val="00F64AA6"/>
    <w:rsid w:val="00F64CCC"/>
    <w:rsid w:val="00F661D5"/>
    <w:rsid w:val="00F66743"/>
    <w:rsid w:val="00F7005A"/>
    <w:rsid w:val="00F74CA7"/>
    <w:rsid w:val="00F77A12"/>
    <w:rsid w:val="00F805FC"/>
    <w:rsid w:val="00F80DE4"/>
    <w:rsid w:val="00F84B62"/>
    <w:rsid w:val="00F8528E"/>
    <w:rsid w:val="00F92A5C"/>
    <w:rsid w:val="00F93C16"/>
    <w:rsid w:val="00F94E93"/>
    <w:rsid w:val="00F97CC7"/>
    <w:rsid w:val="00FA089B"/>
    <w:rsid w:val="00FA0B78"/>
    <w:rsid w:val="00FA2D67"/>
    <w:rsid w:val="00FA617F"/>
    <w:rsid w:val="00FA7665"/>
    <w:rsid w:val="00FA7ED9"/>
    <w:rsid w:val="00FB00B7"/>
    <w:rsid w:val="00FB1B25"/>
    <w:rsid w:val="00FB244D"/>
    <w:rsid w:val="00FB2BE5"/>
    <w:rsid w:val="00FC06D8"/>
    <w:rsid w:val="00FC1D12"/>
    <w:rsid w:val="00FC2BC5"/>
    <w:rsid w:val="00FC2EE5"/>
    <w:rsid w:val="00FC3C2F"/>
    <w:rsid w:val="00FC4DFB"/>
    <w:rsid w:val="00FC65AD"/>
    <w:rsid w:val="00FC6CBF"/>
    <w:rsid w:val="00FD0854"/>
    <w:rsid w:val="00FD2F96"/>
    <w:rsid w:val="00FD4DAD"/>
    <w:rsid w:val="00FD5DC5"/>
    <w:rsid w:val="00FD6224"/>
    <w:rsid w:val="00FD72F8"/>
    <w:rsid w:val="00FD7311"/>
    <w:rsid w:val="00FD7B5B"/>
    <w:rsid w:val="00FE0405"/>
    <w:rsid w:val="00FE0FBC"/>
    <w:rsid w:val="00FE49AB"/>
    <w:rsid w:val="00FE5312"/>
    <w:rsid w:val="00FE594C"/>
    <w:rsid w:val="00FE5CE7"/>
    <w:rsid w:val="00FE5F6F"/>
    <w:rsid w:val="00FF05DA"/>
    <w:rsid w:val="00FF331C"/>
    <w:rsid w:val="00FF54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288E3"/>
  <w15:docId w15:val="{BFCA387E-2A42-4BD3-9289-52C973B6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ED8"/>
    <w:pPr>
      <w:widowControl w:val="0"/>
      <w:overflowPunct w:val="0"/>
      <w:topLinePunct/>
      <w:adjustRightInd w:val="0"/>
      <w:textAlignment w:val="baseline"/>
    </w:pPr>
    <w:rPr>
      <w:kern w:val="20"/>
      <w:sz w:val="21"/>
      <w:szCs w:val="21"/>
    </w:rPr>
  </w:style>
  <w:style w:type="paragraph" w:styleId="1">
    <w:name w:val="heading 1"/>
    <w:basedOn w:val="a"/>
    <w:next w:val="a"/>
    <w:qFormat/>
    <w:rsid w:val="002125A5"/>
    <w:pPr>
      <w:keepNext/>
      <w:keepLines/>
      <w:pageBreakBefore/>
      <w:numPr>
        <w:numId w:val="1"/>
      </w:numPr>
      <w:spacing w:beforeLines="50" w:before="50"/>
      <w:outlineLvl w:val="0"/>
    </w:pPr>
    <w:rPr>
      <w:rFonts w:ascii="ＭＳ ゴシック" w:eastAsia="ＭＳ ゴシック" w:hAnsi="Arial"/>
      <w:kern w:val="28"/>
      <w:sz w:val="22"/>
    </w:rPr>
  </w:style>
  <w:style w:type="paragraph" w:styleId="2">
    <w:name w:val="heading 2"/>
    <w:basedOn w:val="a"/>
    <w:next w:val="a"/>
    <w:qFormat/>
    <w:rsid w:val="00C60795"/>
    <w:pPr>
      <w:keepNext/>
      <w:keepLines/>
      <w:numPr>
        <w:ilvl w:val="1"/>
        <w:numId w:val="1"/>
      </w:numPr>
      <w:spacing w:before="120"/>
      <w:ind w:left="0"/>
      <w:outlineLvl w:val="1"/>
    </w:pPr>
    <w:rPr>
      <w:rFonts w:ascii="Arial" w:eastAsia="ＭＳ ゴシック" w:hAnsi="Arial"/>
      <w:kern w:val="28"/>
    </w:rPr>
  </w:style>
  <w:style w:type="paragraph" w:styleId="3">
    <w:name w:val="heading 3"/>
    <w:basedOn w:val="a"/>
    <w:next w:val="a"/>
    <w:qFormat/>
    <w:rsid w:val="0098563D"/>
    <w:pPr>
      <w:keepNext/>
      <w:keepLines/>
      <w:numPr>
        <w:ilvl w:val="2"/>
        <w:numId w:val="1"/>
      </w:numPr>
      <w:spacing w:before="60"/>
      <w:outlineLvl w:val="2"/>
    </w:pPr>
    <w:rPr>
      <w:rFonts w:ascii="Arial" w:eastAsia="ＭＳ ゴシック" w:hAnsi="Arial"/>
      <w:kern w:val="28"/>
    </w:rPr>
  </w:style>
  <w:style w:type="paragraph" w:styleId="4">
    <w:name w:val="heading 4"/>
    <w:basedOn w:val="a"/>
    <w:next w:val="a"/>
    <w:qFormat/>
    <w:rsid w:val="00D3226D"/>
    <w:pPr>
      <w:keepNext/>
      <w:keepLines/>
      <w:numPr>
        <w:ilvl w:val="3"/>
        <w:numId w:val="1"/>
      </w:numPr>
      <w:outlineLvl w:val="3"/>
    </w:pPr>
    <w:rPr>
      <w:rFonts w:ascii="ＭＳ ゴシック" w:eastAsia="ＭＳ ゴシック" w:hAnsi="Arial"/>
      <w:kern w:val="28"/>
    </w:rPr>
  </w:style>
  <w:style w:type="paragraph" w:styleId="5">
    <w:name w:val="heading 5"/>
    <w:basedOn w:val="a"/>
    <w:next w:val="a"/>
    <w:qFormat/>
    <w:rsid w:val="00CD6FAD"/>
    <w:pPr>
      <w:keepNext/>
      <w:keepLines/>
      <w:numPr>
        <w:ilvl w:val="4"/>
        <w:numId w:val="1"/>
      </w:numPr>
      <w:outlineLvl w:val="4"/>
    </w:pPr>
    <w:rPr>
      <w:rFonts w:eastAsia="ＭＳ ゴシック" w:hAnsi="Arial"/>
      <w:kern w:val="28"/>
    </w:rPr>
  </w:style>
  <w:style w:type="paragraph" w:styleId="6">
    <w:name w:val="heading 6"/>
    <w:basedOn w:val="a"/>
    <w:next w:val="a"/>
    <w:qFormat/>
    <w:rsid w:val="00CD6FAD"/>
    <w:pPr>
      <w:keepNext/>
      <w:keepLines/>
      <w:framePr w:hSpace="397" w:wrap="around" w:vAnchor="text" w:hAnchor="text" w:y="1"/>
      <w:numPr>
        <w:ilvl w:val="5"/>
        <w:numId w:val="1"/>
      </w:numPr>
      <w:spacing w:line="280" w:lineRule="exact"/>
      <w:outlineLvl w:val="5"/>
    </w:pPr>
    <w:rPr>
      <w:rFonts w:ascii="Arial" w:eastAsia="ＭＳ ゴシック" w:hAnsi="Arial"/>
      <w:b/>
      <w:kern w:val="28"/>
    </w:rPr>
  </w:style>
  <w:style w:type="paragraph" w:styleId="7">
    <w:name w:val="heading 7"/>
    <w:basedOn w:val="a"/>
    <w:next w:val="a"/>
    <w:qFormat/>
    <w:rsid w:val="00CD6FAD"/>
    <w:pPr>
      <w:keepNext/>
      <w:keepLines/>
      <w:framePr w:hSpace="397" w:wrap="around" w:vAnchor="text" w:hAnchor="text" w:y="1"/>
      <w:numPr>
        <w:ilvl w:val="6"/>
        <w:numId w:val="1"/>
      </w:numPr>
      <w:spacing w:line="280" w:lineRule="exact"/>
      <w:outlineLvl w:val="6"/>
    </w:pPr>
    <w:rPr>
      <w:rFonts w:ascii="Arial" w:eastAsia="ＭＳ ゴシック" w:hAnsi="Arial"/>
      <w:b/>
      <w:kern w:val="28"/>
    </w:rPr>
  </w:style>
  <w:style w:type="paragraph" w:styleId="8">
    <w:name w:val="heading 8"/>
    <w:basedOn w:val="a"/>
    <w:next w:val="a"/>
    <w:qFormat/>
    <w:pPr>
      <w:keepNext/>
      <w:keepLines/>
      <w:framePr w:hSpace="397" w:wrap="around" w:vAnchor="text" w:hAnchor="text" w:y="1"/>
      <w:spacing w:line="280" w:lineRule="exact"/>
      <w:ind w:left="1615" w:hanging="425"/>
      <w:outlineLvl w:val="7"/>
    </w:pPr>
    <w:rPr>
      <w:rFonts w:ascii="Arial" w:eastAsia="ＭＳ ゴシック" w:hAnsi="Arial"/>
      <w:b/>
      <w:kern w:val="28"/>
    </w:rPr>
  </w:style>
  <w:style w:type="paragraph" w:styleId="9">
    <w:name w:val="heading 9"/>
    <w:basedOn w:val="a"/>
    <w:next w:val="a"/>
    <w:qFormat/>
    <w:pPr>
      <w:keepNext/>
      <w:keepLines/>
      <w:framePr w:hSpace="397" w:wrap="around" w:vAnchor="text" w:hAnchor="text" w:y="1"/>
      <w:spacing w:line="280" w:lineRule="exact"/>
      <w:ind w:left="2040" w:hanging="425"/>
      <w:outlineLvl w:val="8"/>
    </w:pPr>
    <w:rPr>
      <w:rFonts w:ascii="Arial" w:eastAsia="ＭＳ ゴシック" w:hAnsi="Arial"/>
      <w:b/>
      <w:kern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jc w:val="center"/>
    </w:pPr>
  </w:style>
  <w:style w:type="character" w:customStyle="1" w:styleId="a5">
    <w:name w:val="(文字) (文字)"/>
    <w:rPr>
      <w:rFonts w:ascii="ＭＳ ゴシック" w:eastAsia="ＭＳ ゴシック" w:hAnsi="Arial"/>
      <w:kern w:val="28"/>
      <w:sz w:val="21"/>
      <w:szCs w:val="21"/>
      <w:lang w:val="en-US" w:eastAsia="ja-JP" w:bidi="ar-SA"/>
    </w:rPr>
  </w:style>
  <w:style w:type="character" w:styleId="a6">
    <w:name w:val="FollowedHyperlink"/>
    <w:rPr>
      <w:color w:val="800080"/>
      <w:u w:val="single"/>
    </w:rPr>
  </w:style>
  <w:style w:type="character" w:styleId="a7">
    <w:name w:val="page number"/>
  </w:style>
  <w:style w:type="paragraph" w:styleId="a8">
    <w:name w:val="Date"/>
    <w:basedOn w:val="a"/>
    <w:next w:val="a"/>
  </w:style>
  <w:style w:type="paragraph" w:styleId="a9">
    <w:name w:val="header"/>
    <w:basedOn w:val="a"/>
    <w:link w:val="aa"/>
    <w:pPr>
      <w:keepLines/>
      <w:tabs>
        <w:tab w:val="center" w:pos="4253"/>
        <w:tab w:val="right" w:pos="8505"/>
      </w:tabs>
    </w:pPr>
    <w:rPr>
      <w:b/>
      <w:sz w:val="18"/>
    </w:rPr>
  </w:style>
  <w:style w:type="paragraph" w:styleId="ab">
    <w:name w:val="macro"/>
    <w:basedOn w:val="a"/>
    <w:semiHidden/>
  </w:style>
  <w:style w:type="paragraph" w:customStyle="1" w:styleId="ac">
    <w:name w:val="引用"/>
    <w:basedOn w:val="a"/>
    <w:pPr>
      <w:keepLines/>
      <w:ind w:left="595" w:right="595"/>
    </w:pPr>
    <w:rPr>
      <w:rFonts w:ascii="Arial" w:eastAsia="ＭＳ ゴシック" w:hAnsi="Arial"/>
    </w:rPr>
  </w:style>
  <w:style w:type="paragraph" w:styleId="ad">
    <w:name w:val="caption"/>
    <w:basedOn w:val="a"/>
    <w:next w:val="a"/>
    <w:qFormat/>
    <w:rsid w:val="00B74FE6"/>
    <w:pPr>
      <w:spacing w:before="120" w:after="60"/>
      <w:jc w:val="center"/>
    </w:pPr>
    <w:rPr>
      <w:rFonts w:ascii="Arial" w:eastAsia="ＭＳ ゴシック" w:hAnsi="Arial"/>
    </w:rPr>
  </w:style>
  <w:style w:type="character" w:styleId="ae">
    <w:name w:val="footnote reference"/>
    <w:semiHidden/>
    <w:rPr>
      <w:sz w:val="20"/>
      <w:vertAlign w:val="superscript"/>
    </w:rPr>
  </w:style>
  <w:style w:type="paragraph" w:styleId="af">
    <w:name w:val="footnote text"/>
    <w:basedOn w:val="a"/>
    <w:link w:val="af0"/>
    <w:semiHidden/>
    <w:pPr>
      <w:keepLines/>
      <w:tabs>
        <w:tab w:val="left" w:pos="187"/>
      </w:tabs>
      <w:spacing w:line="220" w:lineRule="exact"/>
      <w:ind w:left="187" w:hanging="187"/>
    </w:pPr>
    <w:rPr>
      <w:sz w:val="18"/>
    </w:rPr>
  </w:style>
  <w:style w:type="paragraph" w:customStyle="1" w:styleId="af1">
    <w:name w:val="章題"/>
    <w:basedOn w:val="a"/>
    <w:next w:val="a"/>
    <w:pPr>
      <w:keepNext/>
      <w:keepLines/>
      <w:spacing w:before="120" w:after="120" w:line="320" w:lineRule="exact"/>
    </w:pPr>
    <w:rPr>
      <w:rFonts w:ascii="Arial" w:eastAsia="ＭＳ ゴシック" w:hAnsi="Arial"/>
      <w:b/>
      <w:kern w:val="28"/>
      <w:sz w:val="32"/>
    </w:rPr>
  </w:style>
  <w:style w:type="paragraph" w:customStyle="1" w:styleId="af2">
    <w:name w:val="章副題"/>
    <w:basedOn w:val="af1"/>
    <w:next w:val="a"/>
    <w:pPr>
      <w:spacing w:before="0" w:after="480" w:line="240" w:lineRule="auto"/>
    </w:pPr>
    <w:rPr>
      <w:i/>
      <w:sz w:val="24"/>
    </w:rPr>
  </w:style>
  <w:style w:type="paragraph" w:customStyle="1" w:styleId="af3">
    <w:name w:val="図番号"/>
    <w:basedOn w:val="af4"/>
    <w:next w:val="a"/>
    <w:pPr>
      <w:keepNext w:val="0"/>
      <w:spacing w:before="60" w:after="320"/>
    </w:pPr>
    <w:rPr>
      <w:rFonts w:eastAsia="ＭＳ ゴシック"/>
      <w:b/>
      <w:sz w:val="22"/>
    </w:rPr>
  </w:style>
  <w:style w:type="paragraph" w:customStyle="1" w:styleId="af4">
    <w:name w:val="図"/>
    <w:basedOn w:val="a"/>
    <w:next w:val="a"/>
    <w:pPr>
      <w:keepNext/>
      <w:spacing w:before="320" w:after="60"/>
      <w:jc w:val="center"/>
    </w:pPr>
  </w:style>
  <w:style w:type="paragraph" w:styleId="af5">
    <w:name w:val="table of figures"/>
    <w:basedOn w:val="a"/>
    <w:semiHidden/>
    <w:pPr>
      <w:tabs>
        <w:tab w:val="right" w:leader="dot" w:pos="8883"/>
      </w:tabs>
      <w:spacing w:before="70" w:after="70"/>
      <w:ind w:left="794" w:hanging="794"/>
    </w:pPr>
  </w:style>
  <w:style w:type="character" w:styleId="af6">
    <w:name w:val="endnote reference"/>
    <w:semiHidden/>
    <w:rPr>
      <w:b/>
      <w:vertAlign w:val="superscript"/>
    </w:rPr>
  </w:style>
  <w:style w:type="paragraph" w:styleId="af7">
    <w:name w:val="endnote text"/>
    <w:basedOn w:val="a"/>
    <w:semiHidden/>
    <w:pPr>
      <w:keepLines/>
      <w:tabs>
        <w:tab w:val="left" w:pos="187"/>
      </w:tabs>
      <w:spacing w:line="220" w:lineRule="exact"/>
      <w:ind w:left="187" w:hanging="187"/>
    </w:pPr>
    <w:rPr>
      <w:sz w:val="20"/>
    </w:rPr>
  </w:style>
  <w:style w:type="paragraph" w:styleId="10">
    <w:name w:val="toc 1"/>
    <w:basedOn w:val="a"/>
    <w:uiPriority w:val="39"/>
    <w:rsid w:val="0002065C"/>
    <w:pPr>
      <w:tabs>
        <w:tab w:val="right" w:leader="dot" w:pos="8883"/>
      </w:tabs>
      <w:spacing w:line="300" w:lineRule="auto"/>
    </w:pPr>
    <w:rPr>
      <w:rFonts w:ascii="ＭＳ ゴシック"/>
    </w:rPr>
  </w:style>
  <w:style w:type="paragraph" w:styleId="20">
    <w:name w:val="toc 2"/>
    <w:basedOn w:val="a"/>
    <w:uiPriority w:val="39"/>
    <w:rsid w:val="007052FF"/>
    <w:pPr>
      <w:tabs>
        <w:tab w:val="right" w:leader="dot" w:pos="8883"/>
      </w:tabs>
      <w:ind w:left="284" w:right="1440"/>
    </w:pPr>
    <w:rPr>
      <w:rFonts w:ascii="ＭＳ ゴシック"/>
    </w:rPr>
  </w:style>
  <w:style w:type="paragraph" w:styleId="30">
    <w:name w:val="toc 3"/>
    <w:basedOn w:val="a"/>
    <w:semiHidden/>
    <w:rsid w:val="007052FF"/>
    <w:pPr>
      <w:tabs>
        <w:tab w:val="right" w:leader="dot" w:pos="8883"/>
      </w:tabs>
      <w:ind w:left="567"/>
    </w:pPr>
    <w:rPr>
      <w:rFonts w:ascii="ＭＳ ゴシック" w:hAnsi="Arial"/>
    </w:rPr>
  </w:style>
  <w:style w:type="paragraph" w:customStyle="1" w:styleId="af8">
    <w:name w:val="表番号"/>
    <w:basedOn w:val="af4"/>
    <w:next w:val="a"/>
    <w:rPr>
      <w:rFonts w:eastAsia="ＭＳ ゴシック"/>
      <w:b/>
      <w:sz w:val="22"/>
    </w:rPr>
  </w:style>
  <w:style w:type="paragraph" w:customStyle="1" w:styleId="af9">
    <w:name w:val="目次見出し"/>
    <w:pPr>
      <w:widowControl w:val="0"/>
      <w:adjustRightInd w:val="0"/>
      <w:spacing w:line="288" w:lineRule="auto"/>
      <w:jc w:val="center"/>
      <w:textAlignment w:val="baseline"/>
    </w:pPr>
    <w:rPr>
      <w:rFonts w:eastAsia="ＭＳ ゴシック"/>
      <w:sz w:val="40"/>
    </w:rPr>
  </w:style>
  <w:style w:type="paragraph" w:styleId="40">
    <w:name w:val="toc 4"/>
    <w:basedOn w:val="a"/>
    <w:next w:val="a"/>
    <w:semiHidden/>
    <w:pPr>
      <w:tabs>
        <w:tab w:val="right" w:leader="dot" w:pos="8883"/>
      </w:tabs>
      <w:ind w:left="1275"/>
    </w:pPr>
  </w:style>
  <w:style w:type="paragraph" w:styleId="50">
    <w:name w:val="toc 5"/>
    <w:basedOn w:val="a"/>
    <w:next w:val="a"/>
    <w:semiHidden/>
    <w:pPr>
      <w:tabs>
        <w:tab w:val="right" w:leader="dot" w:pos="8883"/>
      </w:tabs>
      <w:ind w:left="1700"/>
    </w:pPr>
  </w:style>
  <w:style w:type="paragraph" w:styleId="60">
    <w:name w:val="toc 6"/>
    <w:basedOn w:val="a"/>
    <w:next w:val="a"/>
    <w:semiHidden/>
    <w:pPr>
      <w:tabs>
        <w:tab w:val="right" w:leader="dot" w:pos="8883"/>
      </w:tabs>
      <w:ind w:left="2125"/>
    </w:pPr>
  </w:style>
  <w:style w:type="paragraph" w:styleId="70">
    <w:name w:val="toc 7"/>
    <w:basedOn w:val="a"/>
    <w:next w:val="a"/>
    <w:semiHidden/>
    <w:pPr>
      <w:tabs>
        <w:tab w:val="right" w:leader="dot" w:pos="8883"/>
      </w:tabs>
      <w:ind w:left="2550"/>
    </w:pPr>
  </w:style>
  <w:style w:type="paragraph" w:styleId="80">
    <w:name w:val="toc 8"/>
    <w:basedOn w:val="a"/>
    <w:next w:val="a"/>
    <w:semiHidden/>
    <w:pPr>
      <w:tabs>
        <w:tab w:val="right" w:leader="dot" w:pos="8883"/>
      </w:tabs>
      <w:ind w:left="2975"/>
    </w:pPr>
  </w:style>
  <w:style w:type="paragraph" w:styleId="90">
    <w:name w:val="toc 9"/>
    <w:basedOn w:val="a"/>
    <w:next w:val="a"/>
    <w:semiHidden/>
    <w:pPr>
      <w:tabs>
        <w:tab w:val="right" w:leader="dot" w:pos="8883"/>
      </w:tabs>
      <w:ind w:left="3400"/>
    </w:pPr>
  </w:style>
  <w:style w:type="character" w:styleId="afa">
    <w:name w:val="Hyperlink"/>
    <w:uiPriority w:val="99"/>
    <w:rPr>
      <w:color w:val="0000FF"/>
      <w:u w:val="single"/>
    </w:rPr>
  </w:style>
  <w:style w:type="paragraph" w:styleId="afb">
    <w:name w:val="Balloon Text"/>
    <w:basedOn w:val="a"/>
    <w:semiHidden/>
    <w:rPr>
      <w:rFonts w:ascii="Arial" w:eastAsia="ＭＳ ゴシック" w:hAnsi="Arial"/>
      <w:sz w:val="18"/>
      <w:szCs w:val="18"/>
    </w:rPr>
  </w:style>
  <w:style w:type="paragraph" w:styleId="afc">
    <w:name w:val="Document Map"/>
    <w:basedOn w:val="a"/>
    <w:semiHidden/>
    <w:pPr>
      <w:shd w:val="clear" w:color="auto" w:fill="000080"/>
    </w:pPr>
    <w:rPr>
      <w:rFonts w:ascii="Arial" w:eastAsia="ＭＳ ゴシック" w:hAnsi="Arial"/>
    </w:rPr>
  </w:style>
  <w:style w:type="character" w:styleId="afd">
    <w:name w:val="annotation reference"/>
    <w:semiHidden/>
    <w:rPr>
      <w:sz w:val="18"/>
      <w:szCs w:val="18"/>
    </w:rPr>
  </w:style>
  <w:style w:type="paragraph" w:styleId="afe">
    <w:name w:val="annotation text"/>
    <w:basedOn w:val="a"/>
    <w:semiHidden/>
  </w:style>
  <w:style w:type="paragraph" w:styleId="aff">
    <w:name w:val="annotation subject"/>
    <w:basedOn w:val="afe"/>
    <w:next w:val="afe"/>
    <w:semiHidden/>
    <w:rPr>
      <w:b/>
      <w:bCs/>
    </w:rPr>
  </w:style>
  <w:style w:type="paragraph" w:styleId="aff0">
    <w:name w:val="Body Text Indent"/>
    <w:basedOn w:val="a"/>
    <w:pPr>
      <w:ind w:left="630" w:hangingChars="300" w:hanging="630"/>
    </w:pPr>
    <w:rPr>
      <w:bCs/>
    </w:rPr>
  </w:style>
  <w:style w:type="paragraph" w:styleId="21">
    <w:name w:val="Body Text Indent 2"/>
    <w:basedOn w:val="a"/>
    <w:pPr>
      <w:ind w:left="632" w:hangingChars="300" w:hanging="632"/>
    </w:pPr>
    <w:rPr>
      <w:bCs/>
    </w:rPr>
  </w:style>
  <w:style w:type="paragraph" w:styleId="31">
    <w:name w:val="Body Text Indent 3"/>
    <w:basedOn w:val="a"/>
    <w:pPr>
      <w:ind w:left="210" w:hangingChars="100" w:hanging="210"/>
    </w:pPr>
    <w:rPr>
      <w:bCs/>
    </w:rPr>
  </w:style>
  <w:style w:type="table" w:styleId="aff1">
    <w:name w:val="Table Grid"/>
    <w:basedOn w:val="a1"/>
    <w:rsid w:val="008B3F85"/>
    <w:pPr>
      <w:widowControl w:val="0"/>
      <w:overflowPunct w:val="0"/>
      <w:topLinePunct/>
      <w:adjustRightInd w:val="0"/>
      <w:spacing w:line="300" w:lineRule="exact"/>
      <w:jc w:val="both"/>
      <w:textAlignment w:val="baseline"/>
    </w:pPr>
    <w:rPr>
      <w:rFonts w:eastAsia="ＭＳ Ｐ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スタイル 図表番号 + 中央揃え"/>
    <w:basedOn w:val="ad"/>
    <w:rsid w:val="005C1278"/>
    <w:pPr>
      <w:keepNext/>
      <w:overflowPunct/>
      <w:topLinePunct w:val="0"/>
      <w:adjustRightInd/>
      <w:spacing w:beforeLines="50" w:before="50" w:after="0"/>
      <w:textAlignment w:val="auto"/>
    </w:pPr>
    <w:rPr>
      <w:rFonts w:ascii="Century" w:eastAsia="ＭＳ 明朝" w:hAnsi="Century" w:cs="ＭＳ 明朝"/>
      <w:b/>
      <w:bCs/>
      <w:kern w:val="2"/>
      <w:szCs w:val="20"/>
    </w:rPr>
  </w:style>
  <w:style w:type="paragraph" w:styleId="aff3">
    <w:name w:val="Note Heading"/>
    <w:basedOn w:val="a"/>
    <w:next w:val="a"/>
    <w:link w:val="aff4"/>
    <w:rsid w:val="00B63F01"/>
    <w:pPr>
      <w:jc w:val="center"/>
    </w:pPr>
  </w:style>
  <w:style w:type="paragraph" w:styleId="aff5">
    <w:name w:val="Closing"/>
    <w:basedOn w:val="a"/>
    <w:link w:val="aff6"/>
    <w:rsid w:val="00B63F01"/>
    <w:pPr>
      <w:jc w:val="right"/>
    </w:pPr>
  </w:style>
  <w:style w:type="character" w:customStyle="1" w:styleId="a4">
    <w:name w:val="フッター (文字)"/>
    <w:basedOn w:val="a0"/>
    <w:link w:val="a3"/>
    <w:uiPriority w:val="99"/>
    <w:rsid w:val="00567B18"/>
    <w:rPr>
      <w:kern w:val="20"/>
      <w:sz w:val="21"/>
      <w:szCs w:val="21"/>
    </w:rPr>
  </w:style>
  <w:style w:type="character" w:customStyle="1" w:styleId="aff4">
    <w:name w:val="記 (文字)"/>
    <w:basedOn w:val="a0"/>
    <w:link w:val="aff3"/>
    <w:rsid w:val="001A772B"/>
    <w:rPr>
      <w:kern w:val="20"/>
      <w:sz w:val="21"/>
      <w:szCs w:val="21"/>
    </w:rPr>
  </w:style>
  <w:style w:type="character" w:customStyle="1" w:styleId="aff6">
    <w:name w:val="結語 (文字)"/>
    <w:basedOn w:val="a0"/>
    <w:link w:val="aff5"/>
    <w:rsid w:val="001A772B"/>
    <w:rPr>
      <w:kern w:val="20"/>
      <w:sz w:val="21"/>
      <w:szCs w:val="21"/>
    </w:rPr>
  </w:style>
  <w:style w:type="character" w:customStyle="1" w:styleId="aa">
    <w:name w:val="ヘッダー (文字)"/>
    <w:link w:val="a9"/>
    <w:rsid w:val="0028034E"/>
    <w:rPr>
      <w:b/>
      <w:kern w:val="20"/>
      <w:sz w:val="18"/>
      <w:szCs w:val="21"/>
    </w:rPr>
  </w:style>
  <w:style w:type="paragraph" w:styleId="aff7">
    <w:name w:val="List Paragraph"/>
    <w:basedOn w:val="a"/>
    <w:uiPriority w:val="34"/>
    <w:qFormat/>
    <w:rsid w:val="00D935E3"/>
    <w:pPr>
      <w:ind w:leftChars="400" w:left="840"/>
    </w:pPr>
  </w:style>
  <w:style w:type="character" w:customStyle="1" w:styleId="af0">
    <w:name w:val="脚注文字列 (文字)"/>
    <w:link w:val="af"/>
    <w:semiHidden/>
    <w:rsid w:val="0002065C"/>
    <w:rPr>
      <w:kern w:val="20"/>
      <w:sz w:val="18"/>
      <w:szCs w:val="21"/>
    </w:rPr>
  </w:style>
  <w:style w:type="paragraph" w:customStyle="1" w:styleId="aff8">
    <w:name w:val="一太郎"/>
    <w:rsid w:val="0008387B"/>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74355">
      <w:bodyDiv w:val="1"/>
      <w:marLeft w:val="0"/>
      <w:marRight w:val="0"/>
      <w:marTop w:val="0"/>
      <w:marBottom w:val="0"/>
      <w:divBdr>
        <w:top w:val="none" w:sz="0" w:space="0" w:color="auto"/>
        <w:left w:val="none" w:sz="0" w:space="0" w:color="auto"/>
        <w:bottom w:val="none" w:sz="0" w:space="0" w:color="auto"/>
        <w:right w:val="none" w:sz="0" w:space="0" w:color="auto"/>
      </w:divBdr>
    </w:div>
    <w:div w:id="1181435608">
      <w:bodyDiv w:val="1"/>
      <w:marLeft w:val="0"/>
      <w:marRight w:val="0"/>
      <w:marTop w:val="0"/>
      <w:marBottom w:val="0"/>
      <w:divBdr>
        <w:top w:val="none" w:sz="0" w:space="0" w:color="auto"/>
        <w:left w:val="none" w:sz="0" w:space="0" w:color="auto"/>
        <w:bottom w:val="none" w:sz="0" w:space="0" w:color="auto"/>
        <w:right w:val="none" w:sz="0" w:space="0" w:color="auto"/>
      </w:divBdr>
    </w:div>
    <w:div w:id="134743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bfl02\profile\11673\Document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4602-5550-4E67-B4B8-01CCE3A68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Documents</Template>
  <TotalTime>212</TotalTime>
  <Pages>44</Pages>
  <Words>12570</Words>
  <Characters>5069</Characters>
  <Application>Microsoft Office Word</Application>
  <DocSecurity>0</DocSecurity>
  <Lines>42</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様式集</vt:lpstr>
    </vt:vector>
  </TitlesOfParts>
  <Company>-</Company>
  <LinksUpToDate>false</LinksUpToDate>
  <CharactersWithSpaces>17604</CharactersWithSpaces>
  <SharedDoc>false</SharedDoc>
  <HLinks>
    <vt:vector size="150" baseType="variant">
      <vt:variant>
        <vt:i4>1835058</vt:i4>
      </vt:variant>
      <vt:variant>
        <vt:i4>146</vt:i4>
      </vt:variant>
      <vt:variant>
        <vt:i4>0</vt:i4>
      </vt:variant>
      <vt:variant>
        <vt:i4>5</vt:i4>
      </vt:variant>
      <vt:variant>
        <vt:lpwstr/>
      </vt:variant>
      <vt:variant>
        <vt:lpwstr>_Toc477598812</vt:lpwstr>
      </vt:variant>
      <vt:variant>
        <vt:i4>1835058</vt:i4>
      </vt:variant>
      <vt:variant>
        <vt:i4>140</vt:i4>
      </vt:variant>
      <vt:variant>
        <vt:i4>0</vt:i4>
      </vt:variant>
      <vt:variant>
        <vt:i4>5</vt:i4>
      </vt:variant>
      <vt:variant>
        <vt:lpwstr/>
      </vt:variant>
      <vt:variant>
        <vt:lpwstr>_Toc477598811</vt:lpwstr>
      </vt:variant>
      <vt:variant>
        <vt:i4>1835058</vt:i4>
      </vt:variant>
      <vt:variant>
        <vt:i4>134</vt:i4>
      </vt:variant>
      <vt:variant>
        <vt:i4>0</vt:i4>
      </vt:variant>
      <vt:variant>
        <vt:i4>5</vt:i4>
      </vt:variant>
      <vt:variant>
        <vt:lpwstr/>
      </vt:variant>
      <vt:variant>
        <vt:lpwstr>_Toc477598810</vt:lpwstr>
      </vt:variant>
      <vt:variant>
        <vt:i4>1900594</vt:i4>
      </vt:variant>
      <vt:variant>
        <vt:i4>128</vt:i4>
      </vt:variant>
      <vt:variant>
        <vt:i4>0</vt:i4>
      </vt:variant>
      <vt:variant>
        <vt:i4>5</vt:i4>
      </vt:variant>
      <vt:variant>
        <vt:lpwstr/>
      </vt:variant>
      <vt:variant>
        <vt:lpwstr>_Toc477598809</vt:lpwstr>
      </vt:variant>
      <vt:variant>
        <vt:i4>1900594</vt:i4>
      </vt:variant>
      <vt:variant>
        <vt:i4>122</vt:i4>
      </vt:variant>
      <vt:variant>
        <vt:i4>0</vt:i4>
      </vt:variant>
      <vt:variant>
        <vt:i4>5</vt:i4>
      </vt:variant>
      <vt:variant>
        <vt:lpwstr/>
      </vt:variant>
      <vt:variant>
        <vt:lpwstr>_Toc477598808</vt:lpwstr>
      </vt:variant>
      <vt:variant>
        <vt:i4>1900594</vt:i4>
      </vt:variant>
      <vt:variant>
        <vt:i4>116</vt:i4>
      </vt:variant>
      <vt:variant>
        <vt:i4>0</vt:i4>
      </vt:variant>
      <vt:variant>
        <vt:i4>5</vt:i4>
      </vt:variant>
      <vt:variant>
        <vt:lpwstr/>
      </vt:variant>
      <vt:variant>
        <vt:lpwstr>_Toc477598807</vt:lpwstr>
      </vt:variant>
      <vt:variant>
        <vt:i4>1900594</vt:i4>
      </vt:variant>
      <vt:variant>
        <vt:i4>110</vt:i4>
      </vt:variant>
      <vt:variant>
        <vt:i4>0</vt:i4>
      </vt:variant>
      <vt:variant>
        <vt:i4>5</vt:i4>
      </vt:variant>
      <vt:variant>
        <vt:lpwstr/>
      </vt:variant>
      <vt:variant>
        <vt:lpwstr>_Toc477598806</vt:lpwstr>
      </vt:variant>
      <vt:variant>
        <vt:i4>1900594</vt:i4>
      </vt:variant>
      <vt:variant>
        <vt:i4>104</vt:i4>
      </vt:variant>
      <vt:variant>
        <vt:i4>0</vt:i4>
      </vt:variant>
      <vt:variant>
        <vt:i4>5</vt:i4>
      </vt:variant>
      <vt:variant>
        <vt:lpwstr/>
      </vt:variant>
      <vt:variant>
        <vt:lpwstr>_Toc477598805</vt:lpwstr>
      </vt:variant>
      <vt:variant>
        <vt:i4>1900594</vt:i4>
      </vt:variant>
      <vt:variant>
        <vt:i4>98</vt:i4>
      </vt:variant>
      <vt:variant>
        <vt:i4>0</vt:i4>
      </vt:variant>
      <vt:variant>
        <vt:i4>5</vt:i4>
      </vt:variant>
      <vt:variant>
        <vt:lpwstr/>
      </vt:variant>
      <vt:variant>
        <vt:lpwstr>_Toc477598804</vt:lpwstr>
      </vt:variant>
      <vt:variant>
        <vt:i4>1900594</vt:i4>
      </vt:variant>
      <vt:variant>
        <vt:i4>92</vt:i4>
      </vt:variant>
      <vt:variant>
        <vt:i4>0</vt:i4>
      </vt:variant>
      <vt:variant>
        <vt:i4>5</vt:i4>
      </vt:variant>
      <vt:variant>
        <vt:lpwstr/>
      </vt:variant>
      <vt:variant>
        <vt:lpwstr>_Toc477598803</vt:lpwstr>
      </vt:variant>
      <vt:variant>
        <vt:i4>1900594</vt:i4>
      </vt:variant>
      <vt:variant>
        <vt:i4>86</vt:i4>
      </vt:variant>
      <vt:variant>
        <vt:i4>0</vt:i4>
      </vt:variant>
      <vt:variant>
        <vt:i4>5</vt:i4>
      </vt:variant>
      <vt:variant>
        <vt:lpwstr/>
      </vt:variant>
      <vt:variant>
        <vt:lpwstr>_Toc477598802</vt:lpwstr>
      </vt:variant>
      <vt:variant>
        <vt:i4>1900594</vt:i4>
      </vt:variant>
      <vt:variant>
        <vt:i4>80</vt:i4>
      </vt:variant>
      <vt:variant>
        <vt:i4>0</vt:i4>
      </vt:variant>
      <vt:variant>
        <vt:i4>5</vt:i4>
      </vt:variant>
      <vt:variant>
        <vt:lpwstr/>
      </vt:variant>
      <vt:variant>
        <vt:lpwstr>_Toc477598801</vt:lpwstr>
      </vt:variant>
      <vt:variant>
        <vt:i4>1900594</vt:i4>
      </vt:variant>
      <vt:variant>
        <vt:i4>74</vt:i4>
      </vt:variant>
      <vt:variant>
        <vt:i4>0</vt:i4>
      </vt:variant>
      <vt:variant>
        <vt:i4>5</vt:i4>
      </vt:variant>
      <vt:variant>
        <vt:lpwstr/>
      </vt:variant>
      <vt:variant>
        <vt:lpwstr>_Toc477598800</vt:lpwstr>
      </vt:variant>
      <vt:variant>
        <vt:i4>1310781</vt:i4>
      </vt:variant>
      <vt:variant>
        <vt:i4>68</vt:i4>
      </vt:variant>
      <vt:variant>
        <vt:i4>0</vt:i4>
      </vt:variant>
      <vt:variant>
        <vt:i4>5</vt:i4>
      </vt:variant>
      <vt:variant>
        <vt:lpwstr/>
      </vt:variant>
      <vt:variant>
        <vt:lpwstr>_Toc477598799</vt:lpwstr>
      </vt:variant>
      <vt:variant>
        <vt:i4>1310781</vt:i4>
      </vt:variant>
      <vt:variant>
        <vt:i4>62</vt:i4>
      </vt:variant>
      <vt:variant>
        <vt:i4>0</vt:i4>
      </vt:variant>
      <vt:variant>
        <vt:i4>5</vt:i4>
      </vt:variant>
      <vt:variant>
        <vt:lpwstr/>
      </vt:variant>
      <vt:variant>
        <vt:lpwstr>_Toc477598798</vt:lpwstr>
      </vt:variant>
      <vt:variant>
        <vt:i4>1310781</vt:i4>
      </vt:variant>
      <vt:variant>
        <vt:i4>56</vt:i4>
      </vt:variant>
      <vt:variant>
        <vt:i4>0</vt:i4>
      </vt:variant>
      <vt:variant>
        <vt:i4>5</vt:i4>
      </vt:variant>
      <vt:variant>
        <vt:lpwstr/>
      </vt:variant>
      <vt:variant>
        <vt:lpwstr>_Toc477598797</vt:lpwstr>
      </vt:variant>
      <vt:variant>
        <vt:i4>1310781</vt:i4>
      </vt:variant>
      <vt:variant>
        <vt:i4>50</vt:i4>
      </vt:variant>
      <vt:variant>
        <vt:i4>0</vt:i4>
      </vt:variant>
      <vt:variant>
        <vt:i4>5</vt:i4>
      </vt:variant>
      <vt:variant>
        <vt:lpwstr/>
      </vt:variant>
      <vt:variant>
        <vt:lpwstr>_Toc477598796</vt:lpwstr>
      </vt:variant>
      <vt:variant>
        <vt:i4>1310781</vt:i4>
      </vt:variant>
      <vt:variant>
        <vt:i4>44</vt:i4>
      </vt:variant>
      <vt:variant>
        <vt:i4>0</vt:i4>
      </vt:variant>
      <vt:variant>
        <vt:i4>5</vt:i4>
      </vt:variant>
      <vt:variant>
        <vt:lpwstr/>
      </vt:variant>
      <vt:variant>
        <vt:lpwstr>_Toc477598795</vt:lpwstr>
      </vt:variant>
      <vt:variant>
        <vt:i4>1310781</vt:i4>
      </vt:variant>
      <vt:variant>
        <vt:i4>38</vt:i4>
      </vt:variant>
      <vt:variant>
        <vt:i4>0</vt:i4>
      </vt:variant>
      <vt:variant>
        <vt:i4>5</vt:i4>
      </vt:variant>
      <vt:variant>
        <vt:lpwstr/>
      </vt:variant>
      <vt:variant>
        <vt:lpwstr>_Toc477598794</vt:lpwstr>
      </vt:variant>
      <vt:variant>
        <vt:i4>1310781</vt:i4>
      </vt:variant>
      <vt:variant>
        <vt:i4>32</vt:i4>
      </vt:variant>
      <vt:variant>
        <vt:i4>0</vt:i4>
      </vt:variant>
      <vt:variant>
        <vt:i4>5</vt:i4>
      </vt:variant>
      <vt:variant>
        <vt:lpwstr/>
      </vt:variant>
      <vt:variant>
        <vt:lpwstr>_Toc477598793</vt:lpwstr>
      </vt:variant>
      <vt:variant>
        <vt:i4>1310781</vt:i4>
      </vt:variant>
      <vt:variant>
        <vt:i4>26</vt:i4>
      </vt:variant>
      <vt:variant>
        <vt:i4>0</vt:i4>
      </vt:variant>
      <vt:variant>
        <vt:i4>5</vt:i4>
      </vt:variant>
      <vt:variant>
        <vt:lpwstr/>
      </vt:variant>
      <vt:variant>
        <vt:lpwstr>_Toc477598792</vt:lpwstr>
      </vt:variant>
      <vt:variant>
        <vt:i4>1310781</vt:i4>
      </vt:variant>
      <vt:variant>
        <vt:i4>20</vt:i4>
      </vt:variant>
      <vt:variant>
        <vt:i4>0</vt:i4>
      </vt:variant>
      <vt:variant>
        <vt:i4>5</vt:i4>
      </vt:variant>
      <vt:variant>
        <vt:lpwstr/>
      </vt:variant>
      <vt:variant>
        <vt:lpwstr>_Toc477598791</vt:lpwstr>
      </vt:variant>
      <vt:variant>
        <vt:i4>1310781</vt:i4>
      </vt:variant>
      <vt:variant>
        <vt:i4>14</vt:i4>
      </vt:variant>
      <vt:variant>
        <vt:i4>0</vt:i4>
      </vt:variant>
      <vt:variant>
        <vt:i4>5</vt:i4>
      </vt:variant>
      <vt:variant>
        <vt:lpwstr/>
      </vt:variant>
      <vt:variant>
        <vt:lpwstr>_Toc477598790</vt:lpwstr>
      </vt:variant>
      <vt:variant>
        <vt:i4>1376317</vt:i4>
      </vt:variant>
      <vt:variant>
        <vt:i4>8</vt:i4>
      </vt:variant>
      <vt:variant>
        <vt:i4>0</vt:i4>
      </vt:variant>
      <vt:variant>
        <vt:i4>5</vt:i4>
      </vt:variant>
      <vt:variant>
        <vt:lpwstr/>
      </vt:variant>
      <vt:variant>
        <vt:lpwstr>_Toc477598789</vt:lpwstr>
      </vt:variant>
      <vt:variant>
        <vt:i4>1376317</vt:i4>
      </vt:variant>
      <vt:variant>
        <vt:i4>2</vt:i4>
      </vt:variant>
      <vt:variant>
        <vt:i4>0</vt:i4>
      </vt:variant>
      <vt:variant>
        <vt:i4>5</vt:i4>
      </vt:variant>
      <vt:variant>
        <vt:lpwstr/>
      </vt:variant>
      <vt:variant>
        <vt:lpwstr>_Toc477598788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大分市上下水道局</cp:lastModifiedBy>
  <cp:revision>15</cp:revision>
  <cp:lastPrinted>2026-05-07T08:13:00Z</cp:lastPrinted>
  <dcterms:created xsi:type="dcterms:W3CDTF">2026-05-01T08:22:00Z</dcterms:created>
  <dcterms:modified xsi:type="dcterms:W3CDTF">2026-05-14T23:11:00Z</dcterms:modified>
</cp:coreProperties>
</file>