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C2F2B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1675B7">
        <w:rPr>
          <w:rFonts w:ascii="ＭＳ 明朝" w:hAnsi="ＭＳ 明朝" w:hint="eastAsia"/>
        </w:rPr>
        <w:t>第１２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１１</w:t>
      </w:r>
      <w:r w:rsidR="00DF4DA6">
        <w:rPr>
          <w:rFonts w:ascii="ＭＳ 明朝" w:hAnsi="ＭＳ 明朝" w:hint="eastAsia"/>
        </w:rPr>
        <w:t>条関係）</w:t>
      </w:r>
    </w:p>
    <w:p w:rsidR="001C2F2B" w:rsidRDefault="001C2F2B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　定　事　業　承　継　届　出　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C2F2B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1C2F2B" w:rsidRDefault="00DF4DA6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C2F2B">
        <w:rPr>
          <w:rFonts w:ascii="ＭＳ 明朝" w:hAnsi="ＭＳ 明朝" w:hint="eastAsia"/>
        </w:rPr>
        <w:t xml:space="preserve">　　 届出者　　住　　所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　　　　　　　　　　　</w:t>
      </w:r>
    </w:p>
    <w:p w:rsidR="001C2F2B" w:rsidRDefault="001C2F2B" w:rsidP="001C2F2B">
      <w:pPr>
        <w:pStyle w:val="a3"/>
        <w:rPr>
          <w:rFonts w:cs="Times New Roman" w:hint="eastAsia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</w:t>
      </w:r>
    </w:p>
    <w:p w:rsidR="001C2F2B" w:rsidRDefault="003348D4" w:rsidP="001C2F2B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057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7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cceAIAAAg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69BD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6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KjdT51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ascii="ＭＳ 明朝" w:hAnsi="ＭＳ 明朝" w:hint="eastAsia"/>
        </w:rPr>
        <w:t xml:space="preserve">　　　　　　　　　　　　　　　　　　　　</w: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cs="Times New Roman" w:hint="eastAsia"/>
          <w:spacing w:val="0"/>
        </w:rPr>
        <w:t xml:space="preserve">　　</w:t>
      </w:r>
      <w:r w:rsidR="001C2F2B">
        <w:rPr>
          <w:rFonts w:ascii="ＭＳ 明朝" w:hAnsi="ＭＳ 明朝" w:hint="eastAsia"/>
        </w:rPr>
        <w:t xml:space="preserve">　法人にあっては、その名称及び主たる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事務所の所在地並びに代表者の氏名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1C2F2B" w:rsidRDefault="001C2F2B" w:rsidP="001C2F2B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特定事業の許可に係る地位を承継したので、大分県土砂等のたい積行為の規制に関する条例第２１条第２項の規定により、</w:t>
      </w:r>
      <w:r w:rsidR="001C2F2B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とおり届け出ます。</w:t>
      </w:r>
    </w:p>
    <w:p w:rsidR="00DF4DA6" w:rsidRDefault="00DF4DA6">
      <w:pPr>
        <w:pStyle w:val="a3"/>
        <w:rPr>
          <w:spacing w:val="0"/>
        </w:rPr>
      </w:pPr>
    </w:p>
    <w:p w:rsidR="003348D4" w:rsidRDefault="003348D4">
      <w:pPr>
        <w:pStyle w:val="a3"/>
        <w:rPr>
          <w:rFonts w:hint="eastAsia"/>
          <w:spacing w:val="0"/>
        </w:rPr>
      </w:pPr>
      <w:bookmarkStart w:id="0" w:name="_GoBack"/>
      <w:bookmarkEnd w:id="0"/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1806"/>
        <w:gridCol w:w="7629"/>
      </w:tblGrid>
      <w:tr w:rsidR="003348D4" w:rsidTr="003348D4">
        <w:trPr>
          <w:trHeight w:val="1020"/>
        </w:trPr>
        <w:tc>
          <w:tcPr>
            <w:tcW w:w="1806" w:type="dxa"/>
            <w:vAlign w:val="center"/>
          </w:tcPr>
          <w:p w:rsidR="003348D4" w:rsidRDefault="003348D4" w:rsidP="003348D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7629" w:type="dxa"/>
            <w:vAlign w:val="center"/>
          </w:tcPr>
          <w:p w:rsidR="003348D4" w:rsidRDefault="003348D4" w:rsidP="003348D4">
            <w:pPr>
              <w:pStyle w:val="a3"/>
              <w:jc w:val="center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年　　　月　　　日　　　　第　　　　号</w:t>
            </w:r>
          </w:p>
        </w:tc>
      </w:tr>
      <w:tr w:rsidR="003348D4" w:rsidTr="003348D4">
        <w:trPr>
          <w:trHeight w:val="737"/>
        </w:trPr>
        <w:tc>
          <w:tcPr>
            <w:tcW w:w="1806" w:type="dxa"/>
            <w:vMerge w:val="restart"/>
            <w:vAlign w:val="center"/>
          </w:tcPr>
          <w:p w:rsidR="003348D4" w:rsidRDefault="003348D4" w:rsidP="003348D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承継前の事業者</w:t>
            </w:r>
          </w:p>
        </w:tc>
        <w:tc>
          <w:tcPr>
            <w:tcW w:w="7629" w:type="dxa"/>
          </w:tcPr>
          <w:p w:rsidR="003348D4" w:rsidRDefault="003348D4">
            <w:pPr>
              <w:pStyle w:val="a3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住所</w:t>
            </w:r>
          </w:p>
        </w:tc>
      </w:tr>
      <w:tr w:rsidR="003348D4" w:rsidTr="003348D4">
        <w:trPr>
          <w:trHeight w:val="737"/>
        </w:trPr>
        <w:tc>
          <w:tcPr>
            <w:tcW w:w="1806" w:type="dxa"/>
            <w:vMerge/>
            <w:vAlign w:val="center"/>
          </w:tcPr>
          <w:p w:rsidR="003348D4" w:rsidRDefault="003348D4" w:rsidP="003348D4">
            <w:pPr>
              <w:pStyle w:val="a3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7629" w:type="dxa"/>
          </w:tcPr>
          <w:p w:rsidR="003348D4" w:rsidRDefault="003348D4">
            <w:pPr>
              <w:pStyle w:val="a3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氏名</w:t>
            </w:r>
            <w:r w:rsidRPr="003348D4">
              <w:rPr>
                <w:rFonts w:hint="eastAsia"/>
                <w:spacing w:val="0"/>
                <w:sz w:val="18"/>
                <w:szCs w:val="18"/>
              </w:rPr>
              <w:t>（法人にあっては、その名称及び主たる事務所の所在地並びに代表者の氏名）</w:t>
            </w:r>
          </w:p>
        </w:tc>
      </w:tr>
      <w:tr w:rsidR="003348D4" w:rsidTr="003348D4">
        <w:trPr>
          <w:trHeight w:val="1020"/>
        </w:trPr>
        <w:tc>
          <w:tcPr>
            <w:tcW w:w="1806" w:type="dxa"/>
            <w:vAlign w:val="center"/>
          </w:tcPr>
          <w:p w:rsidR="003348D4" w:rsidRDefault="003348D4" w:rsidP="003348D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承継の理由</w:t>
            </w:r>
          </w:p>
        </w:tc>
        <w:tc>
          <w:tcPr>
            <w:tcW w:w="7629" w:type="dxa"/>
            <w:vAlign w:val="center"/>
          </w:tcPr>
          <w:p w:rsidR="003348D4" w:rsidRDefault="003348D4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348D4" w:rsidTr="003348D4">
        <w:trPr>
          <w:trHeight w:val="1020"/>
        </w:trPr>
        <w:tc>
          <w:tcPr>
            <w:tcW w:w="1806" w:type="dxa"/>
            <w:vAlign w:val="center"/>
          </w:tcPr>
          <w:p w:rsidR="003348D4" w:rsidRDefault="003348D4" w:rsidP="003348D4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承継年月日</w:t>
            </w:r>
          </w:p>
        </w:tc>
        <w:tc>
          <w:tcPr>
            <w:tcW w:w="7629" w:type="dxa"/>
            <w:vAlign w:val="center"/>
          </w:tcPr>
          <w:p w:rsidR="003348D4" w:rsidRDefault="003348D4" w:rsidP="003348D4">
            <w:pPr>
              <w:pStyle w:val="a3"/>
              <w:jc w:val="center"/>
              <w:rPr>
                <w:rFonts w:hint="eastAsia"/>
                <w:spacing w:val="0"/>
              </w:rPr>
            </w:pPr>
            <w:r w:rsidRPr="003348D4"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添付書類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地位を承継した事実を証する書面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地位を承継した者の住民票の写し（法人にあっては、登記事項証明書）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　地位を承継した者が未成年者である場合にあっては、法定代理人の住民票の写し</w:t>
      </w:r>
    </w:p>
    <w:p w:rsidR="00DF4DA6" w:rsidRDefault="00DF4DA6" w:rsidP="000D3D01">
      <w:pPr>
        <w:pStyle w:val="a3"/>
      </w:pPr>
    </w:p>
    <w:sectPr w:rsidR="00DF4DA6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0D3D01"/>
    <w:rsid w:val="001207B4"/>
    <w:rsid w:val="001675B7"/>
    <w:rsid w:val="001764A4"/>
    <w:rsid w:val="0018471C"/>
    <w:rsid w:val="001C2F2B"/>
    <w:rsid w:val="003348D4"/>
    <w:rsid w:val="00462A5A"/>
    <w:rsid w:val="004A10A4"/>
    <w:rsid w:val="004F041C"/>
    <w:rsid w:val="005A059D"/>
    <w:rsid w:val="005C1A85"/>
    <w:rsid w:val="007D6407"/>
    <w:rsid w:val="00984BED"/>
    <w:rsid w:val="009E1A2C"/>
    <w:rsid w:val="00A24706"/>
    <w:rsid w:val="00B65151"/>
    <w:rsid w:val="00C32374"/>
    <w:rsid w:val="00DF4DA6"/>
    <w:rsid w:val="00FB7E7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0594B4"/>
  <w15:chartTrackingRefBased/>
  <w15:docId w15:val="{E212E3AA-0A4D-4D5A-A535-E22581C1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33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300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2021-04-14T08:48:00Z</dcterms:created>
  <dcterms:modified xsi:type="dcterms:W3CDTF">2021-04-14T08:48:00Z</dcterms:modified>
</cp:coreProperties>
</file>